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E8" w:rsidRPr="00351115" w:rsidRDefault="00731C48" w:rsidP="00931435">
      <w:pPr>
        <w:jc w:val="left"/>
        <w:rPr>
          <w:lang w:val="en-GB"/>
        </w:rPr>
      </w:pPr>
      <w:r>
        <w:rPr>
          <w:lang w:val="en-GB"/>
        </w:rPr>
        <w:t>-</w:t>
      </w:r>
    </w:p>
    <w:p w:rsidR="00DA5727" w:rsidRPr="00351115" w:rsidRDefault="00DA5727" w:rsidP="00931435">
      <w:pPr>
        <w:jc w:val="left"/>
        <w:rPr>
          <w:lang w:val="en-GB"/>
        </w:rPr>
      </w:pPr>
    </w:p>
    <w:p w:rsidR="00DA5727" w:rsidRPr="00351115" w:rsidRDefault="00DA5727" w:rsidP="00931435">
      <w:pPr>
        <w:jc w:val="left"/>
        <w:rPr>
          <w:lang w:val="en-GB"/>
        </w:rPr>
      </w:pPr>
    </w:p>
    <w:p w:rsidR="00DA5727" w:rsidRPr="00351115" w:rsidRDefault="00DA5727" w:rsidP="00931435">
      <w:pPr>
        <w:jc w:val="left"/>
        <w:rPr>
          <w:lang w:val="en-GB"/>
        </w:rPr>
      </w:pPr>
    </w:p>
    <w:p w:rsidR="00372EC3" w:rsidRPr="00351115" w:rsidRDefault="00372EC3" w:rsidP="00931435">
      <w:pPr>
        <w:jc w:val="left"/>
        <w:rPr>
          <w:lang w:val="en-GB"/>
        </w:rPr>
      </w:pPr>
    </w:p>
    <w:p w:rsidR="00DA5727" w:rsidRPr="00351115" w:rsidRDefault="00DA5727" w:rsidP="00931435">
      <w:pPr>
        <w:jc w:val="left"/>
        <w:rPr>
          <w:lang w:val="en-GB"/>
        </w:rPr>
      </w:pPr>
    </w:p>
    <w:p w:rsidR="00DA5727" w:rsidRPr="00351115" w:rsidRDefault="00DA5727" w:rsidP="00931435">
      <w:pPr>
        <w:jc w:val="left"/>
        <w:rPr>
          <w:lang w:val="en-GB"/>
        </w:rPr>
      </w:pPr>
    </w:p>
    <w:p w:rsidR="00DA5727" w:rsidRPr="00170E66" w:rsidRDefault="00D61AA1" w:rsidP="00FC0708">
      <w:pPr>
        <w:jc w:val="center"/>
        <w:rPr>
          <w:b/>
          <w:sz w:val="36"/>
          <w:szCs w:val="36"/>
          <w:lang w:val="en-GB"/>
        </w:rPr>
      </w:pPr>
      <w:r w:rsidRPr="00170E66">
        <w:rPr>
          <w:b/>
          <w:sz w:val="36"/>
          <w:szCs w:val="36"/>
        </w:rPr>
        <w:fldChar w:fldCharType="begin"/>
      </w:r>
      <w:r w:rsidRPr="00170E66">
        <w:rPr>
          <w:b/>
          <w:sz w:val="36"/>
          <w:szCs w:val="36"/>
        </w:rPr>
        <w:instrText xml:space="preserve"> DOCPROPERTY  Title  \* MERGEFORMAT </w:instrText>
      </w:r>
      <w:r w:rsidRPr="00170E66">
        <w:rPr>
          <w:b/>
          <w:sz w:val="36"/>
          <w:szCs w:val="36"/>
        </w:rPr>
        <w:fldChar w:fldCharType="separate"/>
      </w:r>
      <w:r w:rsidR="00170E66" w:rsidRPr="00170E66">
        <w:rPr>
          <w:b/>
          <w:sz w:val="36"/>
          <w:szCs w:val="36"/>
          <w:lang w:val="en-GB"/>
        </w:rPr>
        <w:t>MORE Evolution Executive Summary</w:t>
      </w:r>
      <w:r w:rsidR="00170E66" w:rsidRPr="00170E66">
        <w:rPr>
          <w:b/>
          <w:sz w:val="36"/>
          <w:szCs w:val="36"/>
        </w:rPr>
        <w:t xml:space="preserve"> Report</w:t>
      </w:r>
      <w:r w:rsidRPr="00170E66">
        <w:rPr>
          <w:b/>
          <w:sz w:val="36"/>
          <w:szCs w:val="36"/>
          <w:lang w:val="en-GB"/>
        </w:rPr>
        <w:fldChar w:fldCharType="end"/>
      </w:r>
    </w:p>
    <w:p w:rsidR="00DA5727" w:rsidRPr="00170E66" w:rsidRDefault="00DA5727" w:rsidP="00931435">
      <w:pPr>
        <w:jc w:val="left"/>
        <w:rPr>
          <w:b/>
          <w:sz w:val="36"/>
          <w:szCs w:val="36"/>
          <w:lang w:val="en-GB"/>
        </w:rPr>
      </w:pPr>
    </w:p>
    <w:p w:rsidR="00DA5727" w:rsidRPr="00351115" w:rsidRDefault="00DA5727" w:rsidP="00931435">
      <w:pPr>
        <w:jc w:val="left"/>
        <w:rPr>
          <w:b/>
          <w:sz w:val="32"/>
          <w:szCs w:val="32"/>
          <w:lang w:val="en-GB"/>
        </w:rPr>
      </w:pPr>
    </w:p>
    <w:p w:rsidR="00DA5727" w:rsidRPr="00351115" w:rsidRDefault="00DA5727" w:rsidP="00931435">
      <w:pPr>
        <w:jc w:val="left"/>
        <w:rPr>
          <w:b/>
          <w:sz w:val="36"/>
          <w:szCs w:val="36"/>
          <w:lang w:val="en-GB"/>
        </w:rPr>
      </w:pPr>
    </w:p>
    <w:p w:rsidR="00697EB0" w:rsidRPr="00351115" w:rsidRDefault="00697EB0" w:rsidP="00931435">
      <w:pPr>
        <w:jc w:val="left"/>
        <w:rPr>
          <w:b/>
          <w:sz w:val="36"/>
          <w:szCs w:val="36"/>
          <w:lang w:val="en-GB"/>
        </w:rPr>
      </w:pPr>
    </w:p>
    <w:p w:rsidR="00372EC3" w:rsidRPr="00351115" w:rsidRDefault="00D61AA1" w:rsidP="00FC0708">
      <w:pPr>
        <w:jc w:val="center"/>
        <w:rPr>
          <w:b/>
          <w:sz w:val="36"/>
          <w:szCs w:val="36"/>
          <w:lang w:val="en-GB"/>
        </w:rPr>
      </w:pPr>
      <w:r>
        <w:fldChar w:fldCharType="begin"/>
      </w:r>
      <w:r>
        <w:instrText xml:space="preserve"> SUBJECT   \* MERGEFORMAT </w:instrText>
      </w:r>
      <w:r>
        <w:rPr>
          <w:b/>
          <w:sz w:val="36"/>
          <w:szCs w:val="36"/>
          <w:lang w:val="en-GB"/>
        </w:rPr>
        <w:fldChar w:fldCharType="end"/>
      </w:r>
    </w:p>
    <w:p w:rsidR="008065FF" w:rsidRPr="00351115" w:rsidRDefault="008065FF" w:rsidP="00931435">
      <w:pPr>
        <w:jc w:val="left"/>
        <w:rPr>
          <w:lang w:val="en-GB"/>
        </w:rPr>
      </w:pPr>
    </w:p>
    <w:p w:rsidR="00F23BC0" w:rsidRPr="00351115" w:rsidRDefault="00F23BC0" w:rsidP="00931435">
      <w:pPr>
        <w:jc w:val="left"/>
        <w:rPr>
          <w:lang w:val="en-GB"/>
        </w:rPr>
      </w:pPr>
    </w:p>
    <w:p w:rsidR="00373DA8" w:rsidRPr="00351115" w:rsidRDefault="00373DA8" w:rsidP="00931435">
      <w:pPr>
        <w:jc w:val="left"/>
        <w:rPr>
          <w:lang w:val="en-GB"/>
        </w:rPr>
      </w:pPr>
    </w:p>
    <w:p w:rsidR="00373DA8" w:rsidRPr="00351115" w:rsidRDefault="00373DA8" w:rsidP="00931435">
      <w:pPr>
        <w:jc w:val="left"/>
        <w:rPr>
          <w:lang w:val="en-GB"/>
        </w:rPr>
      </w:pPr>
    </w:p>
    <w:p w:rsidR="00F23BC0" w:rsidRPr="00351115" w:rsidRDefault="00F23BC0" w:rsidP="00931435">
      <w:pPr>
        <w:jc w:val="left"/>
        <w:rPr>
          <w:lang w:val="en-GB"/>
        </w:rPr>
      </w:pPr>
    </w:p>
    <w:p w:rsidR="0009685D" w:rsidRPr="00351115" w:rsidRDefault="0009685D" w:rsidP="00931435">
      <w:pPr>
        <w:jc w:val="left"/>
        <w:rPr>
          <w:lang w:val="en-GB"/>
        </w:rPr>
      </w:pPr>
    </w:p>
    <w:p w:rsidR="0009685D" w:rsidRPr="00351115" w:rsidRDefault="0009685D" w:rsidP="00931435">
      <w:pPr>
        <w:jc w:val="left"/>
        <w:rPr>
          <w:lang w:val="en-GB"/>
        </w:rPr>
      </w:pPr>
    </w:p>
    <w:p w:rsidR="0009685D" w:rsidRPr="00351115" w:rsidRDefault="006C3E08" w:rsidP="00931435">
      <w:pPr>
        <w:jc w:val="left"/>
        <w:rPr>
          <w:lang w:val="en-GB"/>
        </w:rPr>
      </w:pPr>
      <w:r>
        <w:rPr>
          <w:noProof/>
          <w:lang w:val="en-GB" w:eastAsia="en-GB"/>
        </w:rPr>
        <w:drawing>
          <wp:anchor distT="0" distB="0" distL="114300" distR="114300" simplePos="0" relativeHeight="251658240" behindDoc="0" locked="0" layoutInCell="1" allowOverlap="1" wp14:anchorId="145B2840" wp14:editId="0823E1CA">
            <wp:simplePos x="0" y="0"/>
            <wp:positionH relativeFrom="column">
              <wp:posOffset>1095375</wp:posOffset>
            </wp:positionH>
            <wp:positionV relativeFrom="paragraph">
              <wp:posOffset>45085</wp:posOffset>
            </wp:positionV>
            <wp:extent cx="1590675" cy="767715"/>
            <wp:effectExtent l="0" t="0" r="9525" b="0"/>
            <wp:wrapNone/>
            <wp:docPr id="1" name="Picture 1" descr="C:\Users\wheinen\AppData\Local\Microsoft\Windows\INetCache\Content.Word\wheinen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heinen\AppData\Local\Microsoft\Windows\INetCache\Content.Word\wheinen signature.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685D" w:rsidRPr="00351115" w:rsidRDefault="0009685D" w:rsidP="00931435">
      <w:pPr>
        <w:jc w:val="left"/>
        <w:rPr>
          <w:lang w:val="en-GB"/>
        </w:rPr>
      </w:pPr>
    </w:p>
    <w:p w:rsidR="0009685D" w:rsidRPr="00351115" w:rsidRDefault="0009685D" w:rsidP="00931435">
      <w:pPr>
        <w:jc w:val="left"/>
        <w:rPr>
          <w:lang w:val="en-GB"/>
        </w:rPr>
      </w:pPr>
    </w:p>
    <w:p w:rsidR="00F23BC0" w:rsidRPr="00351115" w:rsidRDefault="00F23BC0" w:rsidP="00931435">
      <w:pPr>
        <w:jc w:val="left"/>
        <w:rPr>
          <w:lang w:val="en-GB"/>
        </w:rPr>
      </w:pPr>
    </w:p>
    <w:p w:rsidR="00F23BC0" w:rsidRPr="00351115" w:rsidRDefault="00F23BC0" w:rsidP="00931435">
      <w:pPr>
        <w:jc w:val="left"/>
        <w:rPr>
          <w:lang w:val="en-GB"/>
        </w:rPr>
      </w:pPr>
    </w:p>
    <w:tbl>
      <w:tblPr>
        <w:tblW w:w="0" w:type="auto"/>
        <w:tblLook w:val="01E0" w:firstRow="1" w:lastRow="1" w:firstColumn="1" w:lastColumn="1" w:noHBand="0" w:noVBand="0"/>
      </w:tblPr>
      <w:tblGrid>
        <w:gridCol w:w="1728"/>
        <w:gridCol w:w="4140"/>
        <w:gridCol w:w="776"/>
        <w:gridCol w:w="2601"/>
      </w:tblGrid>
      <w:tr w:rsidR="00F23BC0" w:rsidRPr="00351115" w:rsidTr="00DF262F">
        <w:tc>
          <w:tcPr>
            <w:tcW w:w="1728" w:type="dxa"/>
            <w:shd w:val="clear" w:color="auto" w:fill="auto"/>
          </w:tcPr>
          <w:p w:rsidR="00F23BC0" w:rsidRPr="00351115" w:rsidRDefault="00F23BC0" w:rsidP="00931435">
            <w:pPr>
              <w:jc w:val="left"/>
              <w:rPr>
                <w:lang w:val="en-GB"/>
              </w:rPr>
            </w:pPr>
            <w:r w:rsidRPr="00351115">
              <w:rPr>
                <w:lang w:val="en-GB"/>
              </w:rPr>
              <w:t>Prepared by:</w:t>
            </w:r>
          </w:p>
        </w:tc>
        <w:tc>
          <w:tcPr>
            <w:tcW w:w="4140" w:type="dxa"/>
            <w:tcBorders>
              <w:bottom w:val="single" w:sz="4" w:space="0" w:color="auto"/>
            </w:tcBorders>
            <w:shd w:val="clear" w:color="auto" w:fill="auto"/>
          </w:tcPr>
          <w:p w:rsidR="00F23BC0" w:rsidRPr="00351115" w:rsidRDefault="00F23BC0" w:rsidP="00931435">
            <w:pPr>
              <w:jc w:val="left"/>
              <w:rPr>
                <w:lang w:val="en-GB"/>
              </w:rPr>
            </w:pPr>
          </w:p>
        </w:tc>
        <w:tc>
          <w:tcPr>
            <w:tcW w:w="776" w:type="dxa"/>
            <w:shd w:val="clear" w:color="auto" w:fill="auto"/>
          </w:tcPr>
          <w:p w:rsidR="00F23BC0" w:rsidRPr="00351115" w:rsidRDefault="00F23BC0" w:rsidP="00931435">
            <w:pPr>
              <w:jc w:val="left"/>
              <w:rPr>
                <w:lang w:val="en-GB"/>
              </w:rPr>
            </w:pPr>
          </w:p>
        </w:tc>
        <w:tc>
          <w:tcPr>
            <w:tcW w:w="2601" w:type="dxa"/>
            <w:tcBorders>
              <w:bottom w:val="single" w:sz="4" w:space="0" w:color="auto"/>
            </w:tcBorders>
            <w:shd w:val="clear" w:color="auto" w:fill="auto"/>
          </w:tcPr>
          <w:p w:rsidR="00F23BC0" w:rsidRPr="00351115" w:rsidRDefault="003B193C" w:rsidP="00931435">
            <w:pPr>
              <w:jc w:val="left"/>
              <w:rPr>
                <w:lang w:val="en-GB"/>
              </w:rPr>
            </w:pPr>
            <w:r>
              <w:fldChar w:fldCharType="begin"/>
            </w:r>
            <w:r>
              <w:instrText xml:space="preserve"> DOCPROPERTY  IssueDate  \* MERGEFORMAT </w:instrText>
            </w:r>
            <w:r>
              <w:fldChar w:fldCharType="separate"/>
            </w:r>
            <w:r w:rsidR="00170E66" w:rsidRPr="00170E66">
              <w:rPr>
                <w:lang w:val="en-GB"/>
              </w:rPr>
              <w:t>22-11-2017</w:t>
            </w:r>
            <w:r>
              <w:rPr>
                <w:lang w:val="en-GB"/>
              </w:rPr>
              <w:fldChar w:fldCharType="end"/>
            </w:r>
          </w:p>
        </w:tc>
      </w:tr>
    </w:tbl>
    <w:p w:rsidR="003F76DB" w:rsidRPr="00351115" w:rsidRDefault="003F76DB" w:rsidP="00931435">
      <w:pPr>
        <w:jc w:val="left"/>
        <w:rPr>
          <w:vanish/>
          <w:lang w:val="en-GB"/>
        </w:rPr>
      </w:pPr>
    </w:p>
    <w:tbl>
      <w:tblPr>
        <w:tblW w:w="0" w:type="auto"/>
        <w:tblLook w:val="01E0" w:firstRow="1" w:lastRow="1" w:firstColumn="1" w:lastColumn="1" w:noHBand="0" w:noVBand="0"/>
      </w:tblPr>
      <w:tblGrid>
        <w:gridCol w:w="1728"/>
        <w:gridCol w:w="4140"/>
        <w:gridCol w:w="776"/>
        <w:gridCol w:w="2601"/>
      </w:tblGrid>
      <w:tr w:rsidR="00DF262F" w:rsidRPr="00351115" w:rsidTr="00170E66">
        <w:trPr>
          <w:trHeight w:val="70"/>
        </w:trPr>
        <w:tc>
          <w:tcPr>
            <w:tcW w:w="1728" w:type="dxa"/>
            <w:shd w:val="clear" w:color="auto" w:fill="auto"/>
          </w:tcPr>
          <w:p w:rsidR="00DF262F" w:rsidRPr="00351115" w:rsidRDefault="00DF262F" w:rsidP="00931435">
            <w:pPr>
              <w:framePr w:hSpace="180" w:wrap="around" w:vAnchor="text" w:hAnchor="text" w:xAlign="center" w:y="1"/>
              <w:suppressOverlap/>
              <w:jc w:val="left"/>
              <w:rPr>
                <w:lang w:val="en-GB"/>
              </w:rPr>
            </w:pPr>
          </w:p>
        </w:tc>
        <w:tc>
          <w:tcPr>
            <w:tcW w:w="4140" w:type="dxa"/>
            <w:tcBorders>
              <w:top w:val="single" w:sz="4" w:space="0" w:color="auto"/>
            </w:tcBorders>
            <w:shd w:val="clear" w:color="auto" w:fill="auto"/>
          </w:tcPr>
          <w:p w:rsidR="00DF262F" w:rsidRPr="00351115" w:rsidRDefault="00170E66" w:rsidP="009D0BD4">
            <w:pPr>
              <w:framePr w:hSpace="180" w:wrap="around" w:vAnchor="text" w:hAnchor="text" w:xAlign="center" w:y="1"/>
              <w:suppressOverlap/>
              <w:jc w:val="left"/>
              <w:rPr>
                <w:lang w:val="en-GB"/>
              </w:rPr>
            </w:pPr>
            <w:r w:rsidRPr="00351115">
              <w:rPr>
                <w:lang w:val="en-GB"/>
              </w:rPr>
              <w:t>W. Heinen</w:t>
            </w:r>
          </w:p>
        </w:tc>
        <w:tc>
          <w:tcPr>
            <w:tcW w:w="776" w:type="dxa"/>
            <w:shd w:val="clear" w:color="auto" w:fill="auto"/>
          </w:tcPr>
          <w:p w:rsidR="00DF262F" w:rsidRPr="00351115" w:rsidRDefault="00DF262F" w:rsidP="00931435">
            <w:pPr>
              <w:framePr w:hSpace="180" w:wrap="around" w:vAnchor="text" w:hAnchor="text" w:xAlign="center" w:y="1"/>
              <w:suppressOverlap/>
              <w:jc w:val="left"/>
              <w:rPr>
                <w:lang w:val="en-GB"/>
              </w:rPr>
            </w:pPr>
          </w:p>
        </w:tc>
        <w:tc>
          <w:tcPr>
            <w:tcW w:w="2601" w:type="dxa"/>
            <w:tcBorders>
              <w:top w:val="single" w:sz="4" w:space="0" w:color="auto"/>
            </w:tcBorders>
            <w:shd w:val="clear" w:color="auto" w:fill="auto"/>
          </w:tcPr>
          <w:p w:rsidR="00DF262F" w:rsidRPr="00351115" w:rsidRDefault="00DF262F" w:rsidP="00931435">
            <w:pPr>
              <w:jc w:val="left"/>
              <w:rPr>
                <w:lang w:val="en-GB"/>
              </w:rPr>
            </w:pPr>
            <w:r w:rsidRPr="00351115">
              <w:rPr>
                <w:lang w:val="en-GB"/>
              </w:rPr>
              <w:t>Date</w:t>
            </w:r>
          </w:p>
        </w:tc>
      </w:tr>
    </w:tbl>
    <w:p w:rsidR="003F76DB" w:rsidRPr="00351115" w:rsidRDefault="003F76DB" w:rsidP="00931435">
      <w:pPr>
        <w:jc w:val="left"/>
        <w:rPr>
          <w:vanish/>
          <w:lang w:val="en-GB"/>
        </w:rPr>
      </w:pPr>
    </w:p>
    <w:tbl>
      <w:tblPr>
        <w:tblW w:w="0" w:type="auto"/>
        <w:tblLook w:val="01E0" w:firstRow="1" w:lastRow="1" w:firstColumn="1" w:lastColumn="1" w:noHBand="0" w:noVBand="0"/>
      </w:tblPr>
      <w:tblGrid>
        <w:gridCol w:w="1728"/>
        <w:gridCol w:w="4140"/>
        <w:gridCol w:w="776"/>
        <w:gridCol w:w="2601"/>
      </w:tblGrid>
      <w:tr w:rsidR="00F23BC0" w:rsidRPr="00351115" w:rsidTr="00DF262F">
        <w:tc>
          <w:tcPr>
            <w:tcW w:w="1728" w:type="dxa"/>
            <w:shd w:val="clear" w:color="auto" w:fill="auto"/>
          </w:tcPr>
          <w:p w:rsidR="00F23BC0" w:rsidRPr="00351115" w:rsidRDefault="00F23BC0" w:rsidP="00931435">
            <w:pPr>
              <w:jc w:val="left"/>
              <w:rPr>
                <w:lang w:val="en-GB"/>
              </w:rPr>
            </w:pPr>
          </w:p>
        </w:tc>
        <w:tc>
          <w:tcPr>
            <w:tcW w:w="4140" w:type="dxa"/>
            <w:shd w:val="clear" w:color="auto" w:fill="auto"/>
          </w:tcPr>
          <w:p w:rsidR="00F23BC0" w:rsidRPr="00351115" w:rsidRDefault="00F23BC0" w:rsidP="00931435">
            <w:pPr>
              <w:jc w:val="left"/>
              <w:rPr>
                <w:lang w:val="en-GB"/>
              </w:rPr>
            </w:pPr>
          </w:p>
        </w:tc>
        <w:tc>
          <w:tcPr>
            <w:tcW w:w="776" w:type="dxa"/>
            <w:shd w:val="clear" w:color="auto" w:fill="auto"/>
          </w:tcPr>
          <w:p w:rsidR="00F23BC0" w:rsidRPr="00351115" w:rsidRDefault="00F23BC0" w:rsidP="00931435">
            <w:pPr>
              <w:jc w:val="left"/>
              <w:rPr>
                <w:lang w:val="en-GB"/>
              </w:rPr>
            </w:pPr>
          </w:p>
        </w:tc>
        <w:tc>
          <w:tcPr>
            <w:tcW w:w="2601" w:type="dxa"/>
            <w:shd w:val="clear" w:color="auto" w:fill="auto"/>
          </w:tcPr>
          <w:p w:rsidR="00F23BC0" w:rsidRPr="00351115" w:rsidRDefault="00F23BC0" w:rsidP="00931435">
            <w:pPr>
              <w:jc w:val="left"/>
              <w:rPr>
                <w:lang w:val="en-GB"/>
              </w:rPr>
            </w:pPr>
          </w:p>
        </w:tc>
      </w:tr>
      <w:tr w:rsidR="00F23BC0" w:rsidRPr="00351115" w:rsidTr="00DF262F">
        <w:tc>
          <w:tcPr>
            <w:tcW w:w="1728" w:type="dxa"/>
            <w:shd w:val="clear" w:color="auto" w:fill="auto"/>
          </w:tcPr>
          <w:p w:rsidR="00F23BC0" w:rsidRPr="00351115" w:rsidRDefault="00F23BC0" w:rsidP="00931435">
            <w:pPr>
              <w:jc w:val="left"/>
              <w:rPr>
                <w:lang w:val="en-GB"/>
              </w:rPr>
            </w:pPr>
          </w:p>
        </w:tc>
        <w:tc>
          <w:tcPr>
            <w:tcW w:w="4140" w:type="dxa"/>
            <w:shd w:val="clear" w:color="auto" w:fill="auto"/>
          </w:tcPr>
          <w:p w:rsidR="00F23BC0" w:rsidRPr="00351115" w:rsidRDefault="00F23BC0" w:rsidP="00931435">
            <w:pPr>
              <w:jc w:val="left"/>
              <w:rPr>
                <w:lang w:val="en-GB"/>
              </w:rPr>
            </w:pPr>
          </w:p>
        </w:tc>
        <w:tc>
          <w:tcPr>
            <w:tcW w:w="776" w:type="dxa"/>
            <w:shd w:val="clear" w:color="auto" w:fill="auto"/>
          </w:tcPr>
          <w:p w:rsidR="00F23BC0" w:rsidRPr="00351115" w:rsidRDefault="00F23BC0" w:rsidP="00931435">
            <w:pPr>
              <w:jc w:val="left"/>
              <w:rPr>
                <w:lang w:val="en-GB"/>
              </w:rPr>
            </w:pPr>
          </w:p>
        </w:tc>
        <w:tc>
          <w:tcPr>
            <w:tcW w:w="2601" w:type="dxa"/>
            <w:shd w:val="clear" w:color="auto" w:fill="auto"/>
          </w:tcPr>
          <w:p w:rsidR="00F23BC0" w:rsidRPr="00351115" w:rsidRDefault="00F23BC0" w:rsidP="00931435">
            <w:pPr>
              <w:jc w:val="left"/>
              <w:rPr>
                <w:lang w:val="en-GB"/>
              </w:rPr>
            </w:pPr>
          </w:p>
        </w:tc>
      </w:tr>
      <w:tr w:rsidR="00F23BC0" w:rsidRPr="00351115" w:rsidTr="00DF262F">
        <w:tc>
          <w:tcPr>
            <w:tcW w:w="1728" w:type="dxa"/>
            <w:shd w:val="clear" w:color="auto" w:fill="auto"/>
          </w:tcPr>
          <w:p w:rsidR="00F23BC0" w:rsidRPr="00351115" w:rsidRDefault="00F23BC0" w:rsidP="00931435">
            <w:pPr>
              <w:jc w:val="left"/>
              <w:rPr>
                <w:lang w:val="en-GB"/>
              </w:rPr>
            </w:pPr>
          </w:p>
        </w:tc>
        <w:tc>
          <w:tcPr>
            <w:tcW w:w="4140" w:type="dxa"/>
            <w:shd w:val="clear" w:color="auto" w:fill="auto"/>
          </w:tcPr>
          <w:p w:rsidR="00F23BC0" w:rsidRPr="00351115" w:rsidRDefault="00F23BC0" w:rsidP="00931435">
            <w:pPr>
              <w:jc w:val="left"/>
              <w:rPr>
                <w:lang w:val="en-GB"/>
              </w:rPr>
            </w:pPr>
          </w:p>
        </w:tc>
        <w:tc>
          <w:tcPr>
            <w:tcW w:w="776" w:type="dxa"/>
            <w:shd w:val="clear" w:color="auto" w:fill="auto"/>
          </w:tcPr>
          <w:p w:rsidR="00F23BC0" w:rsidRPr="00351115" w:rsidRDefault="00F23BC0" w:rsidP="00931435">
            <w:pPr>
              <w:jc w:val="left"/>
              <w:rPr>
                <w:lang w:val="en-GB"/>
              </w:rPr>
            </w:pPr>
          </w:p>
        </w:tc>
        <w:tc>
          <w:tcPr>
            <w:tcW w:w="2601" w:type="dxa"/>
            <w:shd w:val="clear" w:color="auto" w:fill="auto"/>
          </w:tcPr>
          <w:p w:rsidR="00F23BC0" w:rsidRPr="00351115" w:rsidRDefault="00F23BC0" w:rsidP="00931435">
            <w:pPr>
              <w:jc w:val="left"/>
              <w:rPr>
                <w:lang w:val="en-GB"/>
              </w:rPr>
            </w:pPr>
          </w:p>
        </w:tc>
      </w:tr>
      <w:tr w:rsidR="00F23BC0" w:rsidRPr="00351115" w:rsidTr="00DF262F">
        <w:tc>
          <w:tcPr>
            <w:tcW w:w="1728" w:type="dxa"/>
            <w:shd w:val="clear" w:color="auto" w:fill="auto"/>
          </w:tcPr>
          <w:p w:rsidR="00F23BC0" w:rsidRPr="00351115" w:rsidRDefault="00F23BC0" w:rsidP="00931435">
            <w:pPr>
              <w:jc w:val="left"/>
              <w:rPr>
                <w:lang w:val="en-GB"/>
              </w:rPr>
            </w:pPr>
          </w:p>
        </w:tc>
        <w:tc>
          <w:tcPr>
            <w:tcW w:w="4140" w:type="dxa"/>
            <w:shd w:val="clear" w:color="auto" w:fill="auto"/>
          </w:tcPr>
          <w:p w:rsidR="00F23BC0" w:rsidRPr="00351115" w:rsidRDefault="00F23BC0" w:rsidP="00931435">
            <w:pPr>
              <w:jc w:val="left"/>
              <w:rPr>
                <w:lang w:val="en-GB"/>
              </w:rPr>
            </w:pPr>
          </w:p>
        </w:tc>
        <w:tc>
          <w:tcPr>
            <w:tcW w:w="776" w:type="dxa"/>
            <w:shd w:val="clear" w:color="auto" w:fill="auto"/>
          </w:tcPr>
          <w:p w:rsidR="00F23BC0" w:rsidRPr="00351115" w:rsidRDefault="00F23BC0" w:rsidP="00931435">
            <w:pPr>
              <w:jc w:val="left"/>
              <w:rPr>
                <w:lang w:val="en-GB"/>
              </w:rPr>
            </w:pPr>
          </w:p>
        </w:tc>
        <w:tc>
          <w:tcPr>
            <w:tcW w:w="2601" w:type="dxa"/>
            <w:shd w:val="clear" w:color="auto" w:fill="auto"/>
          </w:tcPr>
          <w:p w:rsidR="00F23BC0" w:rsidRPr="00351115" w:rsidRDefault="00F23BC0" w:rsidP="00931435">
            <w:pPr>
              <w:jc w:val="left"/>
              <w:rPr>
                <w:lang w:val="en-GB"/>
              </w:rPr>
            </w:pPr>
          </w:p>
        </w:tc>
      </w:tr>
      <w:tr w:rsidR="00F23BC0" w:rsidRPr="00351115" w:rsidTr="00DF262F">
        <w:tc>
          <w:tcPr>
            <w:tcW w:w="1728" w:type="dxa"/>
            <w:shd w:val="clear" w:color="auto" w:fill="auto"/>
          </w:tcPr>
          <w:p w:rsidR="00F23BC0" w:rsidRPr="00351115" w:rsidRDefault="00F23BC0" w:rsidP="00931435">
            <w:pPr>
              <w:jc w:val="left"/>
              <w:rPr>
                <w:lang w:val="en-GB"/>
              </w:rPr>
            </w:pPr>
          </w:p>
        </w:tc>
        <w:tc>
          <w:tcPr>
            <w:tcW w:w="4140" w:type="dxa"/>
            <w:shd w:val="clear" w:color="auto" w:fill="auto"/>
          </w:tcPr>
          <w:p w:rsidR="00F23BC0" w:rsidRPr="00351115" w:rsidRDefault="00F23BC0" w:rsidP="00931435">
            <w:pPr>
              <w:jc w:val="left"/>
              <w:rPr>
                <w:lang w:val="en-GB"/>
              </w:rPr>
            </w:pPr>
          </w:p>
        </w:tc>
        <w:tc>
          <w:tcPr>
            <w:tcW w:w="776" w:type="dxa"/>
            <w:shd w:val="clear" w:color="auto" w:fill="auto"/>
          </w:tcPr>
          <w:p w:rsidR="00F23BC0" w:rsidRPr="00351115" w:rsidRDefault="00F23BC0" w:rsidP="00931435">
            <w:pPr>
              <w:jc w:val="left"/>
              <w:rPr>
                <w:lang w:val="en-GB"/>
              </w:rPr>
            </w:pPr>
          </w:p>
        </w:tc>
        <w:tc>
          <w:tcPr>
            <w:tcW w:w="2601" w:type="dxa"/>
            <w:shd w:val="clear" w:color="auto" w:fill="auto"/>
          </w:tcPr>
          <w:p w:rsidR="00F23BC0" w:rsidRPr="00351115" w:rsidRDefault="00F23BC0" w:rsidP="00931435">
            <w:pPr>
              <w:jc w:val="left"/>
              <w:rPr>
                <w:lang w:val="en-GB"/>
              </w:rPr>
            </w:pPr>
          </w:p>
        </w:tc>
      </w:tr>
      <w:tr w:rsidR="00F23BC0" w:rsidRPr="00351115" w:rsidTr="00B36B21">
        <w:tc>
          <w:tcPr>
            <w:tcW w:w="1728" w:type="dxa"/>
            <w:shd w:val="clear" w:color="auto" w:fill="auto"/>
          </w:tcPr>
          <w:p w:rsidR="00F23BC0" w:rsidRPr="00351115" w:rsidRDefault="00F23BC0" w:rsidP="00931435">
            <w:pPr>
              <w:jc w:val="left"/>
              <w:rPr>
                <w:lang w:val="en-GB"/>
              </w:rPr>
            </w:pPr>
          </w:p>
        </w:tc>
        <w:tc>
          <w:tcPr>
            <w:tcW w:w="4140" w:type="dxa"/>
            <w:shd w:val="clear" w:color="auto" w:fill="auto"/>
          </w:tcPr>
          <w:p w:rsidR="00F23BC0" w:rsidRPr="00351115" w:rsidRDefault="00F23BC0" w:rsidP="00931435">
            <w:pPr>
              <w:jc w:val="left"/>
              <w:rPr>
                <w:lang w:val="en-GB"/>
              </w:rPr>
            </w:pPr>
          </w:p>
        </w:tc>
        <w:tc>
          <w:tcPr>
            <w:tcW w:w="776" w:type="dxa"/>
            <w:shd w:val="clear" w:color="auto" w:fill="auto"/>
          </w:tcPr>
          <w:p w:rsidR="00F23BC0" w:rsidRPr="00351115" w:rsidRDefault="00F23BC0" w:rsidP="00931435">
            <w:pPr>
              <w:jc w:val="left"/>
              <w:rPr>
                <w:lang w:val="en-GB"/>
              </w:rPr>
            </w:pPr>
          </w:p>
        </w:tc>
        <w:tc>
          <w:tcPr>
            <w:tcW w:w="2601" w:type="dxa"/>
            <w:shd w:val="clear" w:color="auto" w:fill="auto"/>
          </w:tcPr>
          <w:p w:rsidR="00F23BC0" w:rsidRPr="00351115" w:rsidRDefault="00F23BC0" w:rsidP="00931435">
            <w:pPr>
              <w:jc w:val="left"/>
              <w:rPr>
                <w:lang w:val="en-GB"/>
              </w:rPr>
            </w:pPr>
          </w:p>
        </w:tc>
      </w:tr>
      <w:tr w:rsidR="00F23BC0" w:rsidRPr="00351115" w:rsidTr="00B3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nil"/>
              <w:left w:val="nil"/>
              <w:bottom w:val="nil"/>
              <w:right w:val="nil"/>
            </w:tcBorders>
            <w:shd w:val="clear" w:color="auto" w:fill="auto"/>
          </w:tcPr>
          <w:p w:rsidR="00F23BC0" w:rsidRPr="00351115" w:rsidRDefault="00F23BC0" w:rsidP="00931435">
            <w:pPr>
              <w:jc w:val="left"/>
              <w:rPr>
                <w:lang w:val="en-GB"/>
              </w:rPr>
            </w:pPr>
            <w:r w:rsidRPr="00351115">
              <w:rPr>
                <w:lang w:val="en-GB"/>
              </w:rPr>
              <w:t>Reviewed by:</w:t>
            </w:r>
          </w:p>
        </w:tc>
        <w:tc>
          <w:tcPr>
            <w:tcW w:w="4140" w:type="dxa"/>
            <w:tcBorders>
              <w:top w:val="nil"/>
              <w:left w:val="nil"/>
              <w:bottom w:val="single" w:sz="4" w:space="0" w:color="auto"/>
              <w:right w:val="nil"/>
            </w:tcBorders>
            <w:shd w:val="clear" w:color="auto" w:fill="auto"/>
          </w:tcPr>
          <w:p w:rsidR="00F23BC0" w:rsidRPr="00351115" w:rsidRDefault="00F23BC0" w:rsidP="00931435">
            <w:pPr>
              <w:jc w:val="left"/>
              <w:rPr>
                <w:lang w:val="en-GB"/>
              </w:rPr>
            </w:pPr>
          </w:p>
        </w:tc>
        <w:tc>
          <w:tcPr>
            <w:tcW w:w="776" w:type="dxa"/>
            <w:tcBorders>
              <w:top w:val="nil"/>
              <w:left w:val="nil"/>
              <w:bottom w:val="nil"/>
              <w:right w:val="nil"/>
            </w:tcBorders>
            <w:shd w:val="clear" w:color="auto" w:fill="auto"/>
          </w:tcPr>
          <w:p w:rsidR="00F23BC0" w:rsidRPr="00351115" w:rsidRDefault="00F23BC0" w:rsidP="00931435">
            <w:pPr>
              <w:jc w:val="left"/>
              <w:rPr>
                <w:lang w:val="en-GB"/>
              </w:rPr>
            </w:pPr>
          </w:p>
        </w:tc>
        <w:tc>
          <w:tcPr>
            <w:tcW w:w="2601" w:type="dxa"/>
            <w:tcBorders>
              <w:top w:val="nil"/>
              <w:left w:val="nil"/>
              <w:bottom w:val="single" w:sz="4" w:space="0" w:color="auto"/>
              <w:right w:val="nil"/>
            </w:tcBorders>
            <w:shd w:val="clear" w:color="auto" w:fill="auto"/>
          </w:tcPr>
          <w:p w:rsidR="00F23BC0" w:rsidRPr="00351115" w:rsidRDefault="003B193C" w:rsidP="00931435">
            <w:pPr>
              <w:jc w:val="left"/>
              <w:rPr>
                <w:lang w:val="en-GB"/>
              </w:rPr>
            </w:pPr>
            <w:r>
              <w:fldChar w:fldCharType="begin"/>
            </w:r>
            <w:r>
              <w:instrText xml:space="preserve"> DOCPROPERTY  IssueDate  \* MERGEFORMAT </w:instrText>
            </w:r>
            <w:r>
              <w:fldChar w:fldCharType="separate"/>
            </w:r>
            <w:r w:rsidR="00170E66" w:rsidRPr="00170E66">
              <w:rPr>
                <w:lang w:val="en-GB"/>
              </w:rPr>
              <w:t>22-11-2017</w:t>
            </w:r>
            <w:r>
              <w:rPr>
                <w:lang w:val="en-GB"/>
              </w:rPr>
              <w:fldChar w:fldCharType="end"/>
            </w:r>
          </w:p>
        </w:tc>
      </w:tr>
      <w:tr w:rsidR="00F23BC0" w:rsidRPr="00351115" w:rsidTr="00B3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nil"/>
              <w:left w:val="nil"/>
              <w:bottom w:val="nil"/>
              <w:right w:val="nil"/>
            </w:tcBorders>
            <w:shd w:val="clear" w:color="auto" w:fill="auto"/>
          </w:tcPr>
          <w:p w:rsidR="00F23BC0" w:rsidRPr="00351115" w:rsidRDefault="00F23BC0" w:rsidP="00931435">
            <w:pPr>
              <w:jc w:val="left"/>
              <w:rPr>
                <w:lang w:val="en-GB"/>
              </w:rPr>
            </w:pPr>
          </w:p>
        </w:tc>
        <w:tc>
          <w:tcPr>
            <w:tcW w:w="4140" w:type="dxa"/>
            <w:tcBorders>
              <w:top w:val="single" w:sz="4" w:space="0" w:color="auto"/>
              <w:left w:val="nil"/>
              <w:bottom w:val="nil"/>
              <w:right w:val="nil"/>
            </w:tcBorders>
            <w:shd w:val="clear" w:color="auto" w:fill="auto"/>
          </w:tcPr>
          <w:p w:rsidR="00F23BC0" w:rsidRPr="00351115" w:rsidRDefault="0082197D" w:rsidP="00931435">
            <w:pPr>
              <w:jc w:val="left"/>
              <w:rPr>
                <w:lang w:val="en-GB"/>
              </w:rPr>
            </w:pPr>
            <w:r w:rsidRPr="00351115">
              <w:rPr>
                <w:lang w:val="en-GB"/>
              </w:rPr>
              <w:t>W. Heinen</w:t>
            </w:r>
          </w:p>
        </w:tc>
        <w:tc>
          <w:tcPr>
            <w:tcW w:w="776" w:type="dxa"/>
            <w:tcBorders>
              <w:top w:val="nil"/>
              <w:left w:val="nil"/>
              <w:bottom w:val="nil"/>
              <w:right w:val="nil"/>
            </w:tcBorders>
            <w:shd w:val="clear" w:color="auto" w:fill="auto"/>
          </w:tcPr>
          <w:p w:rsidR="00F23BC0" w:rsidRPr="00351115" w:rsidRDefault="00F23BC0" w:rsidP="00931435">
            <w:pPr>
              <w:jc w:val="left"/>
              <w:rPr>
                <w:lang w:val="en-GB"/>
              </w:rPr>
            </w:pPr>
          </w:p>
        </w:tc>
        <w:tc>
          <w:tcPr>
            <w:tcW w:w="2601" w:type="dxa"/>
            <w:tcBorders>
              <w:top w:val="single" w:sz="4" w:space="0" w:color="auto"/>
              <w:left w:val="nil"/>
              <w:bottom w:val="nil"/>
              <w:right w:val="nil"/>
            </w:tcBorders>
            <w:shd w:val="clear" w:color="auto" w:fill="auto"/>
          </w:tcPr>
          <w:p w:rsidR="00F23BC0" w:rsidRPr="00351115" w:rsidRDefault="00F23BC0" w:rsidP="00931435">
            <w:pPr>
              <w:jc w:val="left"/>
              <w:rPr>
                <w:lang w:val="en-GB"/>
              </w:rPr>
            </w:pPr>
            <w:r w:rsidRPr="00351115">
              <w:rPr>
                <w:lang w:val="en-GB"/>
              </w:rPr>
              <w:t>Date</w:t>
            </w:r>
          </w:p>
        </w:tc>
      </w:tr>
      <w:tr w:rsidR="00F23BC0" w:rsidRPr="00351115" w:rsidTr="00B3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nil"/>
              <w:left w:val="nil"/>
              <w:bottom w:val="nil"/>
              <w:right w:val="nil"/>
            </w:tcBorders>
            <w:shd w:val="clear" w:color="auto" w:fill="auto"/>
          </w:tcPr>
          <w:p w:rsidR="00F23BC0" w:rsidRPr="00351115" w:rsidRDefault="00F23BC0" w:rsidP="00931435">
            <w:pPr>
              <w:jc w:val="left"/>
              <w:rPr>
                <w:lang w:val="en-GB"/>
              </w:rPr>
            </w:pPr>
          </w:p>
        </w:tc>
        <w:tc>
          <w:tcPr>
            <w:tcW w:w="4140" w:type="dxa"/>
            <w:tcBorders>
              <w:top w:val="nil"/>
              <w:left w:val="nil"/>
              <w:bottom w:val="nil"/>
              <w:right w:val="nil"/>
            </w:tcBorders>
            <w:shd w:val="clear" w:color="auto" w:fill="auto"/>
          </w:tcPr>
          <w:p w:rsidR="00F23BC0" w:rsidRPr="00351115" w:rsidRDefault="00F23BC0" w:rsidP="00931435">
            <w:pPr>
              <w:jc w:val="left"/>
              <w:rPr>
                <w:lang w:val="en-GB"/>
              </w:rPr>
            </w:pPr>
          </w:p>
        </w:tc>
        <w:tc>
          <w:tcPr>
            <w:tcW w:w="776" w:type="dxa"/>
            <w:tcBorders>
              <w:top w:val="nil"/>
              <w:left w:val="nil"/>
              <w:bottom w:val="nil"/>
              <w:right w:val="nil"/>
            </w:tcBorders>
            <w:shd w:val="clear" w:color="auto" w:fill="auto"/>
          </w:tcPr>
          <w:p w:rsidR="00F23BC0" w:rsidRPr="00351115" w:rsidRDefault="00F23BC0" w:rsidP="00931435">
            <w:pPr>
              <w:jc w:val="left"/>
              <w:rPr>
                <w:lang w:val="en-GB"/>
              </w:rPr>
            </w:pPr>
          </w:p>
        </w:tc>
        <w:tc>
          <w:tcPr>
            <w:tcW w:w="2601" w:type="dxa"/>
            <w:tcBorders>
              <w:top w:val="nil"/>
              <w:left w:val="nil"/>
              <w:bottom w:val="nil"/>
              <w:right w:val="nil"/>
            </w:tcBorders>
            <w:shd w:val="clear" w:color="auto" w:fill="auto"/>
          </w:tcPr>
          <w:p w:rsidR="00F23BC0" w:rsidRPr="00351115" w:rsidRDefault="00F23BC0" w:rsidP="00931435">
            <w:pPr>
              <w:jc w:val="left"/>
              <w:rPr>
                <w:lang w:val="en-GB"/>
              </w:rPr>
            </w:pPr>
          </w:p>
        </w:tc>
      </w:tr>
      <w:tr w:rsidR="00F23BC0" w:rsidRPr="00351115" w:rsidTr="00B3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nil"/>
              <w:left w:val="nil"/>
              <w:bottom w:val="nil"/>
              <w:right w:val="nil"/>
            </w:tcBorders>
            <w:shd w:val="clear" w:color="auto" w:fill="auto"/>
          </w:tcPr>
          <w:p w:rsidR="00F23BC0" w:rsidRPr="00351115" w:rsidRDefault="00F23BC0" w:rsidP="00931435">
            <w:pPr>
              <w:jc w:val="left"/>
              <w:rPr>
                <w:lang w:val="en-GB"/>
              </w:rPr>
            </w:pPr>
          </w:p>
        </w:tc>
        <w:tc>
          <w:tcPr>
            <w:tcW w:w="4140" w:type="dxa"/>
            <w:tcBorders>
              <w:top w:val="nil"/>
              <w:left w:val="nil"/>
              <w:bottom w:val="nil"/>
              <w:right w:val="nil"/>
            </w:tcBorders>
            <w:shd w:val="clear" w:color="auto" w:fill="auto"/>
          </w:tcPr>
          <w:p w:rsidR="00F23BC0" w:rsidRPr="00351115" w:rsidRDefault="00F23BC0" w:rsidP="00931435">
            <w:pPr>
              <w:jc w:val="left"/>
              <w:rPr>
                <w:lang w:val="en-GB"/>
              </w:rPr>
            </w:pPr>
          </w:p>
        </w:tc>
        <w:tc>
          <w:tcPr>
            <w:tcW w:w="776" w:type="dxa"/>
            <w:tcBorders>
              <w:top w:val="nil"/>
              <w:left w:val="nil"/>
              <w:bottom w:val="nil"/>
              <w:right w:val="nil"/>
            </w:tcBorders>
            <w:shd w:val="clear" w:color="auto" w:fill="auto"/>
          </w:tcPr>
          <w:p w:rsidR="00F23BC0" w:rsidRPr="00351115" w:rsidRDefault="00F23BC0" w:rsidP="00931435">
            <w:pPr>
              <w:jc w:val="left"/>
              <w:rPr>
                <w:lang w:val="en-GB"/>
              </w:rPr>
            </w:pPr>
          </w:p>
        </w:tc>
        <w:tc>
          <w:tcPr>
            <w:tcW w:w="2601" w:type="dxa"/>
            <w:tcBorders>
              <w:top w:val="nil"/>
              <w:left w:val="nil"/>
              <w:bottom w:val="nil"/>
              <w:right w:val="nil"/>
            </w:tcBorders>
            <w:shd w:val="clear" w:color="auto" w:fill="auto"/>
          </w:tcPr>
          <w:p w:rsidR="00F23BC0" w:rsidRPr="00351115" w:rsidRDefault="00F23BC0" w:rsidP="00931435">
            <w:pPr>
              <w:jc w:val="left"/>
              <w:rPr>
                <w:lang w:val="en-GB"/>
              </w:rPr>
            </w:pPr>
          </w:p>
        </w:tc>
      </w:tr>
      <w:tr w:rsidR="00F23BC0" w:rsidRPr="00351115" w:rsidTr="00B3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nil"/>
              <w:left w:val="nil"/>
              <w:bottom w:val="nil"/>
              <w:right w:val="nil"/>
            </w:tcBorders>
            <w:shd w:val="clear" w:color="auto" w:fill="auto"/>
          </w:tcPr>
          <w:p w:rsidR="00F23BC0" w:rsidRPr="00351115" w:rsidRDefault="00F23BC0" w:rsidP="00931435">
            <w:pPr>
              <w:jc w:val="left"/>
              <w:rPr>
                <w:lang w:val="en-GB"/>
              </w:rPr>
            </w:pPr>
          </w:p>
        </w:tc>
        <w:tc>
          <w:tcPr>
            <w:tcW w:w="4140" w:type="dxa"/>
            <w:tcBorders>
              <w:top w:val="nil"/>
              <w:left w:val="nil"/>
              <w:bottom w:val="nil"/>
              <w:right w:val="nil"/>
            </w:tcBorders>
            <w:shd w:val="clear" w:color="auto" w:fill="auto"/>
          </w:tcPr>
          <w:p w:rsidR="00F23BC0" w:rsidRPr="00351115" w:rsidRDefault="00F23BC0" w:rsidP="00931435">
            <w:pPr>
              <w:jc w:val="left"/>
              <w:rPr>
                <w:lang w:val="en-GB"/>
              </w:rPr>
            </w:pPr>
          </w:p>
        </w:tc>
        <w:tc>
          <w:tcPr>
            <w:tcW w:w="776" w:type="dxa"/>
            <w:tcBorders>
              <w:top w:val="nil"/>
              <w:left w:val="nil"/>
              <w:bottom w:val="nil"/>
              <w:right w:val="nil"/>
            </w:tcBorders>
            <w:shd w:val="clear" w:color="auto" w:fill="auto"/>
          </w:tcPr>
          <w:p w:rsidR="00F23BC0" w:rsidRPr="00351115" w:rsidRDefault="00F23BC0" w:rsidP="00931435">
            <w:pPr>
              <w:jc w:val="left"/>
              <w:rPr>
                <w:lang w:val="en-GB"/>
              </w:rPr>
            </w:pPr>
          </w:p>
        </w:tc>
        <w:tc>
          <w:tcPr>
            <w:tcW w:w="2601" w:type="dxa"/>
            <w:tcBorders>
              <w:top w:val="nil"/>
              <w:left w:val="nil"/>
              <w:bottom w:val="nil"/>
              <w:right w:val="nil"/>
            </w:tcBorders>
            <w:shd w:val="clear" w:color="auto" w:fill="auto"/>
          </w:tcPr>
          <w:p w:rsidR="00F23BC0" w:rsidRPr="00351115" w:rsidRDefault="00F23BC0" w:rsidP="00931435">
            <w:pPr>
              <w:jc w:val="left"/>
              <w:rPr>
                <w:lang w:val="en-GB"/>
              </w:rPr>
            </w:pPr>
          </w:p>
        </w:tc>
      </w:tr>
      <w:tr w:rsidR="00F23BC0" w:rsidRPr="00351115" w:rsidTr="00B3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nil"/>
              <w:left w:val="nil"/>
              <w:bottom w:val="nil"/>
              <w:right w:val="nil"/>
            </w:tcBorders>
            <w:shd w:val="clear" w:color="auto" w:fill="auto"/>
          </w:tcPr>
          <w:p w:rsidR="00F23BC0" w:rsidRPr="00351115" w:rsidRDefault="00F23BC0" w:rsidP="00931435">
            <w:pPr>
              <w:jc w:val="left"/>
              <w:rPr>
                <w:lang w:val="en-GB"/>
              </w:rPr>
            </w:pPr>
          </w:p>
        </w:tc>
        <w:tc>
          <w:tcPr>
            <w:tcW w:w="4140" w:type="dxa"/>
            <w:tcBorders>
              <w:top w:val="nil"/>
              <w:left w:val="nil"/>
              <w:bottom w:val="nil"/>
              <w:right w:val="nil"/>
            </w:tcBorders>
            <w:shd w:val="clear" w:color="auto" w:fill="auto"/>
          </w:tcPr>
          <w:p w:rsidR="00F23BC0" w:rsidRPr="00351115" w:rsidRDefault="00F23BC0" w:rsidP="00931435">
            <w:pPr>
              <w:jc w:val="left"/>
              <w:rPr>
                <w:lang w:val="en-GB"/>
              </w:rPr>
            </w:pPr>
          </w:p>
        </w:tc>
        <w:tc>
          <w:tcPr>
            <w:tcW w:w="776" w:type="dxa"/>
            <w:tcBorders>
              <w:top w:val="nil"/>
              <w:left w:val="nil"/>
              <w:bottom w:val="nil"/>
              <w:right w:val="nil"/>
            </w:tcBorders>
            <w:shd w:val="clear" w:color="auto" w:fill="auto"/>
          </w:tcPr>
          <w:p w:rsidR="00F23BC0" w:rsidRPr="00351115" w:rsidRDefault="00F23BC0" w:rsidP="00931435">
            <w:pPr>
              <w:jc w:val="left"/>
              <w:rPr>
                <w:lang w:val="en-GB"/>
              </w:rPr>
            </w:pPr>
          </w:p>
        </w:tc>
        <w:tc>
          <w:tcPr>
            <w:tcW w:w="2601" w:type="dxa"/>
            <w:tcBorders>
              <w:top w:val="nil"/>
              <w:left w:val="nil"/>
              <w:bottom w:val="nil"/>
              <w:right w:val="nil"/>
            </w:tcBorders>
            <w:shd w:val="clear" w:color="auto" w:fill="auto"/>
          </w:tcPr>
          <w:p w:rsidR="00F23BC0" w:rsidRPr="00351115" w:rsidRDefault="00F23BC0" w:rsidP="00931435">
            <w:pPr>
              <w:jc w:val="left"/>
              <w:rPr>
                <w:lang w:val="en-GB"/>
              </w:rPr>
            </w:pPr>
          </w:p>
        </w:tc>
      </w:tr>
      <w:tr w:rsidR="00F23BC0" w:rsidRPr="00351115" w:rsidTr="00B3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nil"/>
              <w:left w:val="nil"/>
              <w:bottom w:val="nil"/>
              <w:right w:val="nil"/>
            </w:tcBorders>
            <w:shd w:val="clear" w:color="auto" w:fill="auto"/>
          </w:tcPr>
          <w:p w:rsidR="00F23BC0" w:rsidRPr="00351115" w:rsidRDefault="00F23BC0" w:rsidP="00931435">
            <w:pPr>
              <w:jc w:val="left"/>
              <w:rPr>
                <w:lang w:val="en-GB"/>
              </w:rPr>
            </w:pPr>
          </w:p>
        </w:tc>
        <w:tc>
          <w:tcPr>
            <w:tcW w:w="4140" w:type="dxa"/>
            <w:tcBorders>
              <w:top w:val="nil"/>
              <w:left w:val="nil"/>
              <w:bottom w:val="nil"/>
              <w:right w:val="nil"/>
            </w:tcBorders>
            <w:shd w:val="clear" w:color="auto" w:fill="auto"/>
          </w:tcPr>
          <w:p w:rsidR="00F23BC0" w:rsidRPr="00351115" w:rsidRDefault="00F23BC0" w:rsidP="00931435">
            <w:pPr>
              <w:jc w:val="left"/>
              <w:rPr>
                <w:lang w:val="en-GB"/>
              </w:rPr>
            </w:pPr>
          </w:p>
        </w:tc>
        <w:tc>
          <w:tcPr>
            <w:tcW w:w="776" w:type="dxa"/>
            <w:tcBorders>
              <w:top w:val="nil"/>
              <w:left w:val="nil"/>
              <w:bottom w:val="nil"/>
              <w:right w:val="nil"/>
            </w:tcBorders>
            <w:shd w:val="clear" w:color="auto" w:fill="auto"/>
          </w:tcPr>
          <w:p w:rsidR="00F23BC0" w:rsidRPr="00351115" w:rsidRDefault="00F23BC0" w:rsidP="00931435">
            <w:pPr>
              <w:jc w:val="left"/>
              <w:rPr>
                <w:lang w:val="en-GB"/>
              </w:rPr>
            </w:pPr>
          </w:p>
        </w:tc>
        <w:tc>
          <w:tcPr>
            <w:tcW w:w="2601" w:type="dxa"/>
            <w:tcBorders>
              <w:top w:val="nil"/>
              <w:left w:val="nil"/>
              <w:bottom w:val="nil"/>
              <w:right w:val="nil"/>
            </w:tcBorders>
            <w:shd w:val="clear" w:color="auto" w:fill="auto"/>
          </w:tcPr>
          <w:p w:rsidR="00F23BC0" w:rsidRPr="00351115" w:rsidRDefault="00F23BC0" w:rsidP="00931435">
            <w:pPr>
              <w:jc w:val="left"/>
              <w:rPr>
                <w:lang w:val="en-GB"/>
              </w:rPr>
            </w:pPr>
          </w:p>
        </w:tc>
      </w:tr>
      <w:tr w:rsidR="00F23BC0" w:rsidRPr="00351115" w:rsidTr="00B3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nil"/>
              <w:left w:val="nil"/>
              <w:bottom w:val="nil"/>
              <w:right w:val="nil"/>
            </w:tcBorders>
            <w:shd w:val="clear" w:color="auto" w:fill="auto"/>
          </w:tcPr>
          <w:p w:rsidR="00F23BC0" w:rsidRPr="00351115" w:rsidRDefault="00F23BC0" w:rsidP="00931435">
            <w:pPr>
              <w:jc w:val="left"/>
              <w:rPr>
                <w:lang w:val="en-GB"/>
              </w:rPr>
            </w:pPr>
          </w:p>
        </w:tc>
        <w:tc>
          <w:tcPr>
            <w:tcW w:w="4140" w:type="dxa"/>
            <w:tcBorders>
              <w:top w:val="nil"/>
              <w:left w:val="nil"/>
              <w:bottom w:val="nil"/>
              <w:right w:val="nil"/>
            </w:tcBorders>
            <w:shd w:val="clear" w:color="auto" w:fill="auto"/>
          </w:tcPr>
          <w:p w:rsidR="00F23BC0" w:rsidRPr="00351115" w:rsidRDefault="00F23BC0" w:rsidP="00931435">
            <w:pPr>
              <w:jc w:val="left"/>
              <w:rPr>
                <w:lang w:val="en-GB"/>
              </w:rPr>
            </w:pPr>
          </w:p>
        </w:tc>
        <w:tc>
          <w:tcPr>
            <w:tcW w:w="776" w:type="dxa"/>
            <w:tcBorders>
              <w:top w:val="nil"/>
              <w:left w:val="nil"/>
              <w:bottom w:val="nil"/>
              <w:right w:val="nil"/>
            </w:tcBorders>
            <w:shd w:val="clear" w:color="auto" w:fill="auto"/>
          </w:tcPr>
          <w:p w:rsidR="00F23BC0" w:rsidRPr="00351115" w:rsidRDefault="00F23BC0" w:rsidP="00931435">
            <w:pPr>
              <w:jc w:val="left"/>
              <w:rPr>
                <w:lang w:val="en-GB"/>
              </w:rPr>
            </w:pPr>
          </w:p>
        </w:tc>
        <w:tc>
          <w:tcPr>
            <w:tcW w:w="2601" w:type="dxa"/>
            <w:tcBorders>
              <w:top w:val="nil"/>
              <w:left w:val="nil"/>
              <w:bottom w:val="nil"/>
              <w:right w:val="nil"/>
            </w:tcBorders>
            <w:shd w:val="clear" w:color="auto" w:fill="auto"/>
          </w:tcPr>
          <w:p w:rsidR="00F23BC0" w:rsidRPr="00351115" w:rsidRDefault="00F23BC0" w:rsidP="00931435">
            <w:pPr>
              <w:jc w:val="left"/>
              <w:rPr>
                <w:lang w:val="en-GB"/>
              </w:rPr>
            </w:pPr>
          </w:p>
        </w:tc>
      </w:tr>
    </w:tbl>
    <w:p w:rsidR="00300AD4" w:rsidRPr="00351115" w:rsidRDefault="00300AD4" w:rsidP="00931435">
      <w:pPr>
        <w:jc w:val="left"/>
        <w:rPr>
          <w:lang w:val="en-GB"/>
        </w:rPr>
        <w:sectPr w:rsidR="00300AD4" w:rsidRPr="00351115" w:rsidSect="008F3254">
          <w:headerReference w:type="default" r:id="rId10"/>
          <w:footerReference w:type="default" r:id="rId11"/>
          <w:pgSz w:w="11909" w:h="16834" w:code="9"/>
          <w:pgMar w:top="1872" w:right="1440" w:bottom="1440" w:left="1440" w:header="706" w:footer="706" w:gutter="0"/>
          <w:cols w:space="708"/>
          <w:docGrid w:linePitch="360"/>
        </w:sectPr>
      </w:pPr>
    </w:p>
    <w:p w:rsidR="001F5693" w:rsidRPr="00351115" w:rsidRDefault="001F5693" w:rsidP="00931435">
      <w:pPr>
        <w:spacing w:before="120" w:after="120" w:line="480" w:lineRule="atLeast"/>
        <w:jc w:val="left"/>
        <w:rPr>
          <w:b/>
          <w:sz w:val="28"/>
          <w:lang w:val="en-GB"/>
        </w:rPr>
      </w:pPr>
      <w:r w:rsidRPr="00351115">
        <w:rPr>
          <w:b/>
          <w:sz w:val="28"/>
          <w:lang w:val="en-GB"/>
        </w:rPr>
        <w:lastRenderedPageBreak/>
        <w:t>DISTRIBUTION</w:t>
      </w:r>
    </w:p>
    <w:tbl>
      <w:tblPr>
        <w:tblW w:w="9000" w:type="dxa"/>
        <w:tblInd w:w="107" w:type="dxa"/>
        <w:tblLayout w:type="fixed"/>
        <w:tblCellMar>
          <w:left w:w="107" w:type="dxa"/>
          <w:right w:w="107" w:type="dxa"/>
        </w:tblCellMar>
        <w:tblLook w:val="0000" w:firstRow="0" w:lastRow="0" w:firstColumn="0" w:lastColumn="0" w:noHBand="0" w:noVBand="0"/>
      </w:tblPr>
      <w:tblGrid>
        <w:gridCol w:w="5129"/>
        <w:gridCol w:w="3871"/>
      </w:tblGrid>
      <w:tr w:rsidR="001F5693" w:rsidRPr="00351115" w:rsidTr="00474957">
        <w:trPr>
          <w:cantSplit/>
        </w:trPr>
        <w:tc>
          <w:tcPr>
            <w:tcW w:w="5129" w:type="dxa"/>
            <w:tcBorders>
              <w:top w:val="single" w:sz="12" w:space="0" w:color="auto"/>
              <w:left w:val="single" w:sz="12"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b/>
                <w:lang w:val="en-GB"/>
              </w:rPr>
            </w:pPr>
            <w:r w:rsidRPr="00351115">
              <w:rPr>
                <w:b/>
                <w:lang w:val="en-GB"/>
              </w:rPr>
              <w:t>Name</w:t>
            </w:r>
          </w:p>
        </w:tc>
        <w:tc>
          <w:tcPr>
            <w:tcW w:w="3871" w:type="dxa"/>
            <w:tcBorders>
              <w:top w:val="single" w:sz="12" w:space="0" w:color="auto"/>
              <w:left w:val="single" w:sz="6" w:space="0" w:color="auto"/>
              <w:bottom w:val="single" w:sz="6" w:space="0" w:color="auto"/>
              <w:right w:val="single" w:sz="12" w:space="0" w:color="auto"/>
            </w:tcBorders>
            <w:shd w:val="clear" w:color="auto" w:fill="auto"/>
          </w:tcPr>
          <w:p w:rsidR="001F5693" w:rsidRPr="00351115" w:rsidRDefault="001F5693" w:rsidP="00931435">
            <w:pPr>
              <w:spacing w:before="120" w:after="120" w:line="240" w:lineRule="atLeast"/>
              <w:ind w:right="318"/>
              <w:jc w:val="left"/>
              <w:rPr>
                <w:b/>
                <w:lang w:val="en-GB"/>
              </w:rPr>
            </w:pPr>
            <w:r w:rsidRPr="00351115">
              <w:rPr>
                <w:b/>
                <w:lang w:val="en-GB"/>
              </w:rPr>
              <w:t>Number of Copies</w:t>
            </w:r>
          </w:p>
        </w:tc>
      </w:tr>
      <w:tr w:rsidR="001F5693" w:rsidRPr="00351115" w:rsidTr="00474957">
        <w:trPr>
          <w:cantSplit/>
        </w:trPr>
        <w:tc>
          <w:tcPr>
            <w:tcW w:w="5129" w:type="dxa"/>
            <w:tcBorders>
              <w:top w:val="single" w:sz="6" w:space="0" w:color="auto"/>
              <w:left w:val="single" w:sz="12" w:space="0" w:color="auto"/>
              <w:bottom w:val="single" w:sz="6" w:space="0" w:color="auto"/>
              <w:right w:val="single" w:sz="6" w:space="0" w:color="auto"/>
            </w:tcBorders>
            <w:shd w:val="clear" w:color="auto" w:fill="auto"/>
          </w:tcPr>
          <w:p w:rsidR="001F5693" w:rsidRPr="00351115" w:rsidRDefault="001F5693" w:rsidP="00931435">
            <w:pPr>
              <w:spacing w:before="120" w:after="120"/>
              <w:jc w:val="left"/>
              <w:rPr>
                <w:lang w:val="en-GB"/>
              </w:rPr>
            </w:pPr>
          </w:p>
        </w:tc>
        <w:tc>
          <w:tcPr>
            <w:tcW w:w="3871" w:type="dxa"/>
            <w:tcBorders>
              <w:top w:val="single" w:sz="6" w:space="0" w:color="auto"/>
              <w:left w:val="single" w:sz="6" w:space="0" w:color="auto"/>
              <w:bottom w:val="single" w:sz="6" w:space="0" w:color="auto"/>
              <w:right w:val="single" w:sz="12" w:space="0" w:color="auto"/>
            </w:tcBorders>
            <w:shd w:val="clear" w:color="auto" w:fill="auto"/>
          </w:tcPr>
          <w:p w:rsidR="001F5693" w:rsidRPr="00351115" w:rsidRDefault="001F5693" w:rsidP="00931435">
            <w:pPr>
              <w:spacing w:before="120" w:after="120"/>
              <w:jc w:val="left"/>
              <w:rPr>
                <w:lang w:val="en-GB"/>
              </w:rPr>
            </w:pPr>
          </w:p>
        </w:tc>
      </w:tr>
      <w:tr w:rsidR="001F5693" w:rsidRPr="00351115" w:rsidTr="00474957">
        <w:trPr>
          <w:cantSplit/>
        </w:trPr>
        <w:tc>
          <w:tcPr>
            <w:tcW w:w="5129" w:type="dxa"/>
            <w:tcBorders>
              <w:top w:val="single" w:sz="6" w:space="0" w:color="auto"/>
              <w:left w:val="single" w:sz="12"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3871" w:type="dxa"/>
            <w:tcBorders>
              <w:top w:val="single" w:sz="6" w:space="0" w:color="auto"/>
              <w:left w:val="single" w:sz="6" w:space="0" w:color="auto"/>
              <w:bottom w:val="single" w:sz="6" w:space="0" w:color="auto"/>
              <w:right w:val="single" w:sz="12" w:space="0" w:color="auto"/>
            </w:tcBorders>
            <w:shd w:val="clear" w:color="auto" w:fill="auto"/>
          </w:tcPr>
          <w:p w:rsidR="001F5693" w:rsidRPr="00351115" w:rsidRDefault="001F5693" w:rsidP="00931435">
            <w:pPr>
              <w:spacing w:before="120" w:after="120" w:line="240" w:lineRule="atLeast"/>
              <w:ind w:right="318"/>
              <w:jc w:val="left"/>
              <w:rPr>
                <w:lang w:val="en-GB"/>
              </w:rPr>
            </w:pPr>
          </w:p>
        </w:tc>
      </w:tr>
      <w:tr w:rsidR="001F5693" w:rsidRPr="00351115" w:rsidTr="00474957">
        <w:trPr>
          <w:cantSplit/>
        </w:trPr>
        <w:tc>
          <w:tcPr>
            <w:tcW w:w="5129" w:type="dxa"/>
            <w:tcBorders>
              <w:top w:val="single" w:sz="6" w:space="0" w:color="auto"/>
              <w:left w:val="single" w:sz="12"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3871" w:type="dxa"/>
            <w:tcBorders>
              <w:top w:val="single" w:sz="6" w:space="0" w:color="auto"/>
              <w:left w:val="single" w:sz="6" w:space="0" w:color="auto"/>
              <w:bottom w:val="single" w:sz="6" w:space="0" w:color="auto"/>
              <w:right w:val="single" w:sz="12" w:space="0" w:color="auto"/>
            </w:tcBorders>
            <w:shd w:val="clear" w:color="auto" w:fill="auto"/>
          </w:tcPr>
          <w:p w:rsidR="001F5693" w:rsidRPr="00351115" w:rsidRDefault="001F5693" w:rsidP="00931435">
            <w:pPr>
              <w:spacing w:before="120" w:after="120" w:line="240" w:lineRule="atLeast"/>
              <w:ind w:right="318"/>
              <w:jc w:val="left"/>
              <w:rPr>
                <w:lang w:val="en-GB"/>
              </w:rPr>
            </w:pPr>
          </w:p>
        </w:tc>
      </w:tr>
      <w:tr w:rsidR="001F5693" w:rsidRPr="00351115" w:rsidTr="00474957">
        <w:trPr>
          <w:cantSplit/>
        </w:trPr>
        <w:tc>
          <w:tcPr>
            <w:tcW w:w="5129" w:type="dxa"/>
            <w:tcBorders>
              <w:top w:val="single" w:sz="6" w:space="0" w:color="auto"/>
              <w:left w:val="single" w:sz="12"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3871" w:type="dxa"/>
            <w:tcBorders>
              <w:top w:val="single" w:sz="6" w:space="0" w:color="auto"/>
              <w:left w:val="single" w:sz="6" w:space="0" w:color="auto"/>
              <w:bottom w:val="single" w:sz="6" w:space="0" w:color="auto"/>
              <w:right w:val="single" w:sz="12" w:space="0" w:color="auto"/>
            </w:tcBorders>
            <w:shd w:val="clear" w:color="auto" w:fill="auto"/>
          </w:tcPr>
          <w:p w:rsidR="001F5693" w:rsidRPr="00351115" w:rsidRDefault="001F5693" w:rsidP="00931435">
            <w:pPr>
              <w:spacing w:before="120" w:after="120" w:line="240" w:lineRule="atLeast"/>
              <w:ind w:right="318"/>
              <w:jc w:val="left"/>
              <w:rPr>
                <w:lang w:val="en-GB"/>
              </w:rPr>
            </w:pPr>
          </w:p>
        </w:tc>
      </w:tr>
      <w:tr w:rsidR="001F5693" w:rsidRPr="00351115" w:rsidTr="00474957">
        <w:trPr>
          <w:cantSplit/>
        </w:trPr>
        <w:tc>
          <w:tcPr>
            <w:tcW w:w="5129" w:type="dxa"/>
            <w:tcBorders>
              <w:top w:val="single" w:sz="6" w:space="0" w:color="auto"/>
              <w:left w:val="single" w:sz="12" w:space="0" w:color="auto"/>
              <w:bottom w:val="single" w:sz="12"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3871" w:type="dxa"/>
            <w:tcBorders>
              <w:top w:val="single" w:sz="6" w:space="0" w:color="auto"/>
              <w:left w:val="single" w:sz="6" w:space="0" w:color="auto"/>
              <w:bottom w:val="single" w:sz="12" w:space="0" w:color="auto"/>
              <w:right w:val="single" w:sz="12" w:space="0" w:color="auto"/>
            </w:tcBorders>
            <w:shd w:val="clear" w:color="auto" w:fill="auto"/>
          </w:tcPr>
          <w:p w:rsidR="001F5693" w:rsidRPr="00351115" w:rsidRDefault="001F5693" w:rsidP="00931435">
            <w:pPr>
              <w:spacing w:before="120" w:after="120" w:line="240" w:lineRule="atLeast"/>
              <w:ind w:right="318"/>
              <w:jc w:val="left"/>
              <w:rPr>
                <w:lang w:val="en-GB"/>
              </w:rPr>
            </w:pPr>
          </w:p>
        </w:tc>
      </w:tr>
    </w:tbl>
    <w:p w:rsidR="001F5693" w:rsidRPr="00351115" w:rsidRDefault="001F5693" w:rsidP="00931435">
      <w:pPr>
        <w:spacing w:before="120" w:after="120" w:line="480" w:lineRule="atLeast"/>
        <w:jc w:val="left"/>
        <w:rPr>
          <w:b/>
          <w:sz w:val="28"/>
          <w:lang w:val="en-GB"/>
        </w:rPr>
      </w:pPr>
    </w:p>
    <w:p w:rsidR="001F5693" w:rsidRPr="00351115" w:rsidRDefault="001F5693" w:rsidP="00931435">
      <w:pPr>
        <w:spacing w:before="120" w:after="120" w:line="480" w:lineRule="atLeast"/>
        <w:jc w:val="left"/>
        <w:rPr>
          <w:b/>
          <w:sz w:val="28"/>
          <w:lang w:val="en-GB"/>
        </w:rPr>
      </w:pPr>
      <w:r w:rsidRPr="00351115">
        <w:rPr>
          <w:b/>
          <w:sz w:val="28"/>
          <w:lang w:val="en-GB"/>
        </w:rPr>
        <w:t>DOCUMENT STATUS SHEET</w:t>
      </w:r>
    </w:p>
    <w:tbl>
      <w:tblPr>
        <w:tblW w:w="9000" w:type="dxa"/>
        <w:tblInd w:w="107" w:type="dxa"/>
        <w:tblLayout w:type="fixed"/>
        <w:tblCellMar>
          <w:left w:w="107" w:type="dxa"/>
          <w:right w:w="107" w:type="dxa"/>
        </w:tblCellMar>
        <w:tblLook w:val="0000" w:firstRow="0" w:lastRow="0" w:firstColumn="0" w:lastColumn="0" w:noHBand="0" w:noVBand="0"/>
      </w:tblPr>
      <w:tblGrid>
        <w:gridCol w:w="1701"/>
        <w:gridCol w:w="1160"/>
        <w:gridCol w:w="2268"/>
        <w:gridCol w:w="3871"/>
      </w:tblGrid>
      <w:tr w:rsidR="001F5693" w:rsidRPr="00351115" w:rsidTr="00474957">
        <w:trPr>
          <w:cantSplit/>
        </w:trPr>
        <w:tc>
          <w:tcPr>
            <w:tcW w:w="1701" w:type="dxa"/>
            <w:tcBorders>
              <w:top w:val="single" w:sz="12" w:space="0" w:color="auto"/>
              <w:left w:val="single" w:sz="12"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b/>
                <w:lang w:val="en-GB"/>
              </w:rPr>
            </w:pPr>
            <w:r w:rsidRPr="00351115">
              <w:rPr>
                <w:b/>
                <w:lang w:val="en-GB"/>
              </w:rPr>
              <w:t>Date</w:t>
            </w:r>
          </w:p>
        </w:tc>
        <w:tc>
          <w:tcPr>
            <w:tcW w:w="1160" w:type="dxa"/>
            <w:tcBorders>
              <w:top w:val="single" w:sz="12" w:space="0" w:color="auto"/>
              <w:left w:val="single" w:sz="6"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b/>
                <w:lang w:val="en-GB"/>
              </w:rPr>
            </w:pPr>
            <w:r w:rsidRPr="00351115">
              <w:rPr>
                <w:b/>
                <w:lang w:val="en-GB"/>
              </w:rPr>
              <w:t>Version</w:t>
            </w:r>
          </w:p>
        </w:tc>
        <w:tc>
          <w:tcPr>
            <w:tcW w:w="2268" w:type="dxa"/>
            <w:tcBorders>
              <w:top w:val="single" w:sz="12" w:space="0" w:color="auto"/>
              <w:left w:val="single" w:sz="6"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b/>
                <w:lang w:val="en-GB"/>
              </w:rPr>
            </w:pPr>
            <w:r w:rsidRPr="00351115">
              <w:rPr>
                <w:b/>
                <w:lang w:val="en-GB"/>
              </w:rPr>
              <w:t>Author</w:t>
            </w:r>
          </w:p>
        </w:tc>
        <w:tc>
          <w:tcPr>
            <w:tcW w:w="3871" w:type="dxa"/>
            <w:tcBorders>
              <w:top w:val="single" w:sz="12" w:space="0" w:color="auto"/>
              <w:left w:val="single" w:sz="6" w:space="0" w:color="auto"/>
              <w:bottom w:val="single" w:sz="6" w:space="0" w:color="auto"/>
              <w:right w:val="single" w:sz="12" w:space="0" w:color="auto"/>
            </w:tcBorders>
            <w:shd w:val="clear" w:color="auto" w:fill="auto"/>
          </w:tcPr>
          <w:p w:rsidR="001F5693" w:rsidRPr="00351115" w:rsidRDefault="001F5693" w:rsidP="00931435">
            <w:pPr>
              <w:spacing w:before="120" w:after="120" w:line="240" w:lineRule="atLeast"/>
              <w:ind w:right="318"/>
              <w:jc w:val="left"/>
              <w:rPr>
                <w:b/>
                <w:lang w:val="en-GB"/>
              </w:rPr>
            </w:pPr>
            <w:r w:rsidRPr="00351115">
              <w:rPr>
                <w:b/>
                <w:lang w:val="en-GB"/>
              </w:rPr>
              <w:t>Reason for change</w:t>
            </w:r>
          </w:p>
        </w:tc>
      </w:tr>
      <w:tr w:rsidR="001F5693" w:rsidRPr="00351115" w:rsidTr="00474957">
        <w:trPr>
          <w:cantSplit/>
        </w:trPr>
        <w:tc>
          <w:tcPr>
            <w:tcW w:w="1701" w:type="dxa"/>
            <w:tcBorders>
              <w:top w:val="single" w:sz="6" w:space="0" w:color="auto"/>
              <w:left w:val="single" w:sz="12" w:space="0" w:color="auto"/>
              <w:bottom w:val="single" w:sz="6" w:space="0" w:color="auto"/>
              <w:right w:val="single" w:sz="6" w:space="0" w:color="auto"/>
            </w:tcBorders>
            <w:shd w:val="clear" w:color="auto" w:fill="auto"/>
          </w:tcPr>
          <w:p w:rsidR="001F5693" w:rsidRPr="00351115" w:rsidRDefault="00170E66" w:rsidP="00931435">
            <w:pPr>
              <w:spacing w:before="120" w:after="120"/>
              <w:jc w:val="left"/>
              <w:rPr>
                <w:lang w:val="en-GB"/>
              </w:rPr>
            </w:pPr>
            <w:r>
              <w:rPr>
                <w:lang w:val="en-GB"/>
              </w:rPr>
              <w:t>22-11</w:t>
            </w:r>
            <w:r w:rsidR="00AD6DAC">
              <w:rPr>
                <w:lang w:val="en-GB"/>
              </w:rPr>
              <w:t>-201</w:t>
            </w:r>
            <w:r>
              <w:rPr>
                <w:lang w:val="en-GB"/>
              </w:rPr>
              <w:t>7</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1F5693" w:rsidRPr="00351115" w:rsidRDefault="00AD6DAC" w:rsidP="00931435">
            <w:pPr>
              <w:spacing w:before="120" w:after="120"/>
              <w:jc w:val="left"/>
              <w:rPr>
                <w:lang w:val="en-GB"/>
              </w:rPr>
            </w:pPr>
            <w:r>
              <w:rPr>
                <w:lang w:val="en-GB"/>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F5693" w:rsidRPr="00351115" w:rsidRDefault="0078705C" w:rsidP="00931435">
            <w:pPr>
              <w:spacing w:before="120" w:after="120"/>
              <w:jc w:val="left"/>
              <w:rPr>
                <w:lang w:val="en-GB"/>
              </w:rPr>
            </w:pPr>
            <w:r>
              <w:rPr>
                <w:lang w:val="en-GB"/>
              </w:rPr>
              <w:t>MOIS Team</w:t>
            </w:r>
          </w:p>
        </w:tc>
        <w:tc>
          <w:tcPr>
            <w:tcW w:w="3871" w:type="dxa"/>
            <w:tcBorders>
              <w:top w:val="single" w:sz="6" w:space="0" w:color="auto"/>
              <w:left w:val="single" w:sz="6" w:space="0" w:color="auto"/>
              <w:bottom w:val="single" w:sz="6" w:space="0" w:color="auto"/>
              <w:right w:val="single" w:sz="12" w:space="0" w:color="auto"/>
            </w:tcBorders>
            <w:shd w:val="clear" w:color="auto" w:fill="auto"/>
          </w:tcPr>
          <w:p w:rsidR="001F5693" w:rsidRPr="00351115" w:rsidRDefault="00AD6DAC" w:rsidP="00931435">
            <w:pPr>
              <w:spacing w:before="120" w:after="120"/>
              <w:jc w:val="left"/>
              <w:rPr>
                <w:lang w:val="en-GB"/>
              </w:rPr>
            </w:pPr>
            <w:r>
              <w:rPr>
                <w:lang w:val="en-GB"/>
              </w:rPr>
              <w:t>Initial</w:t>
            </w:r>
            <w:r w:rsidRPr="00AD6DAC">
              <w:rPr>
                <w:lang w:val="en-GB"/>
              </w:rPr>
              <w:t xml:space="preserve"> version</w:t>
            </w:r>
          </w:p>
        </w:tc>
      </w:tr>
      <w:tr w:rsidR="001F5693" w:rsidRPr="00351115" w:rsidTr="00474957">
        <w:trPr>
          <w:cantSplit/>
        </w:trPr>
        <w:tc>
          <w:tcPr>
            <w:tcW w:w="1701" w:type="dxa"/>
            <w:tcBorders>
              <w:top w:val="single" w:sz="6" w:space="0" w:color="auto"/>
              <w:left w:val="single" w:sz="12"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3871" w:type="dxa"/>
            <w:tcBorders>
              <w:top w:val="single" w:sz="6" w:space="0" w:color="auto"/>
              <w:left w:val="single" w:sz="6" w:space="0" w:color="auto"/>
              <w:bottom w:val="single" w:sz="6" w:space="0" w:color="auto"/>
              <w:right w:val="single" w:sz="12" w:space="0" w:color="auto"/>
            </w:tcBorders>
            <w:shd w:val="clear" w:color="auto" w:fill="auto"/>
          </w:tcPr>
          <w:p w:rsidR="0086710C" w:rsidRPr="00351115" w:rsidRDefault="0086710C" w:rsidP="0086710C">
            <w:pPr>
              <w:spacing w:before="120" w:after="120" w:line="240" w:lineRule="atLeast"/>
              <w:ind w:right="318"/>
              <w:jc w:val="left"/>
              <w:rPr>
                <w:lang w:val="en-GB"/>
              </w:rPr>
            </w:pPr>
          </w:p>
        </w:tc>
      </w:tr>
      <w:tr w:rsidR="001F5693" w:rsidRPr="00351115" w:rsidTr="00474957">
        <w:trPr>
          <w:cantSplit/>
        </w:trPr>
        <w:tc>
          <w:tcPr>
            <w:tcW w:w="1701" w:type="dxa"/>
            <w:tcBorders>
              <w:top w:val="single" w:sz="6" w:space="0" w:color="auto"/>
              <w:left w:val="single" w:sz="12"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3871" w:type="dxa"/>
            <w:tcBorders>
              <w:top w:val="single" w:sz="6" w:space="0" w:color="auto"/>
              <w:left w:val="single" w:sz="6" w:space="0" w:color="auto"/>
              <w:bottom w:val="single" w:sz="6" w:space="0" w:color="auto"/>
              <w:right w:val="single" w:sz="12" w:space="0" w:color="auto"/>
            </w:tcBorders>
            <w:shd w:val="clear" w:color="auto" w:fill="auto"/>
          </w:tcPr>
          <w:p w:rsidR="001F5693" w:rsidRPr="00351115" w:rsidRDefault="001F5693" w:rsidP="00931435">
            <w:pPr>
              <w:spacing w:before="120" w:after="120" w:line="240" w:lineRule="atLeast"/>
              <w:ind w:right="318"/>
              <w:jc w:val="left"/>
              <w:rPr>
                <w:lang w:val="en-GB"/>
              </w:rPr>
            </w:pPr>
          </w:p>
        </w:tc>
      </w:tr>
      <w:tr w:rsidR="001F5693" w:rsidRPr="00351115" w:rsidTr="00474957">
        <w:trPr>
          <w:cantSplit/>
        </w:trPr>
        <w:tc>
          <w:tcPr>
            <w:tcW w:w="1701" w:type="dxa"/>
            <w:tcBorders>
              <w:top w:val="single" w:sz="6" w:space="0" w:color="auto"/>
              <w:left w:val="single" w:sz="12" w:space="0" w:color="auto"/>
              <w:bottom w:val="single" w:sz="12"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1160" w:type="dxa"/>
            <w:tcBorders>
              <w:top w:val="single" w:sz="6" w:space="0" w:color="auto"/>
              <w:left w:val="single" w:sz="6" w:space="0" w:color="auto"/>
              <w:bottom w:val="single" w:sz="12"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2268" w:type="dxa"/>
            <w:tcBorders>
              <w:top w:val="single" w:sz="6" w:space="0" w:color="auto"/>
              <w:left w:val="single" w:sz="6" w:space="0" w:color="auto"/>
              <w:bottom w:val="single" w:sz="12" w:space="0" w:color="auto"/>
              <w:right w:val="single" w:sz="6" w:space="0" w:color="auto"/>
            </w:tcBorders>
            <w:shd w:val="clear" w:color="auto" w:fill="auto"/>
          </w:tcPr>
          <w:p w:rsidR="001F5693" w:rsidRPr="00351115" w:rsidRDefault="001F5693" w:rsidP="00931435">
            <w:pPr>
              <w:spacing w:before="120" w:after="120" w:line="240" w:lineRule="atLeast"/>
              <w:jc w:val="left"/>
              <w:rPr>
                <w:lang w:val="en-GB"/>
              </w:rPr>
            </w:pPr>
          </w:p>
        </w:tc>
        <w:tc>
          <w:tcPr>
            <w:tcW w:w="3871" w:type="dxa"/>
            <w:tcBorders>
              <w:top w:val="single" w:sz="6" w:space="0" w:color="auto"/>
              <w:left w:val="single" w:sz="6" w:space="0" w:color="auto"/>
              <w:bottom w:val="single" w:sz="12" w:space="0" w:color="auto"/>
              <w:right w:val="single" w:sz="12" w:space="0" w:color="auto"/>
            </w:tcBorders>
            <w:shd w:val="clear" w:color="auto" w:fill="auto"/>
          </w:tcPr>
          <w:p w:rsidR="001F5693" w:rsidRPr="00351115" w:rsidRDefault="001F5693" w:rsidP="00931435">
            <w:pPr>
              <w:spacing w:before="120" w:after="120" w:line="240" w:lineRule="atLeast"/>
              <w:ind w:right="318"/>
              <w:jc w:val="left"/>
              <w:rPr>
                <w:lang w:val="en-GB"/>
              </w:rPr>
            </w:pPr>
          </w:p>
        </w:tc>
      </w:tr>
    </w:tbl>
    <w:p w:rsidR="001F5693" w:rsidRPr="00351115" w:rsidRDefault="001F5693" w:rsidP="00931435">
      <w:pPr>
        <w:spacing w:before="120" w:after="120" w:line="480" w:lineRule="atLeast"/>
        <w:jc w:val="left"/>
        <w:rPr>
          <w:b/>
          <w:sz w:val="28"/>
          <w:lang w:val="en-GB"/>
        </w:rPr>
      </w:pPr>
    </w:p>
    <w:p w:rsidR="001F5693" w:rsidRPr="00351115" w:rsidRDefault="001F5693" w:rsidP="00931435">
      <w:pPr>
        <w:spacing w:before="120" w:after="120" w:line="480" w:lineRule="atLeast"/>
        <w:jc w:val="left"/>
        <w:rPr>
          <w:b/>
          <w:sz w:val="28"/>
          <w:lang w:val="en-GB"/>
        </w:rPr>
      </w:pPr>
      <w:r w:rsidRPr="00351115">
        <w:rPr>
          <w:b/>
          <w:sz w:val="28"/>
          <w:lang w:val="en-GB"/>
        </w:rPr>
        <w:t>DOCUMENT CHANGE RECORD</w:t>
      </w:r>
    </w:p>
    <w:tbl>
      <w:tblPr>
        <w:tblW w:w="9000" w:type="dxa"/>
        <w:tblInd w:w="107" w:type="dxa"/>
        <w:tblLayout w:type="fixed"/>
        <w:tblCellMar>
          <w:left w:w="107" w:type="dxa"/>
          <w:right w:w="107" w:type="dxa"/>
        </w:tblCellMar>
        <w:tblLook w:val="0000" w:firstRow="0" w:lastRow="0" w:firstColumn="0" w:lastColumn="0" w:noHBand="0" w:noVBand="0"/>
      </w:tblPr>
      <w:tblGrid>
        <w:gridCol w:w="1080"/>
        <w:gridCol w:w="1330"/>
        <w:gridCol w:w="6590"/>
      </w:tblGrid>
      <w:tr w:rsidR="001F5693" w:rsidRPr="00351115" w:rsidTr="00474957">
        <w:trPr>
          <w:cantSplit/>
        </w:trPr>
        <w:tc>
          <w:tcPr>
            <w:tcW w:w="1080" w:type="dxa"/>
            <w:tcBorders>
              <w:top w:val="single" w:sz="12" w:space="0" w:color="auto"/>
              <w:left w:val="single" w:sz="12" w:space="0" w:color="auto"/>
              <w:bottom w:val="single" w:sz="6" w:space="0" w:color="auto"/>
              <w:right w:val="single" w:sz="6" w:space="0" w:color="auto"/>
            </w:tcBorders>
          </w:tcPr>
          <w:p w:rsidR="001F5693" w:rsidRPr="00351115" w:rsidRDefault="001F5693" w:rsidP="00931435">
            <w:pPr>
              <w:spacing w:before="120" w:after="120" w:line="240" w:lineRule="atLeast"/>
              <w:jc w:val="left"/>
              <w:rPr>
                <w:b/>
                <w:lang w:val="en-GB"/>
              </w:rPr>
            </w:pPr>
            <w:r w:rsidRPr="00351115">
              <w:rPr>
                <w:b/>
                <w:lang w:val="en-GB"/>
              </w:rPr>
              <w:t>Version</w:t>
            </w:r>
          </w:p>
        </w:tc>
        <w:tc>
          <w:tcPr>
            <w:tcW w:w="1330" w:type="dxa"/>
            <w:tcBorders>
              <w:top w:val="single" w:sz="12" w:space="0" w:color="auto"/>
              <w:left w:val="single" w:sz="6" w:space="0" w:color="auto"/>
              <w:bottom w:val="single" w:sz="6" w:space="0" w:color="auto"/>
              <w:right w:val="single" w:sz="6" w:space="0" w:color="auto"/>
            </w:tcBorders>
          </w:tcPr>
          <w:p w:rsidR="001F5693" w:rsidRPr="00351115" w:rsidRDefault="001F5693" w:rsidP="00931435">
            <w:pPr>
              <w:tabs>
                <w:tab w:val="left" w:pos="-5636"/>
              </w:tabs>
              <w:spacing w:before="120" w:after="120" w:line="240" w:lineRule="atLeast"/>
              <w:jc w:val="left"/>
              <w:rPr>
                <w:b/>
                <w:lang w:val="en-GB"/>
              </w:rPr>
            </w:pPr>
            <w:r w:rsidRPr="00351115">
              <w:rPr>
                <w:b/>
                <w:lang w:val="en-GB"/>
              </w:rPr>
              <w:t>Date</w:t>
            </w:r>
          </w:p>
        </w:tc>
        <w:tc>
          <w:tcPr>
            <w:tcW w:w="6590" w:type="dxa"/>
            <w:tcBorders>
              <w:top w:val="single" w:sz="12" w:space="0" w:color="auto"/>
              <w:left w:val="single" w:sz="6" w:space="0" w:color="auto"/>
              <w:bottom w:val="single" w:sz="6" w:space="0" w:color="auto"/>
              <w:right w:val="single" w:sz="12" w:space="0" w:color="auto"/>
            </w:tcBorders>
          </w:tcPr>
          <w:p w:rsidR="001F5693" w:rsidRPr="00351115" w:rsidRDefault="001F5693" w:rsidP="00931435">
            <w:pPr>
              <w:spacing w:before="120" w:after="120" w:line="240" w:lineRule="atLeast"/>
              <w:jc w:val="left"/>
              <w:rPr>
                <w:b/>
                <w:lang w:val="en-GB"/>
              </w:rPr>
            </w:pPr>
            <w:r w:rsidRPr="00351115">
              <w:rPr>
                <w:b/>
                <w:lang w:val="en-GB"/>
              </w:rPr>
              <w:t>Changed Pages/Paragraphs</w:t>
            </w:r>
          </w:p>
        </w:tc>
      </w:tr>
      <w:tr w:rsidR="001F5693" w:rsidRPr="00351115" w:rsidTr="00474957">
        <w:trPr>
          <w:cantSplit/>
        </w:trPr>
        <w:tc>
          <w:tcPr>
            <w:tcW w:w="1080" w:type="dxa"/>
            <w:tcBorders>
              <w:top w:val="single" w:sz="6" w:space="0" w:color="auto"/>
              <w:left w:val="single" w:sz="12" w:space="0" w:color="auto"/>
              <w:bottom w:val="single" w:sz="6" w:space="0" w:color="auto"/>
              <w:right w:val="single" w:sz="6" w:space="0" w:color="auto"/>
            </w:tcBorders>
          </w:tcPr>
          <w:p w:rsidR="001F5693" w:rsidRPr="00351115" w:rsidRDefault="001F5693" w:rsidP="00931435">
            <w:pPr>
              <w:spacing w:before="120" w:after="120" w:line="240" w:lineRule="atLeast"/>
              <w:jc w:val="left"/>
              <w:rPr>
                <w:lang w:val="en-GB"/>
              </w:rPr>
            </w:pPr>
          </w:p>
        </w:tc>
        <w:tc>
          <w:tcPr>
            <w:tcW w:w="1330" w:type="dxa"/>
            <w:tcBorders>
              <w:top w:val="single" w:sz="6" w:space="0" w:color="auto"/>
              <w:left w:val="single" w:sz="6" w:space="0" w:color="auto"/>
              <w:bottom w:val="single" w:sz="6" w:space="0" w:color="auto"/>
              <w:right w:val="single" w:sz="6" w:space="0" w:color="auto"/>
            </w:tcBorders>
          </w:tcPr>
          <w:p w:rsidR="001F5693" w:rsidRPr="00351115" w:rsidRDefault="001F5693" w:rsidP="00931435">
            <w:pPr>
              <w:tabs>
                <w:tab w:val="left" w:pos="-5636"/>
              </w:tabs>
              <w:spacing w:before="120" w:after="120" w:line="240" w:lineRule="atLeast"/>
              <w:jc w:val="left"/>
              <w:rPr>
                <w:lang w:val="en-GB"/>
              </w:rPr>
            </w:pPr>
          </w:p>
        </w:tc>
        <w:tc>
          <w:tcPr>
            <w:tcW w:w="6590" w:type="dxa"/>
            <w:tcBorders>
              <w:top w:val="single" w:sz="6" w:space="0" w:color="auto"/>
              <w:left w:val="single" w:sz="6" w:space="0" w:color="auto"/>
              <w:bottom w:val="single" w:sz="6" w:space="0" w:color="auto"/>
              <w:right w:val="single" w:sz="12" w:space="0" w:color="auto"/>
            </w:tcBorders>
          </w:tcPr>
          <w:p w:rsidR="001F5693" w:rsidRPr="00AD6DAC" w:rsidRDefault="001F5693" w:rsidP="00931435">
            <w:pPr>
              <w:spacing w:before="120" w:after="120" w:line="240" w:lineRule="atLeast"/>
              <w:jc w:val="left"/>
              <w:rPr>
                <w:lang w:val="en-GB"/>
              </w:rPr>
            </w:pPr>
          </w:p>
        </w:tc>
      </w:tr>
      <w:tr w:rsidR="001F5693" w:rsidRPr="00351115" w:rsidTr="00474957">
        <w:trPr>
          <w:cantSplit/>
        </w:trPr>
        <w:tc>
          <w:tcPr>
            <w:tcW w:w="1080" w:type="dxa"/>
            <w:tcBorders>
              <w:top w:val="single" w:sz="6" w:space="0" w:color="auto"/>
              <w:left w:val="single" w:sz="12" w:space="0" w:color="auto"/>
              <w:bottom w:val="single" w:sz="6" w:space="0" w:color="auto"/>
              <w:right w:val="single" w:sz="6" w:space="0" w:color="auto"/>
            </w:tcBorders>
          </w:tcPr>
          <w:p w:rsidR="001F5693" w:rsidRPr="00351115" w:rsidRDefault="001F5693" w:rsidP="00931435">
            <w:pPr>
              <w:spacing w:before="120" w:after="120" w:line="240" w:lineRule="atLeast"/>
              <w:jc w:val="left"/>
              <w:rPr>
                <w:lang w:val="en-GB"/>
              </w:rPr>
            </w:pPr>
          </w:p>
        </w:tc>
        <w:tc>
          <w:tcPr>
            <w:tcW w:w="1330" w:type="dxa"/>
            <w:tcBorders>
              <w:top w:val="single" w:sz="6" w:space="0" w:color="auto"/>
              <w:left w:val="single" w:sz="6" w:space="0" w:color="auto"/>
              <w:bottom w:val="single" w:sz="6" w:space="0" w:color="auto"/>
              <w:right w:val="single" w:sz="6" w:space="0" w:color="auto"/>
            </w:tcBorders>
          </w:tcPr>
          <w:p w:rsidR="001F5693" w:rsidRPr="00351115" w:rsidRDefault="001F5693" w:rsidP="00931435">
            <w:pPr>
              <w:tabs>
                <w:tab w:val="left" w:pos="-5636"/>
              </w:tabs>
              <w:spacing w:before="120" w:after="120" w:line="240" w:lineRule="atLeast"/>
              <w:jc w:val="left"/>
              <w:rPr>
                <w:lang w:val="en-GB"/>
              </w:rPr>
            </w:pPr>
          </w:p>
        </w:tc>
        <w:tc>
          <w:tcPr>
            <w:tcW w:w="6590" w:type="dxa"/>
            <w:tcBorders>
              <w:top w:val="single" w:sz="6" w:space="0" w:color="auto"/>
              <w:left w:val="single" w:sz="6" w:space="0" w:color="auto"/>
              <w:bottom w:val="single" w:sz="6" w:space="0" w:color="auto"/>
              <w:right w:val="single" w:sz="12" w:space="0" w:color="auto"/>
            </w:tcBorders>
          </w:tcPr>
          <w:p w:rsidR="001F5693" w:rsidRPr="00AD6DAC" w:rsidRDefault="001F5693" w:rsidP="00931435">
            <w:pPr>
              <w:spacing w:before="120" w:after="120" w:line="240" w:lineRule="atLeast"/>
              <w:jc w:val="left"/>
              <w:rPr>
                <w:lang w:val="en-GB"/>
              </w:rPr>
            </w:pPr>
          </w:p>
        </w:tc>
      </w:tr>
      <w:tr w:rsidR="001F5693" w:rsidRPr="00351115" w:rsidTr="00474957">
        <w:trPr>
          <w:cantSplit/>
        </w:trPr>
        <w:tc>
          <w:tcPr>
            <w:tcW w:w="1080" w:type="dxa"/>
            <w:tcBorders>
              <w:top w:val="single" w:sz="6" w:space="0" w:color="auto"/>
              <w:left w:val="single" w:sz="12" w:space="0" w:color="auto"/>
              <w:bottom w:val="single" w:sz="12" w:space="0" w:color="auto"/>
              <w:right w:val="single" w:sz="6" w:space="0" w:color="auto"/>
            </w:tcBorders>
          </w:tcPr>
          <w:p w:rsidR="001F5693" w:rsidRPr="00351115" w:rsidRDefault="001F5693" w:rsidP="00931435">
            <w:pPr>
              <w:spacing w:before="120" w:after="120" w:line="240" w:lineRule="atLeast"/>
              <w:jc w:val="left"/>
              <w:rPr>
                <w:lang w:val="en-GB"/>
              </w:rPr>
            </w:pPr>
          </w:p>
        </w:tc>
        <w:tc>
          <w:tcPr>
            <w:tcW w:w="1330" w:type="dxa"/>
            <w:tcBorders>
              <w:top w:val="single" w:sz="6" w:space="0" w:color="auto"/>
              <w:left w:val="single" w:sz="6" w:space="0" w:color="auto"/>
              <w:bottom w:val="single" w:sz="12" w:space="0" w:color="auto"/>
              <w:right w:val="single" w:sz="6" w:space="0" w:color="auto"/>
            </w:tcBorders>
          </w:tcPr>
          <w:p w:rsidR="001F5693" w:rsidRPr="00351115" w:rsidRDefault="001F5693" w:rsidP="00931435">
            <w:pPr>
              <w:tabs>
                <w:tab w:val="left" w:pos="-5636"/>
              </w:tabs>
              <w:spacing w:before="120" w:after="120" w:line="240" w:lineRule="atLeast"/>
              <w:jc w:val="left"/>
              <w:rPr>
                <w:lang w:val="en-GB"/>
              </w:rPr>
            </w:pPr>
          </w:p>
        </w:tc>
        <w:tc>
          <w:tcPr>
            <w:tcW w:w="6590" w:type="dxa"/>
            <w:tcBorders>
              <w:top w:val="single" w:sz="6" w:space="0" w:color="auto"/>
              <w:left w:val="single" w:sz="6" w:space="0" w:color="auto"/>
              <w:bottom w:val="single" w:sz="12" w:space="0" w:color="auto"/>
              <w:right w:val="single" w:sz="12" w:space="0" w:color="auto"/>
            </w:tcBorders>
          </w:tcPr>
          <w:p w:rsidR="001F5693" w:rsidRPr="00351115" w:rsidRDefault="001F5693" w:rsidP="00931435">
            <w:pPr>
              <w:spacing w:before="120" w:after="120" w:line="240" w:lineRule="atLeast"/>
              <w:jc w:val="left"/>
              <w:rPr>
                <w:lang w:val="en-GB"/>
              </w:rPr>
            </w:pPr>
          </w:p>
        </w:tc>
      </w:tr>
    </w:tbl>
    <w:p w:rsidR="001F5693" w:rsidRPr="00351115" w:rsidRDefault="001F5693" w:rsidP="00931435">
      <w:pPr>
        <w:jc w:val="left"/>
        <w:rPr>
          <w:lang w:val="en-GB"/>
        </w:rPr>
      </w:pPr>
    </w:p>
    <w:p w:rsidR="00C47FC4" w:rsidRPr="00351115" w:rsidRDefault="00C47FC4" w:rsidP="00931435">
      <w:pPr>
        <w:jc w:val="left"/>
        <w:rPr>
          <w:b/>
          <w:szCs w:val="20"/>
          <w:u w:val="single"/>
          <w:lang w:val="en-GB"/>
        </w:rPr>
      </w:pPr>
      <w:r w:rsidRPr="00351115">
        <w:rPr>
          <w:lang w:val="en-GB"/>
        </w:rPr>
        <w:br w:type="page"/>
      </w:r>
    </w:p>
    <w:p w:rsidR="003376C3" w:rsidRDefault="003376C3" w:rsidP="003376C3">
      <w:pPr>
        <w:pStyle w:val="Heading1"/>
      </w:pPr>
      <w:bookmarkStart w:id="0" w:name="_Toc456165875"/>
      <w:r>
        <w:lastRenderedPageBreak/>
        <w:t>Background</w:t>
      </w:r>
      <w:bookmarkEnd w:id="0"/>
    </w:p>
    <w:p w:rsidR="003376C3" w:rsidRDefault="003376C3" w:rsidP="003376C3">
      <w:pPr>
        <w:pStyle w:val="Heading2"/>
      </w:pPr>
      <w:bookmarkStart w:id="1" w:name="_Toc444590973"/>
      <w:bookmarkStart w:id="2" w:name="_Toc456165876"/>
      <w:r w:rsidRPr="00A03BB2">
        <w:t xml:space="preserve">MOIS </w:t>
      </w:r>
      <w:r>
        <w:t>Writer, Flowcharter and Publisher</w:t>
      </w:r>
      <w:bookmarkEnd w:id="1"/>
      <w:bookmarkEnd w:id="2"/>
    </w:p>
    <w:p w:rsidR="003376C3" w:rsidRPr="000618BC" w:rsidRDefault="003376C3" w:rsidP="003376C3">
      <w:pPr>
        <w:rPr>
          <w:sz w:val="24"/>
        </w:rPr>
      </w:pPr>
      <w:r w:rsidRPr="000618BC">
        <w:rPr>
          <w:sz w:val="24"/>
        </w:rPr>
        <w:t>MOIS is the ESOC S2K framework for Manual Flight Control Procedure preparation. The core components of MOIS are MOIS Writer</w:t>
      </w:r>
      <w:r w:rsidR="00D55DC1">
        <w:rPr>
          <w:sz w:val="24"/>
        </w:rPr>
        <w:t>,</w:t>
      </w:r>
      <w:r>
        <w:rPr>
          <w:sz w:val="24"/>
        </w:rPr>
        <w:t xml:space="preserve"> </w:t>
      </w:r>
      <w:r w:rsidRPr="000618BC">
        <w:rPr>
          <w:sz w:val="24"/>
        </w:rPr>
        <w:t>an off-line procedure ed</w:t>
      </w:r>
      <w:r w:rsidR="00D55DC1">
        <w:rPr>
          <w:sz w:val="24"/>
        </w:rPr>
        <w:t>itor (based on Microsoft Excel).</w:t>
      </w:r>
      <w:r w:rsidRPr="000618BC">
        <w:rPr>
          <w:sz w:val="24"/>
        </w:rPr>
        <w:t xml:space="preserve"> MOIS Flowcharter</w:t>
      </w:r>
      <w:r w:rsidR="00D55DC1">
        <w:rPr>
          <w:sz w:val="24"/>
        </w:rPr>
        <w:t>,</w:t>
      </w:r>
      <w:r w:rsidRPr="000618BC">
        <w:rPr>
          <w:sz w:val="24"/>
        </w:rPr>
        <w:t xml:space="preserve"> a graphical procedure editor (based on Microsoft Visio) used </w:t>
      </w:r>
      <w:r w:rsidR="00D55DC1">
        <w:rPr>
          <w:sz w:val="24"/>
        </w:rPr>
        <w:t>in conjunction with MOIS Writer</w:t>
      </w:r>
      <w:r w:rsidRPr="000618BC">
        <w:rPr>
          <w:sz w:val="24"/>
        </w:rPr>
        <w:t xml:space="preserve"> and MOIS Publisher</w:t>
      </w:r>
      <w:r w:rsidR="00D55DC1">
        <w:rPr>
          <w:sz w:val="24"/>
        </w:rPr>
        <w:t>,</w:t>
      </w:r>
      <w:r w:rsidRPr="000618BC">
        <w:rPr>
          <w:sz w:val="24"/>
        </w:rPr>
        <w:t xml:space="preserve"> a document editing tool based and compatible with Microsoft Word.</w:t>
      </w:r>
    </w:p>
    <w:p w:rsidR="003376C3" w:rsidRDefault="003376C3" w:rsidP="003376C3">
      <w:pPr>
        <w:pStyle w:val="Heading2"/>
      </w:pPr>
      <w:bookmarkStart w:id="3" w:name="_Toc444590974"/>
      <w:bookmarkStart w:id="4" w:name="_Toc456165877"/>
      <w:r w:rsidRPr="00CE6FF0">
        <w:t>MOIS&amp;MORE GSTP Study</w:t>
      </w:r>
      <w:bookmarkEnd w:id="3"/>
      <w:bookmarkEnd w:id="4"/>
    </w:p>
    <w:p w:rsidR="003376C3" w:rsidRPr="003376C3" w:rsidRDefault="003376C3" w:rsidP="003376C3">
      <w:pPr>
        <w:rPr>
          <w:rFonts w:cs="Arial"/>
          <w:sz w:val="24"/>
        </w:rPr>
      </w:pPr>
      <w:r w:rsidRPr="003376C3">
        <w:rPr>
          <w:rFonts w:cs="Arial"/>
          <w:sz w:val="24"/>
        </w:rPr>
        <w:t>The GSTP Study “MOIS and MORE” implemented a prototype framework to allow a more coordinated and consistent management of data related to the preparation of operations, especially in the areas of integrated user presentation and version control.</w:t>
      </w:r>
    </w:p>
    <w:p w:rsidR="003376C3" w:rsidRPr="003376C3" w:rsidRDefault="003376C3" w:rsidP="003376C3">
      <w:pPr>
        <w:rPr>
          <w:rFonts w:cs="Arial"/>
          <w:sz w:val="24"/>
        </w:rPr>
      </w:pPr>
      <w:r w:rsidRPr="003376C3">
        <w:rPr>
          <w:rFonts w:cs="Arial"/>
          <w:sz w:val="24"/>
        </w:rPr>
        <w:t>Successfully integrated tools within the prototype were:</w:t>
      </w:r>
    </w:p>
    <w:p w:rsidR="003376C3" w:rsidRPr="003376C3" w:rsidRDefault="003376C3" w:rsidP="003376C3">
      <w:pPr>
        <w:pStyle w:val="ListParagraph"/>
        <w:numPr>
          <w:ilvl w:val="0"/>
          <w:numId w:val="31"/>
        </w:numPr>
        <w:spacing w:after="100" w:afterAutospacing="1" w:line="240" w:lineRule="atLeast"/>
        <w:rPr>
          <w:rFonts w:ascii="Arial" w:hAnsi="Arial" w:cs="Arial"/>
          <w:sz w:val="24"/>
        </w:rPr>
      </w:pPr>
      <w:r w:rsidRPr="003376C3">
        <w:rPr>
          <w:rFonts w:ascii="Arial" w:hAnsi="Arial" w:cs="Arial"/>
          <w:sz w:val="24"/>
        </w:rPr>
        <w:t>MOIS Writer/Flowcharter (manual flight control procedures)</w:t>
      </w:r>
    </w:p>
    <w:p w:rsidR="003376C3" w:rsidRPr="003376C3" w:rsidRDefault="003376C3" w:rsidP="003376C3">
      <w:pPr>
        <w:pStyle w:val="ListParagraph"/>
        <w:numPr>
          <w:ilvl w:val="0"/>
          <w:numId w:val="31"/>
        </w:numPr>
        <w:spacing w:after="100" w:afterAutospacing="1" w:line="240" w:lineRule="atLeast"/>
        <w:rPr>
          <w:rFonts w:ascii="Arial" w:hAnsi="Arial" w:cs="Arial"/>
          <w:sz w:val="24"/>
        </w:rPr>
      </w:pPr>
      <w:r w:rsidRPr="003376C3">
        <w:rPr>
          <w:rFonts w:ascii="Arial" w:hAnsi="Arial" w:cs="Arial"/>
          <w:sz w:val="24"/>
        </w:rPr>
        <w:t>MOIS Publisher (FOP production)</w:t>
      </w:r>
    </w:p>
    <w:p w:rsidR="003376C3" w:rsidRPr="003376C3" w:rsidRDefault="003376C3" w:rsidP="003376C3">
      <w:pPr>
        <w:pStyle w:val="ListParagraph"/>
        <w:numPr>
          <w:ilvl w:val="0"/>
          <w:numId w:val="31"/>
        </w:numPr>
        <w:spacing w:after="100" w:afterAutospacing="1" w:line="240" w:lineRule="atLeast"/>
        <w:rPr>
          <w:rFonts w:ascii="Arial" w:hAnsi="Arial" w:cs="Arial"/>
          <w:sz w:val="24"/>
        </w:rPr>
      </w:pPr>
      <w:r w:rsidRPr="003376C3">
        <w:rPr>
          <w:rFonts w:ascii="Arial" w:hAnsi="Arial" w:cs="Arial"/>
          <w:sz w:val="24"/>
        </w:rPr>
        <w:t>Mission Planning Rules LMP language Editor</w:t>
      </w:r>
    </w:p>
    <w:p w:rsidR="003376C3" w:rsidRPr="003376C3" w:rsidRDefault="003376C3" w:rsidP="003376C3">
      <w:pPr>
        <w:pStyle w:val="ListParagraph"/>
        <w:numPr>
          <w:ilvl w:val="0"/>
          <w:numId w:val="31"/>
        </w:numPr>
        <w:spacing w:after="100" w:afterAutospacing="1" w:line="240" w:lineRule="atLeast"/>
        <w:rPr>
          <w:rFonts w:ascii="Arial" w:hAnsi="Arial" w:cs="Arial"/>
          <w:sz w:val="24"/>
        </w:rPr>
      </w:pPr>
      <w:r w:rsidRPr="003376C3">
        <w:rPr>
          <w:rFonts w:ascii="Arial" w:hAnsi="Arial" w:cs="Arial"/>
          <w:sz w:val="24"/>
        </w:rPr>
        <w:t>On-Board Control Procedures language Editor</w:t>
      </w:r>
    </w:p>
    <w:p w:rsidR="003376C3" w:rsidRPr="003376C3" w:rsidRDefault="003376C3" w:rsidP="003376C3">
      <w:pPr>
        <w:pStyle w:val="ListParagraph"/>
        <w:numPr>
          <w:ilvl w:val="0"/>
          <w:numId w:val="31"/>
        </w:numPr>
        <w:spacing w:after="100" w:afterAutospacing="1" w:line="240" w:lineRule="atLeast"/>
        <w:rPr>
          <w:rFonts w:ascii="Arial" w:hAnsi="Arial" w:cs="Arial"/>
          <w:sz w:val="24"/>
        </w:rPr>
      </w:pPr>
      <w:r w:rsidRPr="003376C3">
        <w:rPr>
          <w:rFonts w:ascii="Arial" w:hAnsi="Arial" w:cs="Arial"/>
          <w:sz w:val="24"/>
        </w:rPr>
        <w:t xml:space="preserve">S2K </w:t>
      </w:r>
      <w:r>
        <w:rPr>
          <w:rFonts w:ascii="Arial" w:hAnsi="Arial" w:cs="Arial"/>
          <w:sz w:val="24"/>
        </w:rPr>
        <w:t>Synthetic Parameters</w:t>
      </w:r>
      <w:r w:rsidRPr="003376C3">
        <w:rPr>
          <w:rFonts w:ascii="Arial" w:hAnsi="Arial" w:cs="Arial"/>
          <w:sz w:val="24"/>
        </w:rPr>
        <w:t xml:space="preserve"> Editor</w:t>
      </w:r>
    </w:p>
    <w:p w:rsidR="00D55DC1" w:rsidRDefault="00D55DC1" w:rsidP="00D55DC1">
      <w:pPr>
        <w:pStyle w:val="Heading2"/>
      </w:pPr>
      <w:r>
        <w:t>Missions Involved</w:t>
      </w:r>
    </w:p>
    <w:p w:rsidR="00D55DC1" w:rsidRPr="00476BB5" w:rsidRDefault="00D55DC1" w:rsidP="00D55DC1">
      <w:pPr>
        <w:rPr>
          <w:sz w:val="24"/>
        </w:rPr>
      </w:pPr>
      <w:r w:rsidRPr="00476BB5">
        <w:rPr>
          <w:sz w:val="24"/>
        </w:rPr>
        <w:t xml:space="preserve">All ESOC missions have been kept up-to-date with the progress of the activity. </w:t>
      </w:r>
      <w:r w:rsidR="00476BB5">
        <w:rPr>
          <w:sz w:val="24"/>
        </w:rPr>
        <w:t xml:space="preserve">The following </w:t>
      </w:r>
      <w:r w:rsidRPr="00476BB5">
        <w:rPr>
          <w:sz w:val="24"/>
        </w:rPr>
        <w:t xml:space="preserve">missions have been more closely involved during the execution of the activity: GAIA has participated in the </w:t>
      </w:r>
      <w:r w:rsidR="00E63ACE" w:rsidRPr="00476BB5">
        <w:rPr>
          <w:sz w:val="24"/>
        </w:rPr>
        <w:t xml:space="preserve">OBCP Editor finalisation. The </w:t>
      </w:r>
      <w:r w:rsidR="00476BB5">
        <w:rPr>
          <w:sz w:val="24"/>
        </w:rPr>
        <w:t xml:space="preserve">Juice, </w:t>
      </w:r>
      <w:r w:rsidR="00E63ACE" w:rsidRPr="00476BB5">
        <w:rPr>
          <w:sz w:val="24"/>
        </w:rPr>
        <w:t xml:space="preserve">Solar Orbiter &amp; </w:t>
      </w:r>
      <w:proofErr w:type="spellStart"/>
      <w:r w:rsidR="00E63ACE" w:rsidRPr="00476BB5">
        <w:rPr>
          <w:sz w:val="24"/>
        </w:rPr>
        <w:t>Bepi</w:t>
      </w:r>
      <w:proofErr w:type="spellEnd"/>
      <w:r w:rsidR="00E63ACE" w:rsidRPr="00476BB5">
        <w:rPr>
          <w:sz w:val="24"/>
        </w:rPr>
        <w:t xml:space="preserve"> Colombo team has </w:t>
      </w:r>
      <w:r w:rsidR="00476BB5" w:rsidRPr="00476BB5">
        <w:rPr>
          <w:sz w:val="24"/>
        </w:rPr>
        <w:t xml:space="preserve">followed </w:t>
      </w:r>
      <w:r w:rsidR="00E63ACE" w:rsidRPr="00476BB5">
        <w:rPr>
          <w:sz w:val="24"/>
        </w:rPr>
        <w:t>the</w:t>
      </w:r>
      <w:r w:rsidR="00476BB5" w:rsidRPr="00476BB5">
        <w:rPr>
          <w:sz w:val="24"/>
        </w:rPr>
        <w:t xml:space="preserve"> overall status of the activity.</w:t>
      </w:r>
    </w:p>
    <w:p w:rsidR="003376C3" w:rsidRDefault="003376C3" w:rsidP="003376C3">
      <w:pPr>
        <w:pStyle w:val="ListParagraph"/>
        <w:spacing w:after="100" w:afterAutospacing="1" w:line="240" w:lineRule="atLeast"/>
        <w:ind w:left="1080"/>
        <w:rPr>
          <w:sz w:val="24"/>
        </w:rPr>
      </w:pPr>
    </w:p>
    <w:p w:rsidR="003376C3" w:rsidRDefault="003376C3" w:rsidP="003376C3">
      <w:pPr>
        <w:pStyle w:val="Heading1"/>
      </w:pPr>
      <w:bookmarkStart w:id="5" w:name="_Toc456165878"/>
      <w:r>
        <w:t>Achievements of the Activity</w:t>
      </w:r>
      <w:bookmarkEnd w:id="5"/>
    </w:p>
    <w:p w:rsidR="003376C3" w:rsidRDefault="003376C3" w:rsidP="003376C3"/>
    <w:p w:rsidR="00D55DC1" w:rsidRPr="003376C3" w:rsidRDefault="00D55DC1" w:rsidP="00D55DC1">
      <w:pPr>
        <w:pStyle w:val="Heading2"/>
      </w:pPr>
      <w:r>
        <w:t>Objectives and Results</w:t>
      </w:r>
    </w:p>
    <w:p w:rsidR="003376C3" w:rsidRPr="00D55DC1" w:rsidRDefault="003376C3" w:rsidP="003376C3">
      <w:pPr>
        <w:rPr>
          <w:rFonts w:cs="Arial"/>
          <w:sz w:val="24"/>
        </w:rPr>
      </w:pPr>
      <w:r w:rsidRPr="00D55DC1">
        <w:rPr>
          <w:rFonts w:cs="Arial"/>
          <w:sz w:val="24"/>
        </w:rPr>
        <w:t>The overall objective o</w:t>
      </w:r>
      <w:r w:rsidR="00D55DC1" w:rsidRPr="00D55DC1">
        <w:rPr>
          <w:rFonts w:cs="Arial"/>
          <w:sz w:val="24"/>
        </w:rPr>
        <w:t>f the MORE Evolution activity was</w:t>
      </w:r>
      <w:r w:rsidRPr="00D55DC1">
        <w:rPr>
          <w:rFonts w:cs="Arial"/>
          <w:sz w:val="24"/>
        </w:rPr>
        <w:t xml:space="preserve"> to evolve the initial MOIS&amp;MORE framework prototype towards operational use.</w:t>
      </w:r>
      <w:r w:rsidR="00313CE3">
        <w:rPr>
          <w:rFonts w:cs="Arial"/>
          <w:sz w:val="24"/>
        </w:rPr>
        <w:t xml:space="preserve"> </w:t>
      </w:r>
      <w:r w:rsidRPr="00D55DC1">
        <w:rPr>
          <w:rFonts w:cs="Arial"/>
          <w:sz w:val="24"/>
        </w:rPr>
        <w:t xml:space="preserve">The key objectives </w:t>
      </w:r>
      <w:r w:rsidR="00D55DC1" w:rsidRPr="00D55DC1">
        <w:rPr>
          <w:rFonts w:cs="Arial"/>
          <w:sz w:val="24"/>
        </w:rPr>
        <w:t xml:space="preserve">which have </w:t>
      </w:r>
      <w:r w:rsidR="00D55DC1">
        <w:rPr>
          <w:rFonts w:cs="Arial"/>
          <w:sz w:val="24"/>
        </w:rPr>
        <w:t>set</w:t>
      </w:r>
      <w:r w:rsidR="00D55DC1" w:rsidRPr="00D55DC1">
        <w:rPr>
          <w:rFonts w:cs="Arial"/>
          <w:sz w:val="24"/>
        </w:rPr>
        <w:t xml:space="preserve"> </w:t>
      </w:r>
      <w:r w:rsidR="00D55DC1">
        <w:rPr>
          <w:rFonts w:cs="Arial"/>
          <w:sz w:val="24"/>
        </w:rPr>
        <w:t>wer</w:t>
      </w:r>
      <w:r w:rsidRPr="00D55DC1">
        <w:rPr>
          <w:rFonts w:cs="Arial"/>
          <w:sz w:val="24"/>
        </w:rPr>
        <w:t>e:</w:t>
      </w:r>
    </w:p>
    <w:p w:rsidR="003376C3" w:rsidRPr="00D55DC1" w:rsidRDefault="003376C3" w:rsidP="003376C3">
      <w:pPr>
        <w:rPr>
          <w:rFonts w:cs="Arial"/>
          <w:sz w:val="24"/>
        </w:rPr>
      </w:pPr>
    </w:p>
    <w:p w:rsidR="003376C3" w:rsidRPr="00D55DC1" w:rsidRDefault="003376C3" w:rsidP="003376C3">
      <w:pPr>
        <w:pStyle w:val="ListParagraph"/>
        <w:numPr>
          <w:ilvl w:val="0"/>
          <w:numId w:val="32"/>
        </w:numPr>
        <w:spacing w:after="0" w:line="240" w:lineRule="auto"/>
        <w:jc w:val="both"/>
        <w:rPr>
          <w:rFonts w:ascii="Arial" w:hAnsi="Arial" w:cs="Arial"/>
          <w:sz w:val="24"/>
          <w:szCs w:val="24"/>
        </w:rPr>
      </w:pPr>
      <w:r w:rsidRPr="00D55DC1">
        <w:rPr>
          <w:rFonts w:ascii="Arial" w:hAnsi="Arial" w:cs="Arial"/>
          <w:sz w:val="24"/>
          <w:szCs w:val="24"/>
        </w:rPr>
        <w:t>Evolve the MOIS&amp;MORE framework prototype towards operational use by the future S2K based missions currently under preparation phase. This entails the following:</w:t>
      </w:r>
    </w:p>
    <w:p w:rsidR="003376C3" w:rsidRPr="00D55DC1" w:rsidRDefault="003376C3" w:rsidP="003376C3">
      <w:pPr>
        <w:pStyle w:val="ListParagraph"/>
        <w:numPr>
          <w:ilvl w:val="1"/>
          <w:numId w:val="32"/>
        </w:numPr>
        <w:spacing w:after="0" w:line="240" w:lineRule="auto"/>
        <w:jc w:val="both"/>
        <w:rPr>
          <w:rFonts w:ascii="Arial" w:hAnsi="Arial" w:cs="Arial"/>
          <w:sz w:val="24"/>
          <w:szCs w:val="24"/>
        </w:rPr>
      </w:pPr>
      <w:r w:rsidRPr="00D55DC1">
        <w:rPr>
          <w:rFonts w:ascii="Arial" w:hAnsi="Arial" w:cs="Arial"/>
          <w:sz w:val="24"/>
          <w:szCs w:val="24"/>
        </w:rPr>
        <w:t>Correction of issue and shortcomings</w:t>
      </w:r>
    </w:p>
    <w:p w:rsidR="003376C3" w:rsidRPr="00D55DC1" w:rsidRDefault="003376C3" w:rsidP="003376C3">
      <w:pPr>
        <w:pStyle w:val="ListParagraph"/>
        <w:numPr>
          <w:ilvl w:val="1"/>
          <w:numId w:val="32"/>
        </w:numPr>
        <w:spacing w:after="0" w:line="240" w:lineRule="auto"/>
        <w:jc w:val="both"/>
        <w:rPr>
          <w:rFonts w:ascii="Arial" w:hAnsi="Arial" w:cs="Arial"/>
          <w:sz w:val="24"/>
          <w:szCs w:val="24"/>
        </w:rPr>
      </w:pPr>
      <w:r w:rsidRPr="00D55DC1">
        <w:rPr>
          <w:rFonts w:ascii="Arial" w:hAnsi="Arial" w:cs="Arial"/>
          <w:sz w:val="24"/>
          <w:szCs w:val="24"/>
        </w:rPr>
        <w:t>More extensive test coverage</w:t>
      </w:r>
    </w:p>
    <w:p w:rsidR="003376C3" w:rsidRPr="00D55DC1" w:rsidRDefault="003376C3" w:rsidP="003376C3">
      <w:pPr>
        <w:pStyle w:val="ListParagraph"/>
        <w:numPr>
          <w:ilvl w:val="1"/>
          <w:numId w:val="32"/>
        </w:numPr>
        <w:spacing w:after="0" w:line="240" w:lineRule="auto"/>
        <w:jc w:val="both"/>
        <w:rPr>
          <w:rFonts w:ascii="Arial" w:hAnsi="Arial" w:cs="Arial"/>
          <w:sz w:val="24"/>
          <w:szCs w:val="24"/>
        </w:rPr>
      </w:pPr>
      <w:r w:rsidRPr="00D55DC1">
        <w:rPr>
          <w:rFonts w:ascii="Arial" w:hAnsi="Arial" w:cs="Arial"/>
          <w:sz w:val="24"/>
          <w:szCs w:val="24"/>
        </w:rPr>
        <w:t>Documentation improvements</w:t>
      </w:r>
    </w:p>
    <w:p w:rsidR="003376C3" w:rsidRDefault="003376C3" w:rsidP="003376C3">
      <w:pPr>
        <w:pStyle w:val="ListParagraph"/>
        <w:numPr>
          <w:ilvl w:val="1"/>
          <w:numId w:val="32"/>
        </w:numPr>
        <w:spacing w:after="0" w:line="240" w:lineRule="auto"/>
        <w:jc w:val="both"/>
        <w:rPr>
          <w:rFonts w:ascii="Arial" w:hAnsi="Arial" w:cs="Arial"/>
          <w:sz w:val="24"/>
          <w:szCs w:val="24"/>
        </w:rPr>
      </w:pPr>
      <w:r w:rsidRPr="00D55DC1">
        <w:rPr>
          <w:rFonts w:ascii="Arial" w:hAnsi="Arial" w:cs="Arial"/>
          <w:sz w:val="24"/>
          <w:szCs w:val="24"/>
        </w:rPr>
        <w:t>Finalisation of functions for the plug-ins introduced by the M&amp;M study</w:t>
      </w:r>
    </w:p>
    <w:p w:rsidR="00D55DC1" w:rsidRDefault="00D55DC1" w:rsidP="00D55DC1">
      <w:pPr>
        <w:ind w:left="720"/>
        <w:rPr>
          <w:rFonts w:cs="Arial"/>
          <w:sz w:val="24"/>
        </w:rPr>
      </w:pPr>
      <w:r>
        <w:rPr>
          <w:rFonts w:cs="Arial"/>
          <w:sz w:val="24"/>
        </w:rPr>
        <w:t xml:space="preserve">Outstanding issues and missing </w:t>
      </w:r>
      <w:r w:rsidR="00476BB5">
        <w:rPr>
          <w:rFonts w:cs="Arial"/>
          <w:sz w:val="24"/>
        </w:rPr>
        <w:t>functionality have</w:t>
      </w:r>
      <w:r>
        <w:rPr>
          <w:rFonts w:cs="Arial"/>
          <w:sz w:val="24"/>
        </w:rPr>
        <w:t xml:space="preserve"> been successfully addressed. In particular the FOP publishing aspects that are imperative for </w:t>
      </w:r>
      <w:r w:rsidR="00476BB5">
        <w:rPr>
          <w:rFonts w:cs="Arial"/>
          <w:sz w:val="24"/>
        </w:rPr>
        <w:t xml:space="preserve">an operational </w:t>
      </w:r>
      <w:r w:rsidR="00476BB5">
        <w:rPr>
          <w:rFonts w:cs="Arial"/>
          <w:sz w:val="24"/>
        </w:rPr>
        <w:lastRenderedPageBreak/>
        <w:t>use ha</w:t>
      </w:r>
      <w:r w:rsidR="00313CE3">
        <w:rPr>
          <w:rFonts w:cs="Arial"/>
          <w:sz w:val="24"/>
        </w:rPr>
        <w:t>ve</w:t>
      </w:r>
      <w:r>
        <w:rPr>
          <w:rFonts w:cs="Arial"/>
          <w:sz w:val="24"/>
        </w:rPr>
        <w:t xml:space="preserve"> been addressed and successfully been accepted by the missions</w:t>
      </w:r>
      <w:r w:rsidR="00313CE3">
        <w:rPr>
          <w:rFonts w:cs="Arial"/>
          <w:sz w:val="24"/>
        </w:rPr>
        <w:t xml:space="preserve"> and </w:t>
      </w:r>
      <w:proofErr w:type="spellStart"/>
      <w:r w:rsidR="00313CE3">
        <w:rPr>
          <w:rFonts w:cs="Arial"/>
          <w:sz w:val="24"/>
        </w:rPr>
        <w:t>documentalists</w:t>
      </w:r>
      <w:proofErr w:type="spellEnd"/>
      <w:r>
        <w:rPr>
          <w:rFonts w:cs="Arial"/>
          <w:sz w:val="24"/>
        </w:rPr>
        <w:t>.</w:t>
      </w:r>
    </w:p>
    <w:p w:rsidR="00D55DC1" w:rsidRPr="00D55DC1" w:rsidRDefault="00D55DC1" w:rsidP="00D55DC1">
      <w:pPr>
        <w:ind w:left="720"/>
        <w:rPr>
          <w:rFonts w:cs="Arial"/>
          <w:sz w:val="24"/>
        </w:rPr>
      </w:pPr>
      <w:r>
        <w:rPr>
          <w:rFonts w:cs="Arial"/>
          <w:sz w:val="24"/>
        </w:rPr>
        <w:t xml:space="preserve">  </w:t>
      </w:r>
    </w:p>
    <w:p w:rsidR="003376C3" w:rsidRDefault="003376C3" w:rsidP="003376C3">
      <w:pPr>
        <w:pStyle w:val="ListParagraph"/>
        <w:numPr>
          <w:ilvl w:val="0"/>
          <w:numId w:val="32"/>
        </w:numPr>
        <w:spacing w:after="0" w:line="240" w:lineRule="auto"/>
        <w:jc w:val="both"/>
        <w:rPr>
          <w:rFonts w:ascii="Arial" w:hAnsi="Arial" w:cs="Arial"/>
          <w:sz w:val="24"/>
          <w:szCs w:val="24"/>
        </w:rPr>
      </w:pPr>
      <w:r w:rsidRPr="00D55DC1">
        <w:rPr>
          <w:rFonts w:ascii="Arial" w:hAnsi="Arial" w:cs="Arial"/>
          <w:sz w:val="24"/>
          <w:szCs w:val="24"/>
        </w:rPr>
        <w:t>Rationalisation of engineering processes to harmonise, streamline and enable control of framework deployment in various contexts (e.g. outside MOIS deliveries)</w:t>
      </w:r>
      <w:r w:rsidR="00476BB5">
        <w:rPr>
          <w:rFonts w:ascii="Arial" w:hAnsi="Arial" w:cs="Arial"/>
          <w:sz w:val="24"/>
          <w:szCs w:val="24"/>
        </w:rPr>
        <w:t>.</w:t>
      </w:r>
    </w:p>
    <w:p w:rsidR="00476BB5" w:rsidRPr="00476BB5" w:rsidRDefault="00476BB5" w:rsidP="00476BB5">
      <w:pPr>
        <w:pStyle w:val="ListParagraph"/>
        <w:spacing w:after="0" w:line="240" w:lineRule="auto"/>
        <w:jc w:val="both"/>
        <w:rPr>
          <w:rFonts w:ascii="Arial" w:hAnsi="Arial" w:cs="Arial"/>
          <w:sz w:val="24"/>
          <w:szCs w:val="24"/>
        </w:rPr>
      </w:pPr>
      <w:r>
        <w:rPr>
          <w:rFonts w:ascii="Arial" w:hAnsi="Arial" w:cs="Arial"/>
          <w:sz w:val="24"/>
          <w:szCs w:val="24"/>
        </w:rPr>
        <w:t>The build process has been redone and a full build followed by automatic testing can be initiated by a single command (Maven build with JUnit tests). The quality of</w:t>
      </w:r>
      <w:r w:rsidR="00AB3C69">
        <w:rPr>
          <w:rFonts w:ascii="Arial" w:hAnsi="Arial" w:cs="Arial"/>
          <w:sz w:val="24"/>
          <w:szCs w:val="24"/>
        </w:rPr>
        <w:t xml:space="preserve"> the code is also monitored by</w:t>
      </w:r>
      <w:r>
        <w:rPr>
          <w:rFonts w:ascii="Arial" w:hAnsi="Arial" w:cs="Arial"/>
          <w:sz w:val="24"/>
          <w:szCs w:val="24"/>
        </w:rPr>
        <w:t xml:space="preserve"> tool (</w:t>
      </w:r>
      <w:proofErr w:type="spellStart"/>
      <w:r>
        <w:rPr>
          <w:rFonts w:ascii="Arial" w:hAnsi="Arial" w:cs="Arial"/>
          <w:sz w:val="24"/>
          <w:szCs w:val="24"/>
        </w:rPr>
        <w:t>Findbugs</w:t>
      </w:r>
      <w:proofErr w:type="spellEnd"/>
      <w:r>
        <w:rPr>
          <w:rFonts w:ascii="Arial" w:hAnsi="Arial" w:cs="Arial"/>
          <w:sz w:val="24"/>
          <w:szCs w:val="24"/>
        </w:rPr>
        <w:t>) and some issues have been found and corrected in this process. The build generates 3 final products</w:t>
      </w:r>
      <w:r w:rsidR="00954714">
        <w:rPr>
          <w:rFonts w:ascii="Arial" w:hAnsi="Arial" w:cs="Arial"/>
          <w:sz w:val="24"/>
          <w:szCs w:val="24"/>
        </w:rPr>
        <w:t xml:space="preserve"> that are a non-MOIS version, a version including MOIS but not EUD and a full version including MOIS &amp; EUD.</w:t>
      </w:r>
      <w:r w:rsidRPr="00476BB5">
        <w:rPr>
          <w:rFonts w:ascii="Arial" w:hAnsi="Arial" w:cs="Arial"/>
          <w:sz w:val="24"/>
          <w:szCs w:val="24"/>
        </w:rPr>
        <w:t xml:space="preserve"> </w:t>
      </w:r>
    </w:p>
    <w:p w:rsidR="00476BB5" w:rsidRPr="00D55DC1" w:rsidRDefault="00476BB5" w:rsidP="00476BB5">
      <w:pPr>
        <w:pStyle w:val="ListParagraph"/>
        <w:spacing w:after="0" w:line="240" w:lineRule="auto"/>
        <w:jc w:val="both"/>
        <w:rPr>
          <w:rFonts w:ascii="Arial" w:hAnsi="Arial" w:cs="Arial"/>
          <w:sz w:val="24"/>
          <w:szCs w:val="24"/>
        </w:rPr>
      </w:pPr>
    </w:p>
    <w:p w:rsidR="003376C3" w:rsidRDefault="003376C3" w:rsidP="003376C3">
      <w:pPr>
        <w:pStyle w:val="ListParagraph"/>
        <w:numPr>
          <w:ilvl w:val="0"/>
          <w:numId w:val="32"/>
        </w:numPr>
        <w:spacing w:after="0" w:line="240" w:lineRule="auto"/>
        <w:jc w:val="both"/>
        <w:rPr>
          <w:rFonts w:ascii="Arial" w:hAnsi="Arial" w:cs="Arial"/>
          <w:sz w:val="24"/>
          <w:szCs w:val="24"/>
        </w:rPr>
      </w:pPr>
      <w:r w:rsidRPr="00D55DC1">
        <w:rPr>
          <w:rFonts w:ascii="Arial" w:hAnsi="Arial" w:cs="Arial"/>
          <w:sz w:val="24"/>
          <w:szCs w:val="24"/>
        </w:rPr>
        <w:t>Streamlining the integration of Microsoft Office/Windows based plug-ins (i.e. MOIS Writer, MOIS Flowcharter and MOIS Publisher) into the Eclipse RCP framework. This shall also contribute to prepare further work to be done in order to enable compatibility of the legacy MOIS plug-ins with the future OPEN framework</w:t>
      </w:r>
      <w:r w:rsidR="00313CE3">
        <w:rPr>
          <w:rFonts w:ascii="Arial" w:hAnsi="Arial" w:cs="Arial"/>
          <w:sz w:val="24"/>
          <w:szCs w:val="24"/>
        </w:rPr>
        <w:t>.</w:t>
      </w:r>
    </w:p>
    <w:p w:rsidR="00313CE3" w:rsidRDefault="00313CE3" w:rsidP="00313CE3">
      <w:pPr>
        <w:pStyle w:val="ListParagraph"/>
        <w:spacing w:after="0" w:line="240" w:lineRule="auto"/>
        <w:jc w:val="both"/>
        <w:rPr>
          <w:rFonts w:ascii="Arial" w:hAnsi="Arial" w:cs="Arial"/>
          <w:sz w:val="24"/>
          <w:szCs w:val="24"/>
        </w:rPr>
      </w:pPr>
      <w:r>
        <w:rPr>
          <w:rFonts w:ascii="Arial" w:hAnsi="Arial" w:cs="Arial"/>
          <w:sz w:val="24"/>
          <w:szCs w:val="24"/>
        </w:rPr>
        <w:t xml:space="preserve">A single point of access that is an API between the MORE framework and the MOIS Office tools </w:t>
      </w:r>
      <w:r w:rsidR="00DC0DE6">
        <w:rPr>
          <w:rFonts w:ascii="Arial" w:hAnsi="Arial" w:cs="Arial"/>
          <w:sz w:val="24"/>
          <w:szCs w:val="24"/>
        </w:rPr>
        <w:t>has</w:t>
      </w:r>
      <w:r>
        <w:rPr>
          <w:rFonts w:ascii="Arial" w:hAnsi="Arial" w:cs="Arial"/>
          <w:sz w:val="24"/>
          <w:szCs w:val="24"/>
        </w:rPr>
        <w:t xml:space="preserve"> been developed and documented. This means that </w:t>
      </w:r>
      <w:r w:rsidR="00DC0DE6">
        <w:rPr>
          <w:rFonts w:ascii="Arial" w:hAnsi="Arial" w:cs="Arial"/>
          <w:sz w:val="24"/>
          <w:szCs w:val="24"/>
        </w:rPr>
        <w:t xml:space="preserve">now </w:t>
      </w:r>
      <w:r>
        <w:rPr>
          <w:rFonts w:ascii="Arial" w:hAnsi="Arial" w:cs="Arial"/>
          <w:sz w:val="24"/>
          <w:szCs w:val="24"/>
        </w:rPr>
        <w:t xml:space="preserve">the MOIS Office tools </w:t>
      </w:r>
      <w:r w:rsidR="00DC0DE6">
        <w:rPr>
          <w:rFonts w:ascii="Arial" w:hAnsi="Arial" w:cs="Arial"/>
          <w:sz w:val="24"/>
          <w:szCs w:val="24"/>
        </w:rPr>
        <w:t xml:space="preserve">could be plugged </w:t>
      </w:r>
      <w:r>
        <w:rPr>
          <w:rFonts w:ascii="Arial" w:hAnsi="Arial" w:cs="Arial"/>
          <w:sz w:val="24"/>
          <w:szCs w:val="24"/>
        </w:rPr>
        <w:t xml:space="preserve">into another framework like OPEN </w:t>
      </w:r>
      <w:r w:rsidR="00DC0DE6">
        <w:rPr>
          <w:rFonts w:ascii="Arial" w:hAnsi="Arial" w:cs="Arial"/>
          <w:sz w:val="24"/>
          <w:szCs w:val="24"/>
        </w:rPr>
        <w:t>provided that OPEN</w:t>
      </w:r>
      <w:r>
        <w:rPr>
          <w:rFonts w:ascii="Arial" w:hAnsi="Arial" w:cs="Arial"/>
          <w:sz w:val="24"/>
          <w:szCs w:val="24"/>
        </w:rPr>
        <w:t xml:space="preserve"> implement</w:t>
      </w:r>
      <w:r w:rsidR="00DC0DE6">
        <w:rPr>
          <w:rFonts w:ascii="Arial" w:hAnsi="Arial" w:cs="Arial"/>
          <w:sz w:val="24"/>
          <w:szCs w:val="24"/>
        </w:rPr>
        <w:t>s</w:t>
      </w:r>
      <w:r>
        <w:rPr>
          <w:rFonts w:ascii="Arial" w:hAnsi="Arial" w:cs="Arial"/>
          <w:sz w:val="24"/>
          <w:szCs w:val="24"/>
        </w:rPr>
        <w:t xml:space="preserve"> the API </w:t>
      </w:r>
      <w:r w:rsidR="00DC0DE6">
        <w:rPr>
          <w:rFonts w:ascii="Arial" w:hAnsi="Arial" w:cs="Arial"/>
          <w:sz w:val="24"/>
          <w:szCs w:val="24"/>
        </w:rPr>
        <w:t xml:space="preserve">as documented – </w:t>
      </w:r>
      <w:r>
        <w:rPr>
          <w:rFonts w:ascii="Arial" w:hAnsi="Arial" w:cs="Arial"/>
          <w:sz w:val="24"/>
          <w:szCs w:val="24"/>
        </w:rPr>
        <w:t xml:space="preserve">and no further modifications to the MOIS Office tools </w:t>
      </w:r>
      <w:r w:rsidR="000D26B1">
        <w:rPr>
          <w:rFonts w:ascii="Arial" w:hAnsi="Arial" w:cs="Arial"/>
          <w:sz w:val="24"/>
          <w:szCs w:val="24"/>
        </w:rPr>
        <w:t>are</w:t>
      </w:r>
      <w:r>
        <w:rPr>
          <w:rFonts w:ascii="Arial" w:hAnsi="Arial" w:cs="Arial"/>
          <w:sz w:val="24"/>
          <w:szCs w:val="24"/>
        </w:rPr>
        <w:t xml:space="preserve"> be needed. </w:t>
      </w:r>
    </w:p>
    <w:p w:rsidR="00954714" w:rsidRPr="00D55DC1" w:rsidRDefault="00954714" w:rsidP="00954714">
      <w:pPr>
        <w:pStyle w:val="ListParagraph"/>
        <w:spacing w:after="0" w:line="240" w:lineRule="auto"/>
        <w:jc w:val="both"/>
        <w:rPr>
          <w:rFonts w:ascii="Arial" w:hAnsi="Arial" w:cs="Arial"/>
          <w:sz w:val="24"/>
          <w:szCs w:val="24"/>
        </w:rPr>
      </w:pPr>
    </w:p>
    <w:p w:rsidR="00AF6A1E" w:rsidRDefault="003376C3" w:rsidP="00AF6A1E">
      <w:pPr>
        <w:pStyle w:val="ListParagraph"/>
        <w:numPr>
          <w:ilvl w:val="0"/>
          <w:numId w:val="32"/>
        </w:numPr>
        <w:spacing w:after="0" w:line="240" w:lineRule="auto"/>
        <w:jc w:val="both"/>
        <w:rPr>
          <w:rFonts w:ascii="Arial" w:hAnsi="Arial" w:cs="Arial"/>
          <w:sz w:val="24"/>
          <w:szCs w:val="24"/>
        </w:rPr>
      </w:pPr>
      <w:r w:rsidRPr="00AF6A1E">
        <w:rPr>
          <w:rFonts w:ascii="Arial" w:hAnsi="Arial" w:cs="Arial"/>
          <w:sz w:val="24"/>
          <w:szCs w:val="24"/>
        </w:rPr>
        <w:t>Integrate the EUD Display Editors in the framework</w:t>
      </w:r>
      <w:r w:rsidR="00AF6A1E" w:rsidRPr="00AF6A1E">
        <w:rPr>
          <w:rFonts w:ascii="Arial" w:hAnsi="Arial" w:cs="Arial"/>
          <w:sz w:val="24"/>
          <w:szCs w:val="24"/>
        </w:rPr>
        <w:t xml:space="preserve"> and</w:t>
      </w:r>
      <w:r w:rsidR="00AF6A1E">
        <w:rPr>
          <w:rFonts w:ascii="Arial" w:hAnsi="Arial" w:cs="Arial"/>
          <w:sz w:val="24"/>
          <w:szCs w:val="24"/>
        </w:rPr>
        <w:t xml:space="preserve"> </w:t>
      </w:r>
      <w:r w:rsidRPr="00AF6A1E">
        <w:rPr>
          <w:rFonts w:ascii="Arial" w:hAnsi="Arial" w:cs="Arial"/>
          <w:sz w:val="24"/>
          <w:szCs w:val="24"/>
        </w:rPr>
        <w:t>Integrate the capability to generate EUD Matrix Displays from MOIS Writer (based on conversion from XML definition to EUD Matrix, as already implemented for Gaia)</w:t>
      </w:r>
      <w:r w:rsidR="00AF6A1E">
        <w:rPr>
          <w:rFonts w:ascii="Arial" w:hAnsi="Arial" w:cs="Arial"/>
          <w:sz w:val="24"/>
          <w:szCs w:val="24"/>
        </w:rPr>
        <w:t xml:space="preserve">. </w:t>
      </w:r>
      <w:r w:rsidR="00AF6A1E" w:rsidRPr="00D55DC1">
        <w:rPr>
          <w:rFonts w:ascii="Arial" w:hAnsi="Arial" w:cs="Arial"/>
          <w:sz w:val="24"/>
          <w:szCs w:val="24"/>
        </w:rPr>
        <w:t xml:space="preserve">Enable generation of Snapshot Check files as required by the S2K Snapshot Checker </w:t>
      </w:r>
    </w:p>
    <w:p w:rsidR="00AF6A1E" w:rsidRPr="00AF6A1E" w:rsidRDefault="00AF6A1E" w:rsidP="00AF6A1E">
      <w:pPr>
        <w:pStyle w:val="ListParagraph"/>
        <w:spacing w:after="0" w:line="240" w:lineRule="auto"/>
        <w:jc w:val="both"/>
        <w:rPr>
          <w:rFonts w:ascii="Arial" w:hAnsi="Arial" w:cs="Arial"/>
          <w:sz w:val="24"/>
          <w:szCs w:val="24"/>
        </w:rPr>
      </w:pPr>
      <w:r>
        <w:rPr>
          <w:rFonts w:ascii="Arial" w:hAnsi="Arial" w:cs="Arial"/>
          <w:sz w:val="24"/>
          <w:szCs w:val="24"/>
        </w:rPr>
        <w:t>The additions have also been released for the MOIS6 version and they are in use operationally for all missions.</w:t>
      </w:r>
      <w:r w:rsidR="003376C3" w:rsidRPr="00AF6A1E">
        <w:rPr>
          <w:rFonts w:ascii="Arial" w:hAnsi="Arial" w:cs="Arial"/>
          <w:sz w:val="24"/>
          <w:szCs w:val="24"/>
        </w:rPr>
        <w:t xml:space="preserve"> </w:t>
      </w:r>
    </w:p>
    <w:p w:rsidR="00AF6A1E" w:rsidRDefault="00AF6A1E" w:rsidP="00AF6A1E">
      <w:pPr>
        <w:pStyle w:val="ListParagraph"/>
        <w:spacing w:after="100" w:afterAutospacing="1" w:line="240" w:lineRule="auto"/>
        <w:jc w:val="both"/>
        <w:rPr>
          <w:rFonts w:ascii="Arial" w:hAnsi="Arial" w:cs="Arial"/>
          <w:sz w:val="24"/>
          <w:szCs w:val="24"/>
        </w:rPr>
      </w:pPr>
    </w:p>
    <w:p w:rsidR="00AB44CD" w:rsidRDefault="003376C3" w:rsidP="00AF6A1E">
      <w:pPr>
        <w:pStyle w:val="ListParagraph"/>
        <w:numPr>
          <w:ilvl w:val="0"/>
          <w:numId w:val="32"/>
        </w:numPr>
        <w:spacing w:after="100" w:afterAutospacing="1" w:line="240" w:lineRule="auto"/>
        <w:jc w:val="both"/>
        <w:rPr>
          <w:rFonts w:ascii="Arial" w:hAnsi="Arial" w:cs="Arial"/>
          <w:sz w:val="24"/>
          <w:szCs w:val="24"/>
        </w:rPr>
      </w:pPr>
      <w:r w:rsidRPr="00D55DC1">
        <w:rPr>
          <w:rFonts w:ascii="Arial" w:hAnsi="Arial" w:cs="Arial"/>
          <w:sz w:val="24"/>
          <w:szCs w:val="24"/>
        </w:rPr>
        <w:t>Enhance the OBCP GAIA/OL Text Editor prototype</w:t>
      </w:r>
      <w:r w:rsidR="000D26B1">
        <w:rPr>
          <w:rFonts w:ascii="Arial" w:hAnsi="Arial" w:cs="Arial"/>
          <w:sz w:val="24"/>
          <w:szCs w:val="24"/>
        </w:rPr>
        <w:t>.</w:t>
      </w:r>
      <w:r w:rsidR="00AF6A1E">
        <w:rPr>
          <w:rFonts w:ascii="Arial" w:hAnsi="Arial" w:cs="Arial"/>
          <w:sz w:val="24"/>
          <w:szCs w:val="24"/>
        </w:rPr>
        <w:t xml:space="preserve"> </w:t>
      </w:r>
    </w:p>
    <w:p w:rsidR="00AF6A1E" w:rsidRDefault="00AF6A1E" w:rsidP="00AB44CD">
      <w:pPr>
        <w:pStyle w:val="ListParagraph"/>
        <w:spacing w:after="100" w:afterAutospacing="1" w:line="240" w:lineRule="auto"/>
        <w:jc w:val="both"/>
        <w:rPr>
          <w:rFonts w:ascii="Arial" w:hAnsi="Arial" w:cs="Arial"/>
          <w:sz w:val="24"/>
          <w:szCs w:val="24"/>
        </w:rPr>
      </w:pPr>
      <w:r>
        <w:rPr>
          <w:rFonts w:ascii="Arial" w:hAnsi="Arial" w:cs="Arial"/>
          <w:sz w:val="24"/>
          <w:szCs w:val="24"/>
        </w:rPr>
        <w:t>The OL text editor could be finalised and it has been accepted for operational use.</w:t>
      </w:r>
    </w:p>
    <w:p w:rsidR="000D26B1" w:rsidRPr="00AF6A1E" w:rsidRDefault="00AF6A1E" w:rsidP="00AF6A1E">
      <w:pPr>
        <w:pStyle w:val="ListParagraph"/>
        <w:spacing w:after="100" w:afterAutospacing="1" w:line="240" w:lineRule="auto"/>
        <w:jc w:val="both"/>
        <w:rPr>
          <w:rFonts w:ascii="Arial" w:hAnsi="Arial" w:cs="Arial"/>
          <w:sz w:val="24"/>
          <w:szCs w:val="24"/>
        </w:rPr>
      </w:pPr>
      <w:r>
        <w:rPr>
          <w:rFonts w:ascii="Arial" w:hAnsi="Arial" w:cs="Arial"/>
          <w:sz w:val="24"/>
          <w:szCs w:val="24"/>
        </w:rPr>
        <w:t xml:space="preserve"> </w:t>
      </w:r>
    </w:p>
    <w:p w:rsidR="00AB44CD" w:rsidRDefault="003376C3" w:rsidP="00AF6A1E">
      <w:pPr>
        <w:pStyle w:val="ListParagraph"/>
        <w:numPr>
          <w:ilvl w:val="0"/>
          <w:numId w:val="32"/>
        </w:numPr>
        <w:spacing w:after="100" w:afterAutospacing="1" w:line="240" w:lineRule="auto"/>
        <w:jc w:val="both"/>
        <w:rPr>
          <w:rFonts w:ascii="Arial" w:hAnsi="Arial" w:cs="Arial"/>
          <w:sz w:val="24"/>
          <w:szCs w:val="24"/>
        </w:rPr>
      </w:pPr>
      <w:r w:rsidRPr="00D55DC1">
        <w:rPr>
          <w:rFonts w:ascii="Arial" w:hAnsi="Arial" w:cs="Arial"/>
          <w:sz w:val="24"/>
          <w:szCs w:val="24"/>
        </w:rPr>
        <w:t>Enable merging imported data from external libraries</w:t>
      </w:r>
      <w:r w:rsidR="00AB44CD">
        <w:rPr>
          <w:rFonts w:ascii="Arial" w:hAnsi="Arial" w:cs="Arial"/>
          <w:sz w:val="24"/>
          <w:szCs w:val="24"/>
        </w:rPr>
        <w:t xml:space="preserve">. </w:t>
      </w:r>
    </w:p>
    <w:p w:rsidR="00AF6A1E" w:rsidRDefault="00AB44CD" w:rsidP="00AB44CD">
      <w:pPr>
        <w:pStyle w:val="ListParagraph"/>
        <w:spacing w:after="100" w:afterAutospacing="1" w:line="240" w:lineRule="auto"/>
        <w:jc w:val="both"/>
        <w:rPr>
          <w:rFonts w:ascii="Arial" w:hAnsi="Arial" w:cs="Arial"/>
          <w:sz w:val="24"/>
          <w:szCs w:val="24"/>
        </w:rPr>
      </w:pPr>
      <w:r>
        <w:rPr>
          <w:rFonts w:ascii="Arial" w:hAnsi="Arial" w:cs="Arial"/>
          <w:sz w:val="24"/>
          <w:szCs w:val="24"/>
        </w:rPr>
        <w:t xml:space="preserve">The MORE framework acts on a local workspace and </w:t>
      </w:r>
      <w:r w:rsidRPr="006C3E08">
        <w:rPr>
          <w:rFonts w:ascii="Arial" w:hAnsi="Arial" w:cs="Arial"/>
          <w:i/>
          <w:sz w:val="24"/>
          <w:szCs w:val="24"/>
        </w:rPr>
        <w:t>sets</w:t>
      </w:r>
      <w:r>
        <w:rPr>
          <w:rFonts w:ascii="Arial" w:hAnsi="Arial" w:cs="Arial"/>
          <w:sz w:val="24"/>
          <w:szCs w:val="24"/>
        </w:rPr>
        <w:t xml:space="preserve"> of data can be committed, a compare function has been implemented that shows the differences </w:t>
      </w:r>
      <w:r w:rsidR="006C3E08">
        <w:rPr>
          <w:rFonts w:ascii="Arial" w:hAnsi="Arial" w:cs="Arial"/>
          <w:sz w:val="24"/>
          <w:szCs w:val="24"/>
        </w:rPr>
        <w:t>marking</w:t>
      </w:r>
      <w:r>
        <w:rPr>
          <w:rFonts w:ascii="Arial" w:hAnsi="Arial" w:cs="Arial"/>
          <w:sz w:val="24"/>
          <w:szCs w:val="24"/>
        </w:rPr>
        <w:t xml:space="preserve"> files</w:t>
      </w:r>
      <w:r w:rsidR="006C3E08">
        <w:rPr>
          <w:rFonts w:ascii="Arial" w:hAnsi="Arial" w:cs="Arial"/>
          <w:sz w:val="24"/>
          <w:szCs w:val="24"/>
        </w:rPr>
        <w:t xml:space="preserve"> that changed</w:t>
      </w:r>
      <w:r>
        <w:rPr>
          <w:rFonts w:ascii="Arial" w:hAnsi="Arial" w:cs="Arial"/>
          <w:sz w:val="24"/>
          <w:szCs w:val="24"/>
        </w:rPr>
        <w:t xml:space="preserve"> and </w:t>
      </w:r>
      <w:r w:rsidR="006C3E08">
        <w:rPr>
          <w:rFonts w:ascii="Arial" w:hAnsi="Arial" w:cs="Arial"/>
          <w:sz w:val="24"/>
          <w:szCs w:val="24"/>
        </w:rPr>
        <w:t xml:space="preserve">also </w:t>
      </w:r>
      <w:r>
        <w:rPr>
          <w:rFonts w:ascii="Arial" w:hAnsi="Arial" w:cs="Arial"/>
          <w:sz w:val="24"/>
          <w:szCs w:val="24"/>
        </w:rPr>
        <w:t>changes within a</w:t>
      </w:r>
      <w:r w:rsidR="006C3E08">
        <w:rPr>
          <w:rFonts w:ascii="Arial" w:hAnsi="Arial" w:cs="Arial"/>
          <w:sz w:val="24"/>
          <w:szCs w:val="24"/>
        </w:rPr>
        <w:t>n individual</w:t>
      </w:r>
      <w:r>
        <w:rPr>
          <w:rFonts w:ascii="Arial" w:hAnsi="Arial" w:cs="Arial"/>
          <w:sz w:val="24"/>
          <w:szCs w:val="24"/>
        </w:rPr>
        <w:t xml:space="preserve"> file</w:t>
      </w:r>
      <w:r w:rsidR="006C3E08">
        <w:rPr>
          <w:rFonts w:ascii="Arial" w:hAnsi="Arial" w:cs="Arial"/>
          <w:sz w:val="24"/>
          <w:szCs w:val="24"/>
        </w:rPr>
        <w:t xml:space="preserve"> can be compared</w:t>
      </w:r>
      <w:r>
        <w:rPr>
          <w:rFonts w:ascii="Arial" w:hAnsi="Arial" w:cs="Arial"/>
          <w:sz w:val="24"/>
          <w:szCs w:val="24"/>
        </w:rPr>
        <w:t xml:space="preserve">. Users can therefore import data, have a report on the changes and commit them to the library in a single action.   </w:t>
      </w:r>
    </w:p>
    <w:p w:rsidR="00AF6A1E" w:rsidRPr="00AF6A1E" w:rsidRDefault="00AF6A1E" w:rsidP="00AF6A1E">
      <w:pPr>
        <w:pStyle w:val="ListParagraph"/>
        <w:rPr>
          <w:rFonts w:ascii="Arial" w:hAnsi="Arial" w:cs="Arial"/>
          <w:sz w:val="24"/>
          <w:szCs w:val="24"/>
        </w:rPr>
      </w:pPr>
    </w:p>
    <w:p w:rsidR="00AB44CD" w:rsidRDefault="003376C3" w:rsidP="003376C3">
      <w:pPr>
        <w:pStyle w:val="ListParagraph"/>
        <w:numPr>
          <w:ilvl w:val="0"/>
          <w:numId w:val="32"/>
        </w:numPr>
        <w:spacing w:after="0" w:line="240" w:lineRule="auto"/>
        <w:jc w:val="both"/>
        <w:rPr>
          <w:rFonts w:ascii="Arial" w:hAnsi="Arial" w:cs="Arial"/>
          <w:sz w:val="24"/>
          <w:szCs w:val="24"/>
        </w:rPr>
      </w:pPr>
      <w:r w:rsidRPr="00D55DC1">
        <w:rPr>
          <w:rFonts w:ascii="Arial" w:hAnsi="Arial" w:cs="Arial"/>
          <w:sz w:val="24"/>
          <w:szCs w:val="24"/>
        </w:rPr>
        <w:t>Enable export of specific data subsets at specific versions</w:t>
      </w:r>
      <w:r w:rsidR="00AB44CD">
        <w:rPr>
          <w:rFonts w:ascii="Arial" w:hAnsi="Arial" w:cs="Arial"/>
          <w:sz w:val="24"/>
          <w:szCs w:val="24"/>
        </w:rPr>
        <w:t xml:space="preserve">. </w:t>
      </w:r>
    </w:p>
    <w:p w:rsidR="003376C3" w:rsidRPr="00D55DC1" w:rsidRDefault="00AB44CD" w:rsidP="00AB44CD">
      <w:pPr>
        <w:pStyle w:val="ListParagraph"/>
        <w:spacing w:after="0" w:line="240" w:lineRule="auto"/>
        <w:jc w:val="both"/>
        <w:rPr>
          <w:rFonts w:ascii="Arial" w:hAnsi="Arial" w:cs="Arial"/>
          <w:sz w:val="24"/>
          <w:szCs w:val="24"/>
        </w:rPr>
      </w:pPr>
      <w:r>
        <w:rPr>
          <w:rFonts w:ascii="Arial" w:hAnsi="Arial" w:cs="Arial"/>
          <w:sz w:val="24"/>
          <w:szCs w:val="24"/>
        </w:rPr>
        <w:t>The get version</w:t>
      </w:r>
      <w:r w:rsidR="006C3E08">
        <w:rPr>
          <w:rFonts w:ascii="Arial" w:hAnsi="Arial" w:cs="Arial"/>
          <w:sz w:val="24"/>
          <w:szCs w:val="24"/>
        </w:rPr>
        <w:t xml:space="preserve"> into the local dataset</w:t>
      </w:r>
      <w:r>
        <w:rPr>
          <w:rFonts w:ascii="Arial" w:hAnsi="Arial" w:cs="Arial"/>
          <w:sz w:val="24"/>
          <w:szCs w:val="24"/>
        </w:rPr>
        <w:t xml:space="preserve"> together with a data type specific export has been implemented. This allows </w:t>
      </w:r>
      <w:r w:rsidR="006C3E08">
        <w:rPr>
          <w:rFonts w:ascii="Arial" w:hAnsi="Arial" w:cs="Arial"/>
          <w:sz w:val="24"/>
          <w:szCs w:val="24"/>
        </w:rPr>
        <w:t>a range of new possibilities;</w:t>
      </w:r>
      <w:r>
        <w:rPr>
          <w:rFonts w:ascii="Arial" w:hAnsi="Arial" w:cs="Arial"/>
          <w:sz w:val="24"/>
          <w:szCs w:val="24"/>
        </w:rPr>
        <w:t xml:space="preserve"> any set of data from the past</w:t>
      </w:r>
      <w:r w:rsidR="006C3E08">
        <w:rPr>
          <w:rFonts w:ascii="Arial" w:hAnsi="Arial" w:cs="Arial"/>
          <w:sz w:val="24"/>
          <w:szCs w:val="24"/>
        </w:rPr>
        <w:t xml:space="preserve"> can be viewed, exported or compared against other data sets</w:t>
      </w:r>
      <w:bookmarkStart w:id="6" w:name="_GoBack"/>
      <w:bookmarkEnd w:id="6"/>
      <w:r>
        <w:rPr>
          <w:rFonts w:ascii="Arial" w:hAnsi="Arial" w:cs="Arial"/>
          <w:sz w:val="24"/>
          <w:szCs w:val="24"/>
        </w:rPr>
        <w:t xml:space="preserve">. </w:t>
      </w:r>
    </w:p>
    <w:p w:rsidR="003376C3" w:rsidRDefault="003376C3" w:rsidP="003376C3">
      <w:pPr>
        <w:rPr>
          <w:rFonts w:cs="Arial"/>
          <w:sz w:val="24"/>
        </w:rPr>
      </w:pPr>
    </w:p>
    <w:p w:rsidR="00D55DC1" w:rsidRDefault="00D55DC1" w:rsidP="00D55DC1">
      <w:pPr>
        <w:pStyle w:val="Heading2"/>
      </w:pPr>
      <w:r>
        <w:t>Operational Use</w:t>
      </w:r>
    </w:p>
    <w:p w:rsidR="006D420A" w:rsidRPr="00D55DC1" w:rsidRDefault="00D55DC1" w:rsidP="00931435">
      <w:pPr>
        <w:jc w:val="left"/>
        <w:rPr>
          <w:rFonts w:cs="Arial"/>
          <w:b/>
          <w:sz w:val="24"/>
          <w:u w:val="single"/>
        </w:rPr>
      </w:pPr>
      <w:r w:rsidRPr="00AB3C69">
        <w:rPr>
          <w:sz w:val="24"/>
        </w:rPr>
        <w:t>As a result, the work has been rolled out</w:t>
      </w:r>
      <w:r w:rsidR="00AB3C69">
        <w:rPr>
          <w:sz w:val="24"/>
        </w:rPr>
        <w:t xml:space="preserve"> to</w:t>
      </w:r>
      <w:r w:rsidRPr="00AB3C69">
        <w:rPr>
          <w:sz w:val="24"/>
        </w:rPr>
        <w:t xml:space="preserve"> the following missions:</w:t>
      </w:r>
      <w:r w:rsidR="00AB3C69" w:rsidRPr="00AB3C69">
        <w:rPr>
          <w:sz w:val="24"/>
        </w:rPr>
        <w:t xml:space="preserve"> t</w:t>
      </w:r>
      <w:r w:rsidRPr="00AB3C69">
        <w:rPr>
          <w:sz w:val="24"/>
        </w:rPr>
        <w:t xml:space="preserve">he GAIA mission uses MORE for the purpose of editing </w:t>
      </w:r>
      <w:proofErr w:type="gramStart"/>
      <w:r w:rsidRPr="00AB3C69">
        <w:rPr>
          <w:sz w:val="24"/>
        </w:rPr>
        <w:t>OBCPs,</w:t>
      </w:r>
      <w:proofErr w:type="gramEnd"/>
      <w:r w:rsidRPr="00AB3C69">
        <w:rPr>
          <w:sz w:val="24"/>
        </w:rPr>
        <w:t xml:space="preserve"> </w:t>
      </w:r>
      <w:r w:rsidR="00AB3C69">
        <w:rPr>
          <w:sz w:val="24"/>
        </w:rPr>
        <w:t>Solar Orbiter uses MORE</w:t>
      </w:r>
      <w:r w:rsidR="000D26B1">
        <w:rPr>
          <w:sz w:val="24"/>
        </w:rPr>
        <w:t xml:space="preserve"> in replacement of MOIS6</w:t>
      </w:r>
      <w:r w:rsidR="00AB3C69">
        <w:rPr>
          <w:sz w:val="24"/>
        </w:rPr>
        <w:t xml:space="preserve"> for the </w:t>
      </w:r>
      <w:r w:rsidR="000D26B1">
        <w:rPr>
          <w:sz w:val="24"/>
        </w:rPr>
        <w:t xml:space="preserve">Operations Preparation activity. Other new missions start requesting the setup for the </w:t>
      </w:r>
      <w:proofErr w:type="gramStart"/>
      <w:r w:rsidR="000D26B1">
        <w:rPr>
          <w:sz w:val="24"/>
        </w:rPr>
        <w:t>MORE,</w:t>
      </w:r>
      <w:proofErr w:type="gramEnd"/>
      <w:r w:rsidR="000D26B1">
        <w:rPr>
          <w:sz w:val="24"/>
        </w:rPr>
        <w:t xml:space="preserve"> currently Sentinel-6 is in preparation.  </w:t>
      </w:r>
      <w:r w:rsidRPr="00AB3C69">
        <w:rPr>
          <w:sz w:val="24"/>
        </w:rPr>
        <w:t xml:space="preserve"> </w:t>
      </w:r>
      <w:r w:rsidR="00AB3C69">
        <w:rPr>
          <w:sz w:val="24"/>
        </w:rPr>
        <w:t xml:space="preserve"> </w:t>
      </w:r>
      <w:r w:rsidRPr="00D55DC1">
        <w:rPr>
          <w:rFonts w:cs="Arial"/>
          <w:b/>
          <w:sz w:val="24"/>
          <w:u w:val="single"/>
        </w:rPr>
        <w:t xml:space="preserve"> </w:t>
      </w:r>
    </w:p>
    <w:sectPr w:rsidR="006D420A" w:rsidRPr="00D55DC1" w:rsidSect="008F3254">
      <w:headerReference w:type="default" r:id="rId12"/>
      <w:footerReference w:type="default" r:id="rId13"/>
      <w:type w:val="continuous"/>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3C" w:rsidRDefault="003B193C">
      <w:r>
        <w:separator/>
      </w:r>
    </w:p>
  </w:endnote>
  <w:endnote w:type="continuationSeparator" w:id="0">
    <w:p w:rsidR="003B193C" w:rsidRDefault="003B193C">
      <w:r>
        <w:continuationSeparator/>
      </w:r>
    </w:p>
  </w:endnote>
  <w:endnote w:type="continuationNotice" w:id="1">
    <w:p w:rsidR="003B193C" w:rsidRDefault="003B1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LT Light">
    <w:altName w:val="FrutigerLT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245"/>
    </w:tblGrid>
    <w:tr w:rsidR="00E50E49" w:rsidRPr="000B09C3" w:rsidTr="004F435C">
      <w:tc>
        <w:tcPr>
          <w:tcW w:w="9245" w:type="dxa"/>
        </w:tcPr>
        <w:p w:rsidR="00E50E49" w:rsidRPr="00500A2F" w:rsidRDefault="00E50E49" w:rsidP="00373DA8">
          <w:pPr>
            <w:jc w:val="center"/>
            <w:rPr>
              <w:rFonts w:ascii="Arial Bold" w:hAnsi="Arial Bold"/>
              <w:b/>
              <w:sz w:val="24"/>
            </w:rPr>
          </w:pPr>
          <w:r w:rsidRPr="00500A2F">
            <w:rPr>
              <w:rFonts w:ascii="Arial Bold" w:hAnsi="Arial Bold"/>
              <w:b/>
              <w:sz w:val="24"/>
            </w:rPr>
            <w:t>RHEA System S.A.</w:t>
          </w:r>
        </w:p>
      </w:tc>
    </w:tr>
    <w:tr w:rsidR="00E50E49" w:rsidRPr="000B09C3" w:rsidTr="004F435C">
      <w:tc>
        <w:tcPr>
          <w:tcW w:w="9245" w:type="dxa"/>
        </w:tcPr>
        <w:p w:rsidR="00E50E49" w:rsidRPr="00500A2F" w:rsidRDefault="00E50E49" w:rsidP="00373DA8">
          <w:pPr>
            <w:jc w:val="center"/>
            <w:rPr>
              <w:rFonts w:ascii="Arial Bold" w:hAnsi="Arial Bold"/>
              <w:b/>
              <w:color w:val="0099CC"/>
              <w:sz w:val="16"/>
              <w:szCs w:val="16"/>
            </w:rPr>
          </w:pPr>
          <w:r w:rsidRPr="00500A2F">
            <w:rPr>
              <w:rFonts w:ascii="Arial Bold" w:hAnsi="Arial Bold"/>
              <w:b/>
              <w:color w:val="0099CC"/>
              <w:sz w:val="16"/>
              <w:szCs w:val="16"/>
            </w:rPr>
            <w:t>Avenue Pasteur 23</w:t>
          </w:r>
        </w:p>
      </w:tc>
    </w:tr>
    <w:tr w:rsidR="00E50E49" w:rsidRPr="000B09C3" w:rsidTr="004F435C">
      <w:tc>
        <w:tcPr>
          <w:tcW w:w="9245" w:type="dxa"/>
        </w:tcPr>
        <w:p w:rsidR="00E50E49" w:rsidRPr="00500A2F" w:rsidRDefault="00E50E49" w:rsidP="00373DA8">
          <w:pPr>
            <w:jc w:val="center"/>
            <w:rPr>
              <w:rFonts w:ascii="Arial Bold" w:hAnsi="Arial Bold"/>
              <w:b/>
              <w:color w:val="0099CC"/>
              <w:sz w:val="16"/>
              <w:szCs w:val="16"/>
            </w:rPr>
          </w:pPr>
          <w:r w:rsidRPr="00500A2F">
            <w:rPr>
              <w:rFonts w:ascii="Arial Bold" w:hAnsi="Arial Bold"/>
              <w:b/>
              <w:color w:val="0099CC"/>
              <w:sz w:val="16"/>
              <w:szCs w:val="16"/>
            </w:rPr>
            <w:t xml:space="preserve">B-1300 </w:t>
          </w:r>
          <w:proofErr w:type="spellStart"/>
          <w:smartTag w:uri="urn:schemas-microsoft-com:office:smarttags" w:element="place">
            <w:smartTag w:uri="urn:schemas-microsoft-com:office:smarttags" w:element="City">
              <w:r w:rsidRPr="00500A2F">
                <w:rPr>
                  <w:rFonts w:ascii="Arial Bold" w:hAnsi="Arial Bold"/>
                  <w:b/>
                  <w:color w:val="0099CC"/>
                  <w:sz w:val="16"/>
                  <w:szCs w:val="16"/>
                </w:rPr>
                <w:t>Wavre</w:t>
              </w:r>
            </w:smartTag>
            <w:proofErr w:type="spellEnd"/>
            <w:r w:rsidRPr="00500A2F">
              <w:rPr>
                <w:rFonts w:ascii="Arial Bold" w:hAnsi="Arial Bold"/>
                <w:b/>
                <w:color w:val="0099CC"/>
                <w:sz w:val="16"/>
                <w:szCs w:val="16"/>
              </w:rPr>
              <w:t xml:space="preserve">, </w:t>
            </w:r>
            <w:smartTag w:uri="urn:schemas-microsoft-com:office:smarttags" w:element="country-region">
              <w:r w:rsidRPr="00500A2F">
                <w:rPr>
                  <w:rFonts w:ascii="Arial Bold" w:hAnsi="Arial Bold"/>
                  <w:b/>
                  <w:color w:val="0099CC"/>
                  <w:sz w:val="16"/>
                  <w:szCs w:val="16"/>
                </w:rPr>
                <w:t>Belgium</w:t>
              </w:r>
            </w:smartTag>
          </w:smartTag>
        </w:p>
      </w:tc>
    </w:tr>
  </w:tbl>
  <w:p w:rsidR="00E50E49" w:rsidRPr="00DF262F" w:rsidRDefault="00E50E49" w:rsidP="00DF262F">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49" w:rsidRPr="005245AA" w:rsidRDefault="003B193C" w:rsidP="005245AA">
    <w:pPr>
      <w:pStyle w:val="Footer"/>
      <w:pBdr>
        <w:top w:val="single" w:sz="8" w:space="1" w:color="0099FF"/>
      </w:pBdr>
      <w:tabs>
        <w:tab w:val="clear" w:pos="8640"/>
        <w:tab w:val="left" w:pos="0"/>
        <w:tab w:val="right" w:pos="9360"/>
      </w:tabs>
      <w:ind w:right="29"/>
      <w:rPr>
        <w:sz w:val="16"/>
        <w:szCs w:val="16"/>
      </w:rPr>
    </w:pPr>
    <w:r>
      <w:fldChar w:fldCharType="begin"/>
    </w:r>
    <w:r>
      <w:instrText xml:space="preserve"> DOCPROPERTY  IssueNumber  \* MERGEFORMAT </w:instrText>
    </w:r>
    <w:r>
      <w:fldChar w:fldCharType="separate"/>
    </w:r>
    <w:r w:rsidR="00170E66" w:rsidRPr="00170E66">
      <w:rPr>
        <w:sz w:val="16"/>
        <w:szCs w:val="16"/>
      </w:rPr>
      <w:t>Issue 1.0</w:t>
    </w:r>
    <w:r>
      <w:rPr>
        <w:sz w:val="16"/>
        <w:szCs w:val="16"/>
      </w:rPr>
      <w:fldChar w:fldCharType="end"/>
    </w:r>
    <w:r w:rsidR="00E50E49" w:rsidRPr="00500A2F">
      <w:rPr>
        <w:sz w:val="16"/>
        <w:szCs w:val="16"/>
      </w:rPr>
      <w:tab/>
    </w:r>
    <w:r>
      <w:fldChar w:fldCharType="begin"/>
    </w:r>
    <w:r>
      <w:instrText xml:space="preserve"> DOCPROPERTY  IssueDate  \* MERGEFORMAT </w:instrText>
    </w:r>
    <w:r>
      <w:fldChar w:fldCharType="separate"/>
    </w:r>
    <w:r w:rsidR="00170E66" w:rsidRPr="00170E66">
      <w:rPr>
        <w:sz w:val="16"/>
        <w:szCs w:val="16"/>
      </w:rPr>
      <w:t>22-11-2017</w:t>
    </w:r>
    <w:r>
      <w:rPr>
        <w:sz w:val="16"/>
        <w:szCs w:val="16"/>
      </w:rPr>
      <w:fldChar w:fldCharType="end"/>
    </w:r>
    <w:r w:rsidR="00E50E49" w:rsidRPr="00500A2F">
      <w:rPr>
        <w:sz w:val="16"/>
        <w:szCs w:val="16"/>
      </w:rPr>
      <w:tab/>
      <w:t xml:space="preserve">Page </w:t>
    </w:r>
    <w:r w:rsidR="00E50E49" w:rsidRPr="00500A2F">
      <w:rPr>
        <w:rStyle w:val="PageNumber"/>
        <w:sz w:val="16"/>
        <w:szCs w:val="16"/>
      </w:rPr>
      <w:fldChar w:fldCharType="begin"/>
    </w:r>
    <w:r w:rsidR="00E50E49" w:rsidRPr="00500A2F">
      <w:rPr>
        <w:rStyle w:val="PageNumber"/>
        <w:sz w:val="16"/>
        <w:szCs w:val="16"/>
      </w:rPr>
      <w:instrText xml:space="preserve"> PAGE </w:instrText>
    </w:r>
    <w:r w:rsidR="00E50E49" w:rsidRPr="00500A2F">
      <w:rPr>
        <w:rStyle w:val="PageNumber"/>
        <w:sz w:val="16"/>
        <w:szCs w:val="16"/>
      </w:rPr>
      <w:fldChar w:fldCharType="separate"/>
    </w:r>
    <w:r w:rsidR="006C3E08">
      <w:rPr>
        <w:rStyle w:val="PageNumber"/>
        <w:noProof/>
        <w:sz w:val="16"/>
        <w:szCs w:val="16"/>
      </w:rPr>
      <w:t>2</w:t>
    </w:r>
    <w:r w:rsidR="00E50E49" w:rsidRPr="00500A2F">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3C" w:rsidRDefault="003B193C">
      <w:r>
        <w:separator/>
      </w:r>
    </w:p>
  </w:footnote>
  <w:footnote w:type="continuationSeparator" w:id="0">
    <w:p w:rsidR="003B193C" w:rsidRDefault="003B193C">
      <w:r>
        <w:continuationSeparator/>
      </w:r>
    </w:p>
  </w:footnote>
  <w:footnote w:type="continuationNotice" w:id="1">
    <w:p w:rsidR="003B193C" w:rsidRDefault="003B19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49" w:rsidRDefault="00E50E49" w:rsidP="00DF262F">
    <w:pPr>
      <w:pStyle w:val="Header"/>
      <w:jc w:val="center"/>
    </w:pPr>
    <w:r>
      <w:rPr>
        <w:noProof/>
        <w:lang w:val="en-GB" w:eastAsia="en-GB"/>
      </w:rPr>
      <w:drawing>
        <wp:inline distT="0" distB="0" distL="0" distR="0">
          <wp:extent cx="2400300" cy="1381125"/>
          <wp:effectExtent l="19050" t="0" r="0" b="0"/>
          <wp:docPr id="8" name="Picture 1" descr="Rhe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a_logo"/>
                  <pic:cNvPicPr>
                    <a:picLocks noChangeAspect="1" noChangeArrowheads="1"/>
                  </pic:cNvPicPr>
                </pic:nvPicPr>
                <pic:blipFill>
                  <a:blip r:embed="rId1"/>
                  <a:srcRect l="2216" t="14374" b="5629"/>
                  <a:stretch>
                    <a:fillRect/>
                  </a:stretch>
                </pic:blipFill>
                <pic:spPr bwMode="auto">
                  <a:xfrm>
                    <a:off x="0" y="0"/>
                    <a:ext cx="2400300" cy="13811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80" w:type="dxa"/>
      <w:tblBorders>
        <w:bottom w:val="single" w:sz="8" w:space="0" w:color="0099FF"/>
      </w:tblBorders>
      <w:tblLayout w:type="fixed"/>
      <w:tblLook w:val="0000" w:firstRow="0" w:lastRow="0" w:firstColumn="0" w:lastColumn="0" w:noHBand="0" w:noVBand="0"/>
    </w:tblPr>
    <w:tblGrid>
      <w:gridCol w:w="8488"/>
      <w:gridCol w:w="961"/>
    </w:tblGrid>
    <w:tr w:rsidR="00E50E49" w:rsidTr="005245AA">
      <w:trPr>
        <w:cantSplit/>
      </w:trPr>
      <w:tc>
        <w:tcPr>
          <w:tcW w:w="8488" w:type="dxa"/>
          <w:shd w:val="clear" w:color="auto" w:fill="auto"/>
        </w:tcPr>
        <w:p w:rsidR="00E50E49" w:rsidRPr="00170E66" w:rsidRDefault="00E50E49" w:rsidP="00DB4128">
          <w:pPr>
            <w:pStyle w:val="Header"/>
            <w:spacing w:beforeLines="20" w:before="48"/>
            <w:rPr>
              <w:sz w:val="16"/>
              <w:szCs w:val="16"/>
              <w:lang w:val="en-GB"/>
            </w:rPr>
          </w:pPr>
          <w:r w:rsidRPr="00500A2F">
            <w:rPr>
              <w:sz w:val="16"/>
              <w:szCs w:val="16"/>
            </w:rPr>
            <w:fldChar w:fldCharType="begin"/>
          </w:r>
          <w:r w:rsidRPr="00170E66">
            <w:rPr>
              <w:sz w:val="16"/>
              <w:szCs w:val="16"/>
              <w:lang w:val="en-GB"/>
            </w:rPr>
            <w:instrText xml:space="preserve">title  \* mergeformat </w:instrText>
          </w:r>
          <w:r w:rsidRPr="00500A2F">
            <w:rPr>
              <w:sz w:val="16"/>
              <w:szCs w:val="16"/>
            </w:rPr>
            <w:fldChar w:fldCharType="separate"/>
          </w:r>
          <w:r w:rsidR="00170E66">
            <w:rPr>
              <w:sz w:val="16"/>
              <w:szCs w:val="16"/>
              <w:lang w:val="en-GB"/>
            </w:rPr>
            <w:t>MORE Evolution Executive Summary Report</w:t>
          </w:r>
          <w:r w:rsidRPr="00500A2F">
            <w:rPr>
              <w:sz w:val="16"/>
              <w:szCs w:val="16"/>
            </w:rPr>
            <w:fldChar w:fldCharType="end"/>
          </w:r>
          <w:r w:rsidRPr="00170E66">
            <w:rPr>
              <w:sz w:val="16"/>
              <w:szCs w:val="16"/>
              <w:lang w:val="en-GB"/>
            </w:rPr>
            <w:t xml:space="preserve"> </w:t>
          </w:r>
          <w:r w:rsidR="00D61AA1">
            <w:fldChar w:fldCharType="begin"/>
          </w:r>
          <w:r w:rsidR="00D61AA1">
            <w:instrText xml:space="preserve"> SUBJECT   \* MERGEFORMAT </w:instrText>
          </w:r>
          <w:r w:rsidR="00D61AA1">
            <w:rPr>
              <w:sz w:val="16"/>
              <w:szCs w:val="16"/>
              <w:lang w:val="fr-BE"/>
            </w:rPr>
            <w:fldChar w:fldCharType="end"/>
          </w:r>
        </w:p>
      </w:tc>
      <w:tc>
        <w:tcPr>
          <w:tcW w:w="961" w:type="dxa"/>
          <w:vMerge w:val="restart"/>
          <w:shd w:val="clear" w:color="auto" w:fill="auto"/>
        </w:tcPr>
        <w:p w:rsidR="00E50E49" w:rsidRDefault="00E50E49" w:rsidP="00945619">
          <w:pPr>
            <w:pStyle w:val="Header"/>
            <w:rPr>
              <w:lang w:val="fr-FR"/>
            </w:rPr>
          </w:pPr>
          <w:r>
            <w:rPr>
              <w:noProof/>
              <w:lang w:val="en-GB" w:eastAsia="en-GB"/>
            </w:rPr>
            <w:drawing>
              <wp:inline distT="0" distB="0" distL="0" distR="0">
                <wp:extent cx="542925" cy="352425"/>
                <wp:effectExtent l="19050" t="0" r="9525" b="0"/>
                <wp:docPr id="13" name="Picture 1" descr="Rhe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a_logo"/>
                        <pic:cNvPicPr>
                          <a:picLocks noChangeAspect="1" noChangeArrowheads="1"/>
                        </pic:cNvPicPr>
                      </pic:nvPicPr>
                      <pic:blipFill>
                        <a:blip r:embed="rId1"/>
                        <a:srcRect l="2180" t="14291" b="5620"/>
                        <a:stretch>
                          <a:fillRect/>
                        </a:stretch>
                      </pic:blipFill>
                      <pic:spPr bwMode="auto">
                        <a:xfrm>
                          <a:off x="0" y="0"/>
                          <a:ext cx="542925" cy="352425"/>
                        </a:xfrm>
                        <a:prstGeom prst="rect">
                          <a:avLst/>
                        </a:prstGeom>
                        <a:noFill/>
                        <a:ln w="9525">
                          <a:noFill/>
                          <a:miter lim="800000"/>
                          <a:headEnd/>
                          <a:tailEnd/>
                        </a:ln>
                      </pic:spPr>
                    </pic:pic>
                  </a:graphicData>
                </a:graphic>
              </wp:inline>
            </w:drawing>
          </w:r>
        </w:p>
      </w:tc>
    </w:tr>
    <w:tr w:rsidR="00E50E49" w:rsidTr="005245AA">
      <w:trPr>
        <w:cantSplit/>
        <w:trHeight w:val="297"/>
      </w:trPr>
      <w:tc>
        <w:tcPr>
          <w:tcW w:w="8488" w:type="dxa"/>
          <w:shd w:val="clear" w:color="auto" w:fill="auto"/>
        </w:tcPr>
        <w:p w:rsidR="00E50E49" w:rsidRPr="00500A2F" w:rsidRDefault="003B193C" w:rsidP="00DB4128">
          <w:pPr>
            <w:spacing w:beforeLines="20" w:before="48"/>
            <w:rPr>
              <w:sz w:val="16"/>
              <w:szCs w:val="16"/>
              <w:lang w:val="en-US"/>
            </w:rPr>
          </w:pPr>
          <w:r>
            <w:fldChar w:fldCharType="begin"/>
          </w:r>
          <w:r>
            <w:instrText xml:space="preserve"> KEYWORDS   \* MERGEFORMAT </w:instrText>
          </w:r>
          <w:r>
            <w:fldChar w:fldCharType="separate"/>
          </w:r>
          <w:r w:rsidR="00170E66" w:rsidRPr="00170E66">
            <w:rPr>
              <w:sz w:val="16"/>
              <w:szCs w:val="16"/>
              <w:lang w:val="en-US"/>
            </w:rPr>
            <w:t>EGOS-MOIS-MM-ESR-1001</w:t>
          </w:r>
          <w:r>
            <w:rPr>
              <w:sz w:val="16"/>
              <w:szCs w:val="16"/>
              <w:lang w:val="en-US"/>
            </w:rPr>
            <w:fldChar w:fldCharType="end"/>
          </w:r>
        </w:p>
      </w:tc>
      <w:tc>
        <w:tcPr>
          <w:tcW w:w="961" w:type="dxa"/>
          <w:vMerge/>
          <w:shd w:val="clear" w:color="auto" w:fill="auto"/>
        </w:tcPr>
        <w:p w:rsidR="00E50E49" w:rsidRDefault="00E50E49" w:rsidP="00945619">
          <w:pPr>
            <w:jc w:val="right"/>
            <w:rPr>
              <w:lang w:val="en-US"/>
            </w:rPr>
          </w:pPr>
        </w:p>
      </w:tc>
    </w:tr>
  </w:tbl>
  <w:p w:rsidR="00E50E49" w:rsidRPr="00B36B21" w:rsidRDefault="00E50E49" w:rsidP="00B36B21">
    <w:pPr>
      <w:rPr>
        <w:vanish/>
      </w:rPr>
    </w:pPr>
  </w:p>
  <w:p w:rsidR="00E50E49" w:rsidRDefault="00E50E49" w:rsidP="00500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3C9A28"/>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C644DCA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DE8C00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E05A76F2"/>
    <w:lvl w:ilvl="0">
      <w:start w:val="1"/>
      <w:numFmt w:val="lowerRoman"/>
      <w:pStyle w:val="ListNumber2"/>
      <w:lvlText w:val="%1)"/>
      <w:lvlJc w:val="left"/>
      <w:pPr>
        <w:tabs>
          <w:tab w:val="num" w:pos="720"/>
        </w:tabs>
        <w:ind w:left="1440" w:hanging="720"/>
      </w:pPr>
      <w:rPr>
        <w:rFonts w:ascii="Arial" w:hAnsi="Arial" w:cs="Times New Roman" w:hint="default"/>
        <w:b w:val="0"/>
        <w:i w:val="0"/>
        <w:sz w:val="22"/>
      </w:rPr>
    </w:lvl>
  </w:abstractNum>
  <w:abstractNum w:abstractNumId="4">
    <w:nsid w:val="FFFFFF80"/>
    <w:multiLevelType w:val="singleLevel"/>
    <w:tmpl w:val="47609F0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7F4D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71C4FB8"/>
    <w:lvl w:ilvl="0">
      <w:start w:val="1"/>
      <w:numFmt w:val="bullet"/>
      <w:pStyle w:val="ListBullet2"/>
      <w:lvlText w:val="o"/>
      <w:lvlJc w:val="left"/>
      <w:pPr>
        <w:tabs>
          <w:tab w:val="num" w:pos="1778"/>
        </w:tabs>
        <w:ind w:left="1778" w:hanging="360"/>
      </w:pPr>
      <w:rPr>
        <w:rFonts w:ascii="Courier New" w:hAnsi="Courier New" w:hint="default"/>
      </w:rPr>
    </w:lvl>
  </w:abstractNum>
  <w:abstractNum w:abstractNumId="7">
    <w:nsid w:val="FFFFFF83"/>
    <w:multiLevelType w:val="singleLevel"/>
    <w:tmpl w:val="88E8CB54"/>
    <w:lvl w:ilvl="0">
      <w:start w:val="1"/>
      <w:numFmt w:val="bullet"/>
      <w:pStyle w:val="ListBullet0"/>
      <w:lvlText w:val=""/>
      <w:lvlJc w:val="left"/>
      <w:pPr>
        <w:tabs>
          <w:tab w:val="num" w:pos="643"/>
        </w:tabs>
        <w:ind w:left="643" w:hanging="360"/>
      </w:pPr>
      <w:rPr>
        <w:rFonts w:ascii="Symbol" w:hAnsi="Symbol" w:hint="default"/>
      </w:rPr>
    </w:lvl>
  </w:abstractNum>
  <w:abstractNum w:abstractNumId="8">
    <w:nsid w:val="FFFFFF88"/>
    <w:multiLevelType w:val="singleLevel"/>
    <w:tmpl w:val="CBCE34F2"/>
    <w:lvl w:ilvl="0">
      <w:start w:val="1"/>
      <w:numFmt w:val="lowerLetter"/>
      <w:pStyle w:val="ListNumber"/>
      <w:lvlText w:val="%1)"/>
      <w:lvlJc w:val="left"/>
      <w:pPr>
        <w:tabs>
          <w:tab w:val="num" w:pos="360"/>
        </w:tabs>
        <w:ind w:left="360" w:hanging="360"/>
      </w:pPr>
      <w:rPr>
        <w:rFonts w:cs="Times New Roman"/>
      </w:rPr>
    </w:lvl>
  </w:abstractNum>
  <w:abstractNum w:abstractNumId="9">
    <w:nsid w:val="00375DFB"/>
    <w:multiLevelType w:val="hybridMultilevel"/>
    <w:tmpl w:val="E376DD94"/>
    <w:name w:val="WW8Num1"/>
    <w:lvl w:ilvl="0" w:tplc="6B006468">
      <w:start w:val="1"/>
      <w:numFmt w:val="bullet"/>
      <w:lvlText w:val=""/>
      <w:lvlJc w:val="left"/>
      <w:pPr>
        <w:ind w:left="360" w:hanging="360"/>
      </w:pPr>
      <w:rPr>
        <w:rFonts w:ascii="Symbol" w:hAnsi="Symbol" w:hint="default"/>
      </w:rPr>
    </w:lvl>
    <w:lvl w:ilvl="1" w:tplc="84A098B0">
      <w:start w:val="1"/>
      <w:numFmt w:val="bullet"/>
      <w:lvlText w:val="o"/>
      <w:lvlJc w:val="left"/>
      <w:pPr>
        <w:ind w:left="1080" w:hanging="360"/>
      </w:pPr>
      <w:rPr>
        <w:rFonts w:ascii="Courier New" w:hAnsi="Courier New" w:cs="Courier New" w:hint="default"/>
      </w:rPr>
    </w:lvl>
    <w:lvl w:ilvl="2" w:tplc="008C5C42" w:tentative="1">
      <w:start w:val="1"/>
      <w:numFmt w:val="bullet"/>
      <w:lvlText w:val=""/>
      <w:lvlJc w:val="left"/>
      <w:pPr>
        <w:ind w:left="1800" w:hanging="360"/>
      </w:pPr>
      <w:rPr>
        <w:rFonts w:ascii="Wingdings" w:hAnsi="Wingdings" w:hint="default"/>
      </w:rPr>
    </w:lvl>
    <w:lvl w:ilvl="3" w:tplc="E272CAB2" w:tentative="1">
      <w:start w:val="1"/>
      <w:numFmt w:val="bullet"/>
      <w:lvlText w:val=""/>
      <w:lvlJc w:val="left"/>
      <w:pPr>
        <w:ind w:left="2520" w:hanging="360"/>
      </w:pPr>
      <w:rPr>
        <w:rFonts w:ascii="Symbol" w:hAnsi="Symbol" w:hint="default"/>
      </w:rPr>
    </w:lvl>
    <w:lvl w:ilvl="4" w:tplc="8414688A" w:tentative="1">
      <w:start w:val="1"/>
      <w:numFmt w:val="bullet"/>
      <w:lvlText w:val="o"/>
      <w:lvlJc w:val="left"/>
      <w:pPr>
        <w:ind w:left="3240" w:hanging="360"/>
      </w:pPr>
      <w:rPr>
        <w:rFonts w:ascii="Courier New" w:hAnsi="Courier New" w:cs="Courier New" w:hint="default"/>
      </w:rPr>
    </w:lvl>
    <w:lvl w:ilvl="5" w:tplc="0A441A06" w:tentative="1">
      <w:start w:val="1"/>
      <w:numFmt w:val="bullet"/>
      <w:lvlText w:val=""/>
      <w:lvlJc w:val="left"/>
      <w:pPr>
        <w:ind w:left="3960" w:hanging="360"/>
      </w:pPr>
      <w:rPr>
        <w:rFonts w:ascii="Wingdings" w:hAnsi="Wingdings" w:hint="default"/>
      </w:rPr>
    </w:lvl>
    <w:lvl w:ilvl="6" w:tplc="ACA6C8F2" w:tentative="1">
      <w:start w:val="1"/>
      <w:numFmt w:val="bullet"/>
      <w:lvlText w:val=""/>
      <w:lvlJc w:val="left"/>
      <w:pPr>
        <w:ind w:left="4680" w:hanging="360"/>
      </w:pPr>
      <w:rPr>
        <w:rFonts w:ascii="Symbol" w:hAnsi="Symbol" w:hint="default"/>
      </w:rPr>
    </w:lvl>
    <w:lvl w:ilvl="7" w:tplc="90A69292" w:tentative="1">
      <w:start w:val="1"/>
      <w:numFmt w:val="bullet"/>
      <w:lvlText w:val="o"/>
      <w:lvlJc w:val="left"/>
      <w:pPr>
        <w:ind w:left="5400" w:hanging="360"/>
      </w:pPr>
      <w:rPr>
        <w:rFonts w:ascii="Courier New" w:hAnsi="Courier New" w:cs="Courier New" w:hint="default"/>
      </w:rPr>
    </w:lvl>
    <w:lvl w:ilvl="8" w:tplc="98046860" w:tentative="1">
      <w:start w:val="1"/>
      <w:numFmt w:val="bullet"/>
      <w:lvlText w:val=""/>
      <w:lvlJc w:val="left"/>
      <w:pPr>
        <w:ind w:left="6120" w:hanging="360"/>
      </w:pPr>
      <w:rPr>
        <w:rFonts w:ascii="Wingdings" w:hAnsi="Wingdings" w:hint="default"/>
      </w:rPr>
    </w:lvl>
  </w:abstractNum>
  <w:abstractNum w:abstractNumId="10">
    <w:nsid w:val="0516541C"/>
    <w:multiLevelType w:val="hybridMultilevel"/>
    <w:tmpl w:val="FBA2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6D466E"/>
    <w:multiLevelType w:val="multilevel"/>
    <w:tmpl w:val="10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C4032CD"/>
    <w:multiLevelType w:val="hybridMultilevel"/>
    <w:tmpl w:val="23F6E6A2"/>
    <w:lvl w:ilvl="0" w:tplc="0F0468A8">
      <w:start w:val="2"/>
      <w:numFmt w:val="bullet"/>
      <w:lvlText w:val="•"/>
      <w:lvlJc w:val="left"/>
      <w:pPr>
        <w:ind w:left="1080" w:hanging="72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B149A3"/>
    <w:multiLevelType w:val="hybridMultilevel"/>
    <w:tmpl w:val="A20C4BFE"/>
    <w:lvl w:ilvl="0" w:tplc="B28E6416">
      <w:start w:val="1"/>
      <w:numFmt w:val="decimalZero"/>
      <w:pStyle w:val="Req"/>
      <w:lvlText w:val="OB-%1"/>
      <w:lvlJc w:val="left"/>
      <w:pPr>
        <w:tabs>
          <w:tab w:val="num" w:pos="57"/>
        </w:tabs>
        <w:ind w:left="907"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1955D0"/>
    <w:multiLevelType w:val="multilevel"/>
    <w:tmpl w:val="8C52B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FC7229"/>
    <w:multiLevelType w:val="multilevel"/>
    <w:tmpl w:val="642A125A"/>
    <w:numStyleLink w:val="Style1"/>
  </w:abstractNum>
  <w:abstractNum w:abstractNumId="16">
    <w:nsid w:val="250C64E8"/>
    <w:multiLevelType w:val="multilevel"/>
    <w:tmpl w:val="7D8A853C"/>
    <w:lvl w:ilvl="0">
      <w:start w:val="1"/>
      <w:numFmt w:val="decimal"/>
      <w:lvlText w:val="%1."/>
      <w:lvlJc w:val="left"/>
      <w:pPr>
        <w:tabs>
          <w:tab w:val="num" w:pos="720"/>
        </w:tabs>
        <w:ind w:left="720" w:hanging="720"/>
      </w:pPr>
      <w:rPr>
        <w:rFonts w:ascii="Arial Bold" w:hAnsi="Arial Bold" w:cs="Arial" w:hint="default"/>
        <w:b/>
        <w:i w:val="0"/>
        <w:caps/>
        <w:strike w:val="0"/>
        <w:dstrike w:val="0"/>
        <w:vanish w:val="0"/>
        <w:color w:val="000000"/>
        <w:sz w:val="28"/>
        <w:vertAlign w:val="baseline"/>
      </w:rPr>
    </w:lvl>
    <w:lvl w:ilvl="1">
      <w:start w:val="1"/>
      <w:numFmt w:val="decimal"/>
      <w:lvlText w:val="%1.%2"/>
      <w:lvlJc w:val="left"/>
      <w:pPr>
        <w:tabs>
          <w:tab w:val="num" w:pos="720"/>
        </w:tabs>
        <w:ind w:left="720" w:hanging="720"/>
      </w:pPr>
      <w:rPr>
        <w:rFonts w:ascii="Arial" w:hAnsi="Arial" w:cs="Arial" w:hint="default"/>
        <w:b/>
        <w:i w:val="0"/>
        <w:sz w:val="24"/>
      </w:rPr>
    </w:lvl>
    <w:lvl w:ilvl="2">
      <w:start w:val="1"/>
      <w:numFmt w:val="decimal"/>
      <w:pStyle w:val="StyleHeading3ArialBold11ptItalic"/>
      <w:lvlText w:val="%1.%2.%3"/>
      <w:lvlJc w:val="left"/>
      <w:pPr>
        <w:tabs>
          <w:tab w:val="num" w:pos="1080"/>
        </w:tabs>
        <w:ind w:left="1080" w:hanging="1080"/>
      </w:pPr>
      <w:rPr>
        <w:rFonts w:hAnsi="Times New Roman Bold" w:hint="default"/>
        <w:b/>
        <w:i/>
        <w:sz w:val="22"/>
        <w:szCs w:val="22"/>
      </w:rPr>
    </w:lvl>
    <w:lvl w:ilvl="3">
      <w:start w:val="1"/>
      <w:numFmt w:val="decimal"/>
      <w:lvlText w:val="%1.%2.%3.%4"/>
      <w:lvlJc w:val="left"/>
      <w:pPr>
        <w:tabs>
          <w:tab w:val="num" w:pos="1440"/>
        </w:tabs>
        <w:ind w:left="1440" w:hanging="1440"/>
      </w:pPr>
      <w:rPr>
        <w:rFonts w:ascii="Arial Bold" w:hAnsi="Arial Bold" w:hint="default"/>
        <w:b/>
        <w:i w:val="0"/>
        <w:sz w:val="20"/>
      </w:rPr>
    </w:lvl>
    <w:lvl w:ilvl="4">
      <w:start w:val="1"/>
      <w:numFmt w:val="decimal"/>
      <w:lvlText w:val="%1.%2.%3.%4.%5"/>
      <w:lvlJc w:val="left"/>
      <w:pPr>
        <w:tabs>
          <w:tab w:val="num" w:pos="1440"/>
        </w:tabs>
        <w:ind w:left="1440" w:hanging="1440"/>
      </w:pPr>
      <w:rPr>
        <w:rFonts w:ascii="Arial" w:hAnsi="Arial" w:hint="default"/>
        <w:b w:val="0"/>
        <w:i w:val="0"/>
        <w:sz w:val="20"/>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F1162DC"/>
    <w:multiLevelType w:val="multilevel"/>
    <w:tmpl w:val="10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10C1D21"/>
    <w:multiLevelType w:val="hybridMultilevel"/>
    <w:tmpl w:val="D1622D88"/>
    <w:lvl w:ilvl="0" w:tplc="08090001">
      <w:start w:val="1"/>
      <w:numFmt w:val="decimal"/>
      <w:pStyle w:val="List"/>
      <w:lvlText w:val="%1."/>
      <w:lvlJc w:val="left"/>
      <w:pPr>
        <w:tabs>
          <w:tab w:val="num" w:pos="360"/>
        </w:tabs>
        <w:ind w:left="360" w:hanging="360"/>
      </w:pPr>
    </w:lvl>
    <w:lvl w:ilvl="1" w:tplc="08090003">
      <w:start w:val="1"/>
      <w:numFmt w:val="decimal"/>
      <w:lvlText w:val="%2."/>
      <w:lvlJc w:val="left"/>
      <w:pPr>
        <w:tabs>
          <w:tab w:val="num" w:pos="1440"/>
        </w:tabs>
        <w:ind w:left="1440" w:hanging="360"/>
      </w:pPr>
      <w:rPr>
        <w:rFonts w:ascii="Arial" w:hAnsi="Arial" w:hint="default"/>
        <w:b w:val="0"/>
        <w:i w:val="0"/>
        <w:sz w:val="20"/>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nsid w:val="45ED4F26"/>
    <w:multiLevelType w:val="hybridMultilevel"/>
    <w:tmpl w:val="9CF85DD6"/>
    <w:lvl w:ilvl="0" w:tplc="08090001">
      <w:start w:val="1"/>
      <w:numFmt w:val="bullet"/>
      <w:pStyle w:val="List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607557"/>
    <w:multiLevelType w:val="multilevel"/>
    <w:tmpl w:val="642A125A"/>
    <w:styleLink w:val="Style1"/>
    <w:lvl w:ilvl="0">
      <w:start w:val="1"/>
      <w:numFmt w:val="upperLetter"/>
      <w:lvlText w:val="Appendix %1"/>
      <w:lvlJc w:val="left"/>
      <w:pPr>
        <w:ind w:left="1440" w:hanging="1440"/>
      </w:pPr>
      <w:rPr>
        <w:rFonts w:hint="default"/>
      </w:rPr>
    </w:lvl>
    <w:lvl w:ilvl="1">
      <w:start w:val="1"/>
      <w:numFmt w:val="decimal"/>
      <w:pStyle w:val="Appendix2"/>
      <w:lvlText w:val="%1.%2"/>
      <w:lvlJc w:val="left"/>
      <w:pPr>
        <w:ind w:left="1440" w:hanging="1440"/>
      </w:pPr>
      <w:rPr>
        <w:rFonts w:hint="default"/>
      </w:rPr>
    </w:lvl>
    <w:lvl w:ilvl="2">
      <w:start w:val="1"/>
      <w:numFmt w:val="decimal"/>
      <w:pStyle w:val="Appendix3"/>
      <w:lvlText w:val="%1.%2.%3"/>
      <w:lvlJc w:val="left"/>
      <w:pPr>
        <w:ind w:left="1440" w:hanging="1440"/>
      </w:pPr>
      <w:rPr>
        <w:rFonts w:hint="default"/>
        <w:i/>
      </w:rPr>
    </w:lvl>
    <w:lvl w:ilvl="3">
      <w:start w:val="1"/>
      <w:numFmt w:val="decimal"/>
      <w:pStyle w:val="Appendix4"/>
      <w:lvlText w:val="%1.%2.%3.%4"/>
      <w:lvlJc w:val="left"/>
      <w:pPr>
        <w:ind w:left="1440" w:hanging="1440"/>
      </w:pPr>
      <w:rPr>
        <w:rFonts w:hint="default"/>
        <w:sz w:val="22"/>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C063901"/>
    <w:multiLevelType w:val="hybridMultilevel"/>
    <w:tmpl w:val="4DC0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5233FE"/>
    <w:multiLevelType w:val="multilevel"/>
    <w:tmpl w:val="CB40D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B136D5"/>
    <w:multiLevelType w:val="hybridMultilevel"/>
    <w:tmpl w:val="DC842FA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8E7144"/>
    <w:multiLevelType w:val="multilevel"/>
    <w:tmpl w:val="D7626AD6"/>
    <w:lvl w:ilvl="0">
      <w:start w:val="1"/>
      <w:numFmt w:val="decimal"/>
      <w:pStyle w:val="Heading1"/>
      <w:lvlText w:val="%1."/>
      <w:lvlJc w:val="left"/>
      <w:pPr>
        <w:tabs>
          <w:tab w:val="num" w:pos="720"/>
        </w:tabs>
        <w:ind w:left="720" w:hanging="720"/>
      </w:pPr>
      <w:rPr>
        <w:rFonts w:ascii="Arial Bold" w:hAnsi="Arial Bold" w:cs="Arial" w:hint="default"/>
        <w:b/>
        <w:i w:val="0"/>
        <w:caps/>
        <w:strike w:val="0"/>
        <w:dstrike w:val="0"/>
        <w:vanish w:val="0"/>
        <w:color w:val="000000"/>
        <w:sz w:val="28"/>
        <w:vertAlign w:val="baseline"/>
      </w:rPr>
    </w:lvl>
    <w:lvl w:ilvl="1">
      <w:start w:val="1"/>
      <w:numFmt w:val="decimal"/>
      <w:pStyle w:val="Heading2"/>
      <w:lvlText w:val="%1.%2"/>
      <w:lvlJc w:val="left"/>
      <w:pPr>
        <w:tabs>
          <w:tab w:val="num" w:pos="720"/>
        </w:tabs>
        <w:ind w:left="720" w:hanging="720"/>
      </w:pPr>
      <w:rPr>
        <w:rFonts w:ascii="Arial" w:hAnsi="Arial" w:cs="Arial" w:hint="default"/>
        <w:b/>
        <w:i w:val="0"/>
        <w:sz w:val="24"/>
      </w:rPr>
    </w:lvl>
    <w:lvl w:ilvl="2">
      <w:start w:val="1"/>
      <w:numFmt w:val="decimal"/>
      <w:pStyle w:val="Heading3"/>
      <w:lvlText w:val="%1.%2.%3"/>
      <w:lvlJc w:val="left"/>
      <w:pPr>
        <w:tabs>
          <w:tab w:val="num" w:pos="1080"/>
        </w:tabs>
        <w:ind w:left="1080" w:hanging="1080"/>
      </w:pPr>
      <w:rPr>
        <w:rFonts w:hAnsi="Times New Roman Bold" w:hint="default"/>
        <w:b/>
        <w:i/>
        <w:sz w:val="22"/>
        <w:szCs w:val="22"/>
      </w:rPr>
    </w:lvl>
    <w:lvl w:ilvl="3">
      <w:start w:val="1"/>
      <w:numFmt w:val="decimal"/>
      <w:pStyle w:val="Heading4"/>
      <w:lvlText w:val="%1.%2.%3.%4"/>
      <w:lvlJc w:val="left"/>
      <w:pPr>
        <w:tabs>
          <w:tab w:val="num" w:pos="1440"/>
        </w:tabs>
        <w:ind w:left="1440" w:hanging="1440"/>
      </w:pPr>
      <w:rPr>
        <w:rFonts w:ascii="Arial Bold" w:hAnsi="Arial Bold" w:hint="default"/>
        <w:b/>
        <w:i w:val="0"/>
        <w:sz w:val="20"/>
      </w:rPr>
    </w:lvl>
    <w:lvl w:ilvl="4">
      <w:start w:val="1"/>
      <w:numFmt w:val="decimal"/>
      <w:pStyle w:val="Heading5"/>
      <w:lvlText w:val="%1.%2.%3.%4.%5"/>
      <w:lvlJc w:val="left"/>
      <w:pPr>
        <w:tabs>
          <w:tab w:val="num" w:pos="1440"/>
        </w:tabs>
        <w:ind w:left="1440" w:hanging="1440"/>
      </w:pPr>
      <w:rPr>
        <w:rFonts w:ascii="Arial" w:hAnsi="Arial" w:hint="default"/>
        <w:b w:val="0"/>
        <w:i w:val="0"/>
        <w:sz w:val="20"/>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CF73580"/>
    <w:multiLevelType w:val="hybridMultilevel"/>
    <w:tmpl w:val="30C8DAE0"/>
    <w:lvl w:ilvl="0" w:tplc="08090001">
      <w:start w:val="1"/>
      <w:numFmt w:val="lowerLetter"/>
      <w:pStyle w:val="Bullet1DoubleSpacing"/>
      <w:lvlText w:val="%1)"/>
      <w:lvlJc w:val="left"/>
      <w:pPr>
        <w:tabs>
          <w:tab w:val="num" w:pos="720"/>
        </w:tabs>
        <w:ind w:left="720" w:hanging="360"/>
      </w:pPr>
      <w:rPr>
        <w:rFonts w:ascii="Arial" w:hAnsi="Arial" w:hint="default"/>
        <w:b w:val="0"/>
        <w:i w:val="0"/>
        <w:sz w:val="20"/>
      </w:rPr>
    </w:lvl>
    <w:lvl w:ilvl="1" w:tplc="08090003">
      <w:start w:val="1"/>
      <w:numFmt w:val="decimal"/>
      <w:lvlText w:val="%2."/>
      <w:lvlJc w:val="left"/>
      <w:pPr>
        <w:tabs>
          <w:tab w:val="num" w:pos="1440"/>
        </w:tabs>
        <w:ind w:left="1440" w:hanging="360"/>
      </w:pPr>
      <w:rPr>
        <w:rFont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nsid w:val="5DB36D2C"/>
    <w:multiLevelType w:val="hybridMultilevel"/>
    <w:tmpl w:val="363E50E2"/>
    <w:lvl w:ilvl="0" w:tplc="BA7A6672">
      <w:start w:val="1"/>
      <w:numFmt w:val="decimal"/>
      <w:lvlText w:val="A%1."/>
      <w:lvlJc w:val="left"/>
      <w:pPr>
        <w:tabs>
          <w:tab w:val="num" w:pos="360"/>
        </w:tabs>
        <w:ind w:left="360" w:hanging="360"/>
      </w:pPr>
      <w:rPr>
        <w:rFonts w:hint="default"/>
      </w:rPr>
    </w:lvl>
    <w:lvl w:ilvl="1" w:tplc="BA7A6672">
      <w:start w:val="1"/>
      <w:numFmt w:val="decimal"/>
      <w:lvlText w:val="A%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61820296"/>
    <w:multiLevelType w:val="multilevel"/>
    <w:tmpl w:val="0409001D"/>
    <w:styleLink w:val="Appendix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CE01DD3"/>
    <w:multiLevelType w:val="singleLevel"/>
    <w:tmpl w:val="C69A90DC"/>
    <w:lvl w:ilvl="0">
      <w:start w:val="1"/>
      <w:numFmt w:val="bullet"/>
      <w:pStyle w:val="CVtextbullet"/>
      <w:lvlText w:val=""/>
      <w:lvlJc w:val="left"/>
      <w:pPr>
        <w:tabs>
          <w:tab w:val="num" w:pos="360"/>
        </w:tabs>
        <w:ind w:left="360" w:hanging="360"/>
      </w:pPr>
      <w:rPr>
        <w:rFonts w:ascii="Symbol" w:hAnsi="Symbol" w:hint="default"/>
      </w:rPr>
    </w:lvl>
  </w:abstractNum>
  <w:abstractNum w:abstractNumId="29">
    <w:nsid w:val="6EE93400"/>
    <w:multiLevelType w:val="multilevel"/>
    <w:tmpl w:val="10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6FE152EB"/>
    <w:multiLevelType w:val="multilevel"/>
    <w:tmpl w:val="7FC0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6048D9"/>
    <w:multiLevelType w:val="multilevel"/>
    <w:tmpl w:val="C00AC63C"/>
    <w:lvl w:ilvl="0">
      <w:start w:val="1"/>
      <w:numFmt w:val="decimal"/>
      <w:pStyle w:val="ListBullet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89005EC"/>
    <w:multiLevelType w:val="multilevel"/>
    <w:tmpl w:val="A3768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8"/>
  </w:num>
  <w:num w:numId="4">
    <w:abstractNumId w:val="16"/>
  </w:num>
  <w:num w:numId="5">
    <w:abstractNumId w:val="24"/>
  </w:num>
  <w:num w:numId="6">
    <w:abstractNumId w:val="6"/>
  </w:num>
  <w:num w:numId="7">
    <w:abstractNumId w:val="13"/>
  </w:num>
  <w:num w:numId="8">
    <w:abstractNumId w:val="28"/>
  </w:num>
  <w:num w:numId="9">
    <w:abstractNumId w:val="27"/>
  </w:num>
  <w:num w:numId="10">
    <w:abstractNumId w:val="20"/>
  </w:num>
  <w:num w:numId="11">
    <w:abstractNumId w:val="15"/>
  </w:num>
  <w:num w:numId="12">
    <w:abstractNumId w:val="5"/>
  </w:num>
  <w:num w:numId="13">
    <w:abstractNumId w:val="4"/>
  </w:num>
  <w:num w:numId="14">
    <w:abstractNumId w:val="2"/>
  </w:num>
  <w:num w:numId="15">
    <w:abstractNumId w:val="1"/>
  </w:num>
  <w:num w:numId="16">
    <w:abstractNumId w:val="0"/>
  </w:num>
  <w:num w:numId="17">
    <w:abstractNumId w:val="8"/>
  </w:num>
  <w:num w:numId="18">
    <w:abstractNumId w:val="3"/>
  </w:num>
  <w:num w:numId="19">
    <w:abstractNumId w:val="11"/>
  </w:num>
  <w:num w:numId="20">
    <w:abstractNumId w:val="17"/>
  </w:num>
  <w:num w:numId="21">
    <w:abstractNumId w:val="29"/>
  </w:num>
  <w:num w:numId="22">
    <w:abstractNumId w:val="7"/>
  </w:num>
  <w:num w:numId="23">
    <w:abstractNumId w:val="31"/>
  </w:num>
  <w:num w:numId="24">
    <w:abstractNumId w:val="21"/>
  </w:num>
  <w:num w:numId="25">
    <w:abstractNumId w:val="10"/>
  </w:num>
  <w:num w:numId="26">
    <w:abstractNumId w:val="22"/>
    <w:lvlOverride w:ilvl="0">
      <w:lvl w:ilvl="0">
        <w:numFmt w:val="bullet"/>
        <w:lvlText w:val=""/>
        <w:lvlJc w:val="left"/>
        <w:pPr>
          <w:tabs>
            <w:tab w:val="num" w:pos="720"/>
          </w:tabs>
          <w:ind w:left="720" w:hanging="360"/>
        </w:pPr>
        <w:rPr>
          <w:rFonts w:ascii="Symbol" w:hAnsi="Symbol" w:hint="default"/>
          <w:sz w:val="20"/>
        </w:rPr>
      </w:lvl>
    </w:lvlOverride>
  </w:num>
  <w:num w:numId="27">
    <w:abstractNumId w:val="32"/>
    <w:lvlOverride w:ilvl="0">
      <w:lvl w:ilvl="0">
        <w:numFmt w:val="bullet"/>
        <w:lvlText w:val=""/>
        <w:lvlJc w:val="left"/>
        <w:pPr>
          <w:tabs>
            <w:tab w:val="num" w:pos="720"/>
          </w:tabs>
          <w:ind w:left="720" w:hanging="360"/>
        </w:pPr>
        <w:rPr>
          <w:rFonts w:ascii="Symbol" w:hAnsi="Symbol" w:hint="default"/>
          <w:sz w:val="20"/>
        </w:rPr>
      </w:lvl>
    </w:lvlOverride>
  </w:num>
  <w:num w:numId="28">
    <w:abstractNumId w:val="14"/>
    <w:lvlOverride w:ilvl="0">
      <w:lvl w:ilvl="0">
        <w:numFmt w:val="bullet"/>
        <w:lvlText w:val=""/>
        <w:lvlJc w:val="left"/>
        <w:pPr>
          <w:tabs>
            <w:tab w:val="num" w:pos="720"/>
          </w:tabs>
          <w:ind w:left="720" w:hanging="360"/>
        </w:pPr>
        <w:rPr>
          <w:rFonts w:ascii="Symbol" w:hAnsi="Symbol" w:hint="default"/>
          <w:sz w:val="20"/>
        </w:rPr>
      </w:lvl>
    </w:lvlOverride>
  </w:num>
  <w:num w:numId="29">
    <w:abstractNumId w:val="30"/>
  </w:num>
  <w:num w:numId="30">
    <w:abstractNumId w:val="26"/>
  </w:num>
  <w:num w:numId="31">
    <w:abstractNumId w:val="12"/>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style="mso-position-horizontal:center"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33"/>
    <w:rsid w:val="000005A0"/>
    <w:rsid w:val="00000658"/>
    <w:rsid w:val="000018F5"/>
    <w:rsid w:val="000019E2"/>
    <w:rsid w:val="0000255C"/>
    <w:rsid w:val="0000280D"/>
    <w:rsid w:val="00002A85"/>
    <w:rsid w:val="00002DBB"/>
    <w:rsid w:val="0000347C"/>
    <w:rsid w:val="0000353F"/>
    <w:rsid w:val="0000380D"/>
    <w:rsid w:val="00003B22"/>
    <w:rsid w:val="00003FC9"/>
    <w:rsid w:val="00004035"/>
    <w:rsid w:val="00004662"/>
    <w:rsid w:val="00004946"/>
    <w:rsid w:val="00005624"/>
    <w:rsid w:val="00005812"/>
    <w:rsid w:val="00005C11"/>
    <w:rsid w:val="00006104"/>
    <w:rsid w:val="0000762F"/>
    <w:rsid w:val="00007BAE"/>
    <w:rsid w:val="0001050A"/>
    <w:rsid w:val="0001052E"/>
    <w:rsid w:val="0001132A"/>
    <w:rsid w:val="00012554"/>
    <w:rsid w:val="00012911"/>
    <w:rsid w:val="00012CE5"/>
    <w:rsid w:val="000130B6"/>
    <w:rsid w:val="0001328B"/>
    <w:rsid w:val="00013398"/>
    <w:rsid w:val="00013BF0"/>
    <w:rsid w:val="000143ED"/>
    <w:rsid w:val="0001444A"/>
    <w:rsid w:val="0001447C"/>
    <w:rsid w:val="0001450B"/>
    <w:rsid w:val="000148CD"/>
    <w:rsid w:val="00014A31"/>
    <w:rsid w:val="00014B91"/>
    <w:rsid w:val="00015DC5"/>
    <w:rsid w:val="00016B86"/>
    <w:rsid w:val="00016E02"/>
    <w:rsid w:val="00016E33"/>
    <w:rsid w:val="00016ED4"/>
    <w:rsid w:val="0001705F"/>
    <w:rsid w:val="00017221"/>
    <w:rsid w:val="00017B0D"/>
    <w:rsid w:val="00017D99"/>
    <w:rsid w:val="00020A80"/>
    <w:rsid w:val="00020C41"/>
    <w:rsid w:val="000214C0"/>
    <w:rsid w:val="00021564"/>
    <w:rsid w:val="00021735"/>
    <w:rsid w:val="00021AE2"/>
    <w:rsid w:val="00022145"/>
    <w:rsid w:val="0002217F"/>
    <w:rsid w:val="0002266C"/>
    <w:rsid w:val="000226FF"/>
    <w:rsid w:val="000229D3"/>
    <w:rsid w:val="0002333B"/>
    <w:rsid w:val="0002390B"/>
    <w:rsid w:val="00023F02"/>
    <w:rsid w:val="00024481"/>
    <w:rsid w:val="00024653"/>
    <w:rsid w:val="000256A8"/>
    <w:rsid w:val="00025736"/>
    <w:rsid w:val="00025819"/>
    <w:rsid w:val="0002606A"/>
    <w:rsid w:val="000260FD"/>
    <w:rsid w:val="0002614A"/>
    <w:rsid w:val="000264E2"/>
    <w:rsid w:val="00026596"/>
    <w:rsid w:val="000266FF"/>
    <w:rsid w:val="000269FA"/>
    <w:rsid w:val="00026BAA"/>
    <w:rsid w:val="00026BFF"/>
    <w:rsid w:val="00026E92"/>
    <w:rsid w:val="00026FE9"/>
    <w:rsid w:val="000275D0"/>
    <w:rsid w:val="00027A62"/>
    <w:rsid w:val="00027B8C"/>
    <w:rsid w:val="0003079F"/>
    <w:rsid w:val="00031014"/>
    <w:rsid w:val="00031422"/>
    <w:rsid w:val="0003155C"/>
    <w:rsid w:val="00031F96"/>
    <w:rsid w:val="0003247E"/>
    <w:rsid w:val="000326AE"/>
    <w:rsid w:val="00032CA7"/>
    <w:rsid w:val="0003376D"/>
    <w:rsid w:val="00034A57"/>
    <w:rsid w:val="00035208"/>
    <w:rsid w:val="0003574D"/>
    <w:rsid w:val="00035EB7"/>
    <w:rsid w:val="00036413"/>
    <w:rsid w:val="00036762"/>
    <w:rsid w:val="00036B87"/>
    <w:rsid w:val="00037840"/>
    <w:rsid w:val="000379B3"/>
    <w:rsid w:val="00037EB7"/>
    <w:rsid w:val="00040626"/>
    <w:rsid w:val="00040667"/>
    <w:rsid w:val="000406A6"/>
    <w:rsid w:val="00040C9A"/>
    <w:rsid w:val="00040D2B"/>
    <w:rsid w:val="00040F67"/>
    <w:rsid w:val="00041091"/>
    <w:rsid w:val="000412ED"/>
    <w:rsid w:val="00041587"/>
    <w:rsid w:val="00041679"/>
    <w:rsid w:val="00041CDE"/>
    <w:rsid w:val="000420A5"/>
    <w:rsid w:val="00042E32"/>
    <w:rsid w:val="00042F34"/>
    <w:rsid w:val="00043B17"/>
    <w:rsid w:val="00043C1D"/>
    <w:rsid w:val="00043DD5"/>
    <w:rsid w:val="00043EE9"/>
    <w:rsid w:val="00044028"/>
    <w:rsid w:val="00044D09"/>
    <w:rsid w:val="0004529A"/>
    <w:rsid w:val="00045A84"/>
    <w:rsid w:val="00045B99"/>
    <w:rsid w:val="00045FA0"/>
    <w:rsid w:val="000460ED"/>
    <w:rsid w:val="0004667E"/>
    <w:rsid w:val="00046714"/>
    <w:rsid w:val="00046CFE"/>
    <w:rsid w:val="00047BEE"/>
    <w:rsid w:val="000500BF"/>
    <w:rsid w:val="000501D7"/>
    <w:rsid w:val="00050561"/>
    <w:rsid w:val="00050AB7"/>
    <w:rsid w:val="00050E4D"/>
    <w:rsid w:val="000511FF"/>
    <w:rsid w:val="00051486"/>
    <w:rsid w:val="000516A9"/>
    <w:rsid w:val="00051780"/>
    <w:rsid w:val="00051B58"/>
    <w:rsid w:val="00051C33"/>
    <w:rsid w:val="00051D76"/>
    <w:rsid w:val="000520C1"/>
    <w:rsid w:val="000555F2"/>
    <w:rsid w:val="000557E3"/>
    <w:rsid w:val="00055932"/>
    <w:rsid w:val="00055E99"/>
    <w:rsid w:val="00055EC0"/>
    <w:rsid w:val="0005618C"/>
    <w:rsid w:val="00056563"/>
    <w:rsid w:val="000565C8"/>
    <w:rsid w:val="00056659"/>
    <w:rsid w:val="0005682B"/>
    <w:rsid w:val="000568D5"/>
    <w:rsid w:val="00056A03"/>
    <w:rsid w:val="00056BB3"/>
    <w:rsid w:val="000572CE"/>
    <w:rsid w:val="000574D8"/>
    <w:rsid w:val="00057BA8"/>
    <w:rsid w:val="00060298"/>
    <w:rsid w:val="00060B25"/>
    <w:rsid w:val="000613CD"/>
    <w:rsid w:val="00061616"/>
    <w:rsid w:val="000622D5"/>
    <w:rsid w:val="00062561"/>
    <w:rsid w:val="00062CA1"/>
    <w:rsid w:val="00062E5B"/>
    <w:rsid w:val="00063130"/>
    <w:rsid w:val="000632C7"/>
    <w:rsid w:val="00063EC7"/>
    <w:rsid w:val="00064390"/>
    <w:rsid w:val="00064396"/>
    <w:rsid w:val="000645FF"/>
    <w:rsid w:val="00064760"/>
    <w:rsid w:val="00064B33"/>
    <w:rsid w:val="00064B60"/>
    <w:rsid w:val="00064C15"/>
    <w:rsid w:val="00064D0A"/>
    <w:rsid w:val="00065300"/>
    <w:rsid w:val="000653E4"/>
    <w:rsid w:val="00065A48"/>
    <w:rsid w:val="00065BB1"/>
    <w:rsid w:val="00065D11"/>
    <w:rsid w:val="00065E31"/>
    <w:rsid w:val="00066090"/>
    <w:rsid w:val="00067295"/>
    <w:rsid w:val="00067807"/>
    <w:rsid w:val="00067F50"/>
    <w:rsid w:val="00070199"/>
    <w:rsid w:val="00070258"/>
    <w:rsid w:val="00070F5C"/>
    <w:rsid w:val="000713F9"/>
    <w:rsid w:val="000717DA"/>
    <w:rsid w:val="000718C4"/>
    <w:rsid w:val="00071D7B"/>
    <w:rsid w:val="0007245F"/>
    <w:rsid w:val="000725B8"/>
    <w:rsid w:val="0007297C"/>
    <w:rsid w:val="00072A1E"/>
    <w:rsid w:val="00072BA5"/>
    <w:rsid w:val="00072C40"/>
    <w:rsid w:val="00072F1C"/>
    <w:rsid w:val="00073A77"/>
    <w:rsid w:val="00073AEA"/>
    <w:rsid w:val="00073C3C"/>
    <w:rsid w:val="00073D90"/>
    <w:rsid w:val="000748D2"/>
    <w:rsid w:val="000755CD"/>
    <w:rsid w:val="000762B2"/>
    <w:rsid w:val="000767A1"/>
    <w:rsid w:val="00076C6F"/>
    <w:rsid w:val="00076CCC"/>
    <w:rsid w:val="00077AC8"/>
    <w:rsid w:val="00077C0B"/>
    <w:rsid w:val="00077DF3"/>
    <w:rsid w:val="00080099"/>
    <w:rsid w:val="00081C27"/>
    <w:rsid w:val="00082061"/>
    <w:rsid w:val="00082178"/>
    <w:rsid w:val="0008221D"/>
    <w:rsid w:val="0008254F"/>
    <w:rsid w:val="00082FD9"/>
    <w:rsid w:val="000845B8"/>
    <w:rsid w:val="00084B8D"/>
    <w:rsid w:val="00084FDF"/>
    <w:rsid w:val="0008508B"/>
    <w:rsid w:val="000859BF"/>
    <w:rsid w:val="00085B9C"/>
    <w:rsid w:val="00085C38"/>
    <w:rsid w:val="00085CB4"/>
    <w:rsid w:val="00085D9F"/>
    <w:rsid w:val="0008616A"/>
    <w:rsid w:val="00086701"/>
    <w:rsid w:val="000868B6"/>
    <w:rsid w:val="00086BE0"/>
    <w:rsid w:val="00087435"/>
    <w:rsid w:val="00087447"/>
    <w:rsid w:val="00087798"/>
    <w:rsid w:val="000878D2"/>
    <w:rsid w:val="0009033D"/>
    <w:rsid w:val="0009083E"/>
    <w:rsid w:val="00090857"/>
    <w:rsid w:val="00090C54"/>
    <w:rsid w:val="00090E60"/>
    <w:rsid w:val="00091014"/>
    <w:rsid w:val="00091941"/>
    <w:rsid w:val="00091A55"/>
    <w:rsid w:val="00091B6D"/>
    <w:rsid w:val="000922C0"/>
    <w:rsid w:val="0009231F"/>
    <w:rsid w:val="00092CFF"/>
    <w:rsid w:val="00093334"/>
    <w:rsid w:val="00093E27"/>
    <w:rsid w:val="00093E92"/>
    <w:rsid w:val="0009439E"/>
    <w:rsid w:val="00094631"/>
    <w:rsid w:val="00094DA5"/>
    <w:rsid w:val="00094DEF"/>
    <w:rsid w:val="000950DD"/>
    <w:rsid w:val="00095501"/>
    <w:rsid w:val="000956A1"/>
    <w:rsid w:val="0009597A"/>
    <w:rsid w:val="000962EB"/>
    <w:rsid w:val="0009638B"/>
    <w:rsid w:val="000966F2"/>
    <w:rsid w:val="0009685D"/>
    <w:rsid w:val="00096E0E"/>
    <w:rsid w:val="000A0678"/>
    <w:rsid w:val="000A116D"/>
    <w:rsid w:val="000A150E"/>
    <w:rsid w:val="000A180D"/>
    <w:rsid w:val="000A1FF3"/>
    <w:rsid w:val="000A2436"/>
    <w:rsid w:val="000A343E"/>
    <w:rsid w:val="000A39C0"/>
    <w:rsid w:val="000A448B"/>
    <w:rsid w:val="000A44DE"/>
    <w:rsid w:val="000A4B11"/>
    <w:rsid w:val="000A4F31"/>
    <w:rsid w:val="000A5C5D"/>
    <w:rsid w:val="000A6010"/>
    <w:rsid w:val="000A60BA"/>
    <w:rsid w:val="000A60BB"/>
    <w:rsid w:val="000A6251"/>
    <w:rsid w:val="000A63BA"/>
    <w:rsid w:val="000A6681"/>
    <w:rsid w:val="000A6AE1"/>
    <w:rsid w:val="000A74B5"/>
    <w:rsid w:val="000B01F7"/>
    <w:rsid w:val="000B067F"/>
    <w:rsid w:val="000B0A2A"/>
    <w:rsid w:val="000B0DE5"/>
    <w:rsid w:val="000B13D2"/>
    <w:rsid w:val="000B1B77"/>
    <w:rsid w:val="000B1C38"/>
    <w:rsid w:val="000B2174"/>
    <w:rsid w:val="000B2350"/>
    <w:rsid w:val="000B2B5D"/>
    <w:rsid w:val="000B2B68"/>
    <w:rsid w:val="000B3327"/>
    <w:rsid w:val="000B3695"/>
    <w:rsid w:val="000B4694"/>
    <w:rsid w:val="000B4875"/>
    <w:rsid w:val="000B5298"/>
    <w:rsid w:val="000B56F2"/>
    <w:rsid w:val="000B5AFC"/>
    <w:rsid w:val="000B662C"/>
    <w:rsid w:val="000B6B29"/>
    <w:rsid w:val="000B77A4"/>
    <w:rsid w:val="000B7A43"/>
    <w:rsid w:val="000B7BD4"/>
    <w:rsid w:val="000B7C31"/>
    <w:rsid w:val="000B7EA9"/>
    <w:rsid w:val="000B7F2C"/>
    <w:rsid w:val="000C026D"/>
    <w:rsid w:val="000C0E40"/>
    <w:rsid w:val="000C1E46"/>
    <w:rsid w:val="000C29AF"/>
    <w:rsid w:val="000C3051"/>
    <w:rsid w:val="000C3C8C"/>
    <w:rsid w:val="000C3EE6"/>
    <w:rsid w:val="000C44C7"/>
    <w:rsid w:val="000C4DA3"/>
    <w:rsid w:val="000C5D92"/>
    <w:rsid w:val="000C612C"/>
    <w:rsid w:val="000C672D"/>
    <w:rsid w:val="000C6F69"/>
    <w:rsid w:val="000C74C3"/>
    <w:rsid w:val="000C754E"/>
    <w:rsid w:val="000D02E4"/>
    <w:rsid w:val="000D0B03"/>
    <w:rsid w:val="000D0DCE"/>
    <w:rsid w:val="000D1420"/>
    <w:rsid w:val="000D19AE"/>
    <w:rsid w:val="000D1B19"/>
    <w:rsid w:val="000D1B5F"/>
    <w:rsid w:val="000D1C3D"/>
    <w:rsid w:val="000D1D4B"/>
    <w:rsid w:val="000D1F4B"/>
    <w:rsid w:val="000D26B1"/>
    <w:rsid w:val="000D279F"/>
    <w:rsid w:val="000D3259"/>
    <w:rsid w:val="000D3A91"/>
    <w:rsid w:val="000D4A39"/>
    <w:rsid w:val="000D53BF"/>
    <w:rsid w:val="000D564E"/>
    <w:rsid w:val="000D56B5"/>
    <w:rsid w:val="000D673F"/>
    <w:rsid w:val="000D6E5E"/>
    <w:rsid w:val="000D79A0"/>
    <w:rsid w:val="000E0AF4"/>
    <w:rsid w:val="000E0B33"/>
    <w:rsid w:val="000E1063"/>
    <w:rsid w:val="000E16C0"/>
    <w:rsid w:val="000E185A"/>
    <w:rsid w:val="000E1980"/>
    <w:rsid w:val="000E1FDF"/>
    <w:rsid w:val="000E21BB"/>
    <w:rsid w:val="000E2553"/>
    <w:rsid w:val="000E2A56"/>
    <w:rsid w:val="000E2D71"/>
    <w:rsid w:val="000E2FE0"/>
    <w:rsid w:val="000E3169"/>
    <w:rsid w:val="000E368D"/>
    <w:rsid w:val="000E4360"/>
    <w:rsid w:val="000E4781"/>
    <w:rsid w:val="000E488B"/>
    <w:rsid w:val="000E516E"/>
    <w:rsid w:val="000E526F"/>
    <w:rsid w:val="000E5527"/>
    <w:rsid w:val="000E5957"/>
    <w:rsid w:val="000E5A22"/>
    <w:rsid w:val="000E5B76"/>
    <w:rsid w:val="000E6523"/>
    <w:rsid w:val="000E67A2"/>
    <w:rsid w:val="000E6842"/>
    <w:rsid w:val="000E6BBB"/>
    <w:rsid w:val="000E6C9E"/>
    <w:rsid w:val="000E6D11"/>
    <w:rsid w:val="000E7341"/>
    <w:rsid w:val="000E7F33"/>
    <w:rsid w:val="000F029B"/>
    <w:rsid w:val="000F05CB"/>
    <w:rsid w:val="000F0CBA"/>
    <w:rsid w:val="000F169A"/>
    <w:rsid w:val="000F19C8"/>
    <w:rsid w:val="000F1CBC"/>
    <w:rsid w:val="000F1E33"/>
    <w:rsid w:val="000F2655"/>
    <w:rsid w:val="000F2D25"/>
    <w:rsid w:val="000F3040"/>
    <w:rsid w:val="000F3588"/>
    <w:rsid w:val="000F3950"/>
    <w:rsid w:val="000F3BF1"/>
    <w:rsid w:val="000F4170"/>
    <w:rsid w:val="000F4873"/>
    <w:rsid w:val="000F4918"/>
    <w:rsid w:val="000F4A0B"/>
    <w:rsid w:val="000F4B1C"/>
    <w:rsid w:val="000F52C4"/>
    <w:rsid w:val="000F53A4"/>
    <w:rsid w:val="000F55D6"/>
    <w:rsid w:val="000F567D"/>
    <w:rsid w:val="000F64D9"/>
    <w:rsid w:val="000F64EB"/>
    <w:rsid w:val="000F68D2"/>
    <w:rsid w:val="000F74D2"/>
    <w:rsid w:val="000F7E5A"/>
    <w:rsid w:val="001002F5"/>
    <w:rsid w:val="00100681"/>
    <w:rsid w:val="00100865"/>
    <w:rsid w:val="001008CF"/>
    <w:rsid w:val="00100B41"/>
    <w:rsid w:val="00100C50"/>
    <w:rsid w:val="00100CB5"/>
    <w:rsid w:val="0010134E"/>
    <w:rsid w:val="001019AB"/>
    <w:rsid w:val="001019F3"/>
    <w:rsid w:val="00101A5A"/>
    <w:rsid w:val="00101E57"/>
    <w:rsid w:val="00102A6B"/>
    <w:rsid w:val="00103454"/>
    <w:rsid w:val="00103DCF"/>
    <w:rsid w:val="0010486A"/>
    <w:rsid w:val="00104A3E"/>
    <w:rsid w:val="00104C8C"/>
    <w:rsid w:val="00106321"/>
    <w:rsid w:val="00106EFE"/>
    <w:rsid w:val="001079DA"/>
    <w:rsid w:val="00107CF1"/>
    <w:rsid w:val="00110207"/>
    <w:rsid w:val="00110B53"/>
    <w:rsid w:val="00110C1F"/>
    <w:rsid w:val="0011138A"/>
    <w:rsid w:val="00111799"/>
    <w:rsid w:val="00111C27"/>
    <w:rsid w:val="00112076"/>
    <w:rsid w:val="00112CD7"/>
    <w:rsid w:val="0011340F"/>
    <w:rsid w:val="00113579"/>
    <w:rsid w:val="00113669"/>
    <w:rsid w:val="001137A1"/>
    <w:rsid w:val="00113A07"/>
    <w:rsid w:val="00113A3A"/>
    <w:rsid w:val="00114722"/>
    <w:rsid w:val="001151A5"/>
    <w:rsid w:val="001156CB"/>
    <w:rsid w:val="00115C68"/>
    <w:rsid w:val="00115F54"/>
    <w:rsid w:val="00117251"/>
    <w:rsid w:val="00117C36"/>
    <w:rsid w:val="00117C6C"/>
    <w:rsid w:val="00120319"/>
    <w:rsid w:val="0012034B"/>
    <w:rsid w:val="00120DA6"/>
    <w:rsid w:val="00121174"/>
    <w:rsid w:val="001212FD"/>
    <w:rsid w:val="001216CD"/>
    <w:rsid w:val="00121B18"/>
    <w:rsid w:val="00122428"/>
    <w:rsid w:val="00122531"/>
    <w:rsid w:val="001225A3"/>
    <w:rsid w:val="001227F5"/>
    <w:rsid w:val="0012297F"/>
    <w:rsid w:val="001229F5"/>
    <w:rsid w:val="00122EF5"/>
    <w:rsid w:val="0012358B"/>
    <w:rsid w:val="001238F1"/>
    <w:rsid w:val="00124268"/>
    <w:rsid w:val="00124DB9"/>
    <w:rsid w:val="00125207"/>
    <w:rsid w:val="0012565B"/>
    <w:rsid w:val="00125A23"/>
    <w:rsid w:val="00125BAA"/>
    <w:rsid w:val="001269AE"/>
    <w:rsid w:val="001269C2"/>
    <w:rsid w:val="00126DD2"/>
    <w:rsid w:val="00126E46"/>
    <w:rsid w:val="00127008"/>
    <w:rsid w:val="00130463"/>
    <w:rsid w:val="0013049D"/>
    <w:rsid w:val="00130DD8"/>
    <w:rsid w:val="0013166C"/>
    <w:rsid w:val="0013178E"/>
    <w:rsid w:val="00133AF9"/>
    <w:rsid w:val="001340C9"/>
    <w:rsid w:val="001341E1"/>
    <w:rsid w:val="00134FB4"/>
    <w:rsid w:val="00134FC6"/>
    <w:rsid w:val="001352F6"/>
    <w:rsid w:val="00135302"/>
    <w:rsid w:val="00135787"/>
    <w:rsid w:val="00135A56"/>
    <w:rsid w:val="00135E16"/>
    <w:rsid w:val="001361B5"/>
    <w:rsid w:val="00136C99"/>
    <w:rsid w:val="00136D3D"/>
    <w:rsid w:val="00136E90"/>
    <w:rsid w:val="0013700B"/>
    <w:rsid w:val="001375D9"/>
    <w:rsid w:val="00137D72"/>
    <w:rsid w:val="001401F4"/>
    <w:rsid w:val="00140574"/>
    <w:rsid w:val="00140E61"/>
    <w:rsid w:val="00142026"/>
    <w:rsid w:val="001428DF"/>
    <w:rsid w:val="00142DB4"/>
    <w:rsid w:val="00143AC5"/>
    <w:rsid w:val="00144172"/>
    <w:rsid w:val="00144991"/>
    <w:rsid w:val="0014599A"/>
    <w:rsid w:val="00145BAC"/>
    <w:rsid w:val="00145DF2"/>
    <w:rsid w:val="0014632E"/>
    <w:rsid w:val="001463BA"/>
    <w:rsid w:val="001463D2"/>
    <w:rsid w:val="0014689A"/>
    <w:rsid w:val="00146B55"/>
    <w:rsid w:val="001474DA"/>
    <w:rsid w:val="00147554"/>
    <w:rsid w:val="00147608"/>
    <w:rsid w:val="001477ED"/>
    <w:rsid w:val="001478F2"/>
    <w:rsid w:val="001479BF"/>
    <w:rsid w:val="00150070"/>
    <w:rsid w:val="00151F99"/>
    <w:rsid w:val="00151FE2"/>
    <w:rsid w:val="00152CD3"/>
    <w:rsid w:val="00152D6F"/>
    <w:rsid w:val="00153D4C"/>
    <w:rsid w:val="001540A0"/>
    <w:rsid w:val="001543F9"/>
    <w:rsid w:val="0015454C"/>
    <w:rsid w:val="001556E0"/>
    <w:rsid w:val="00156486"/>
    <w:rsid w:val="00156D36"/>
    <w:rsid w:val="00157AEF"/>
    <w:rsid w:val="00157DE7"/>
    <w:rsid w:val="00160027"/>
    <w:rsid w:val="001603FA"/>
    <w:rsid w:val="00161A21"/>
    <w:rsid w:val="00162389"/>
    <w:rsid w:val="0016261C"/>
    <w:rsid w:val="00162ED2"/>
    <w:rsid w:val="001649DD"/>
    <w:rsid w:val="00165523"/>
    <w:rsid w:val="00165ACA"/>
    <w:rsid w:val="0016609D"/>
    <w:rsid w:val="00166729"/>
    <w:rsid w:val="00166D39"/>
    <w:rsid w:val="001670ED"/>
    <w:rsid w:val="001679C1"/>
    <w:rsid w:val="00167D65"/>
    <w:rsid w:val="00170006"/>
    <w:rsid w:val="001702AB"/>
    <w:rsid w:val="00170E66"/>
    <w:rsid w:val="001712F1"/>
    <w:rsid w:val="00171810"/>
    <w:rsid w:val="00171ACB"/>
    <w:rsid w:val="00171B26"/>
    <w:rsid w:val="00171BC6"/>
    <w:rsid w:val="00171D7A"/>
    <w:rsid w:val="00172082"/>
    <w:rsid w:val="001720F2"/>
    <w:rsid w:val="00172854"/>
    <w:rsid w:val="00172AF9"/>
    <w:rsid w:val="00173653"/>
    <w:rsid w:val="00173B3D"/>
    <w:rsid w:val="00173BA1"/>
    <w:rsid w:val="00173D8B"/>
    <w:rsid w:val="00173DF2"/>
    <w:rsid w:val="00174051"/>
    <w:rsid w:val="00174796"/>
    <w:rsid w:val="00174BF8"/>
    <w:rsid w:val="00174CDB"/>
    <w:rsid w:val="00174E67"/>
    <w:rsid w:val="00175208"/>
    <w:rsid w:val="00175C3C"/>
    <w:rsid w:val="00175C7A"/>
    <w:rsid w:val="001766ED"/>
    <w:rsid w:val="00176B16"/>
    <w:rsid w:val="0017763A"/>
    <w:rsid w:val="001777B2"/>
    <w:rsid w:val="001778C5"/>
    <w:rsid w:val="00177B73"/>
    <w:rsid w:val="00177EB3"/>
    <w:rsid w:val="00180485"/>
    <w:rsid w:val="001809AF"/>
    <w:rsid w:val="00180B11"/>
    <w:rsid w:val="00181A7C"/>
    <w:rsid w:val="00181D6E"/>
    <w:rsid w:val="001835F7"/>
    <w:rsid w:val="0018387A"/>
    <w:rsid w:val="00184BE3"/>
    <w:rsid w:val="00185010"/>
    <w:rsid w:val="00185EDC"/>
    <w:rsid w:val="0018602B"/>
    <w:rsid w:val="0018624C"/>
    <w:rsid w:val="0018639A"/>
    <w:rsid w:val="00186640"/>
    <w:rsid w:val="0018718F"/>
    <w:rsid w:val="0018745D"/>
    <w:rsid w:val="001874A7"/>
    <w:rsid w:val="00190071"/>
    <w:rsid w:val="001903AF"/>
    <w:rsid w:val="001909A9"/>
    <w:rsid w:val="00192178"/>
    <w:rsid w:val="0019243D"/>
    <w:rsid w:val="0019243E"/>
    <w:rsid w:val="00192820"/>
    <w:rsid w:val="0019296A"/>
    <w:rsid w:val="00192B92"/>
    <w:rsid w:val="00192C28"/>
    <w:rsid w:val="00192E71"/>
    <w:rsid w:val="001947EE"/>
    <w:rsid w:val="001949BD"/>
    <w:rsid w:val="00194B2C"/>
    <w:rsid w:val="00195180"/>
    <w:rsid w:val="00195992"/>
    <w:rsid w:val="00195DC6"/>
    <w:rsid w:val="00195DE8"/>
    <w:rsid w:val="00196A1E"/>
    <w:rsid w:val="00196BB1"/>
    <w:rsid w:val="00197144"/>
    <w:rsid w:val="00197191"/>
    <w:rsid w:val="0019798F"/>
    <w:rsid w:val="00197B3B"/>
    <w:rsid w:val="00197C8D"/>
    <w:rsid w:val="00197EAA"/>
    <w:rsid w:val="001A0212"/>
    <w:rsid w:val="001A0215"/>
    <w:rsid w:val="001A19E8"/>
    <w:rsid w:val="001A1CFE"/>
    <w:rsid w:val="001A1D9B"/>
    <w:rsid w:val="001A1DAC"/>
    <w:rsid w:val="001A29C3"/>
    <w:rsid w:val="001A2F58"/>
    <w:rsid w:val="001A3241"/>
    <w:rsid w:val="001A3369"/>
    <w:rsid w:val="001A3B04"/>
    <w:rsid w:val="001A49BC"/>
    <w:rsid w:val="001A5058"/>
    <w:rsid w:val="001A586C"/>
    <w:rsid w:val="001A5AA3"/>
    <w:rsid w:val="001A5BCF"/>
    <w:rsid w:val="001A5C56"/>
    <w:rsid w:val="001A660C"/>
    <w:rsid w:val="001A6C50"/>
    <w:rsid w:val="001A6E96"/>
    <w:rsid w:val="001A6FBF"/>
    <w:rsid w:val="001A71A8"/>
    <w:rsid w:val="001A7DA9"/>
    <w:rsid w:val="001B01F9"/>
    <w:rsid w:val="001B0A3D"/>
    <w:rsid w:val="001B11B4"/>
    <w:rsid w:val="001B1237"/>
    <w:rsid w:val="001B1551"/>
    <w:rsid w:val="001B18CC"/>
    <w:rsid w:val="001B1952"/>
    <w:rsid w:val="001B1A06"/>
    <w:rsid w:val="001B1A4F"/>
    <w:rsid w:val="001B24EA"/>
    <w:rsid w:val="001B29E5"/>
    <w:rsid w:val="001B2C07"/>
    <w:rsid w:val="001B2E56"/>
    <w:rsid w:val="001B3D03"/>
    <w:rsid w:val="001B3E39"/>
    <w:rsid w:val="001B507C"/>
    <w:rsid w:val="001B54DB"/>
    <w:rsid w:val="001B56F8"/>
    <w:rsid w:val="001B58A5"/>
    <w:rsid w:val="001B6045"/>
    <w:rsid w:val="001B642B"/>
    <w:rsid w:val="001B682D"/>
    <w:rsid w:val="001B7674"/>
    <w:rsid w:val="001C0727"/>
    <w:rsid w:val="001C0779"/>
    <w:rsid w:val="001C099A"/>
    <w:rsid w:val="001C113F"/>
    <w:rsid w:val="001C1682"/>
    <w:rsid w:val="001C1E18"/>
    <w:rsid w:val="001C204F"/>
    <w:rsid w:val="001C21C1"/>
    <w:rsid w:val="001C22F9"/>
    <w:rsid w:val="001C23FD"/>
    <w:rsid w:val="001C262E"/>
    <w:rsid w:val="001C28A0"/>
    <w:rsid w:val="001C292B"/>
    <w:rsid w:val="001C2B91"/>
    <w:rsid w:val="001C2F4F"/>
    <w:rsid w:val="001C34C2"/>
    <w:rsid w:val="001C3C0D"/>
    <w:rsid w:val="001C3ED3"/>
    <w:rsid w:val="001C42AD"/>
    <w:rsid w:val="001C553C"/>
    <w:rsid w:val="001C58C5"/>
    <w:rsid w:val="001C5A5A"/>
    <w:rsid w:val="001C657A"/>
    <w:rsid w:val="001C65CD"/>
    <w:rsid w:val="001C6754"/>
    <w:rsid w:val="001C68A2"/>
    <w:rsid w:val="001C69F0"/>
    <w:rsid w:val="001C6E7E"/>
    <w:rsid w:val="001C7546"/>
    <w:rsid w:val="001C7982"/>
    <w:rsid w:val="001C7D39"/>
    <w:rsid w:val="001D02F2"/>
    <w:rsid w:val="001D0707"/>
    <w:rsid w:val="001D1093"/>
    <w:rsid w:val="001D1E94"/>
    <w:rsid w:val="001D2976"/>
    <w:rsid w:val="001D3E4C"/>
    <w:rsid w:val="001D4005"/>
    <w:rsid w:val="001D44E7"/>
    <w:rsid w:val="001D4F7E"/>
    <w:rsid w:val="001D5E98"/>
    <w:rsid w:val="001D6213"/>
    <w:rsid w:val="001D6442"/>
    <w:rsid w:val="001D6E7F"/>
    <w:rsid w:val="001D6E8C"/>
    <w:rsid w:val="001D70A0"/>
    <w:rsid w:val="001D78AA"/>
    <w:rsid w:val="001D79BD"/>
    <w:rsid w:val="001E0143"/>
    <w:rsid w:val="001E03C7"/>
    <w:rsid w:val="001E0CE9"/>
    <w:rsid w:val="001E1AE8"/>
    <w:rsid w:val="001E1B4D"/>
    <w:rsid w:val="001E1D79"/>
    <w:rsid w:val="001E1F49"/>
    <w:rsid w:val="001E21D0"/>
    <w:rsid w:val="001E23A5"/>
    <w:rsid w:val="001E3446"/>
    <w:rsid w:val="001E3BF4"/>
    <w:rsid w:val="001E4DFB"/>
    <w:rsid w:val="001E50F6"/>
    <w:rsid w:val="001E545C"/>
    <w:rsid w:val="001E5C9C"/>
    <w:rsid w:val="001E65AC"/>
    <w:rsid w:val="001E6AB6"/>
    <w:rsid w:val="001E70BD"/>
    <w:rsid w:val="001E757B"/>
    <w:rsid w:val="001F02A2"/>
    <w:rsid w:val="001F0458"/>
    <w:rsid w:val="001F1746"/>
    <w:rsid w:val="001F1940"/>
    <w:rsid w:val="001F19CD"/>
    <w:rsid w:val="001F1CCB"/>
    <w:rsid w:val="001F1EF0"/>
    <w:rsid w:val="001F22C0"/>
    <w:rsid w:val="001F25B3"/>
    <w:rsid w:val="001F29FD"/>
    <w:rsid w:val="001F32E1"/>
    <w:rsid w:val="001F35DB"/>
    <w:rsid w:val="001F394E"/>
    <w:rsid w:val="001F3CCB"/>
    <w:rsid w:val="001F442A"/>
    <w:rsid w:val="001F466E"/>
    <w:rsid w:val="001F4748"/>
    <w:rsid w:val="001F4E8B"/>
    <w:rsid w:val="001F5693"/>
    <w:rsid w:val="001F5A07"/>
    <w:rsid w:val="001F69E8"/>
    <w:rsid w:val="001F6DF9"/>
    <w:rsid w:val="001F7573"/>
    <w:rsid w:val="00200330"/>
    <w:rsid w:val="00200402"/>
    <w:rsid w:val="0020128A"/>
    <w:rsid w:val="00201742"/>
    <w:rsid w:val="002022A9"/>
    <w:rsid w:val="0020249E"/>
    <w:rsid w:val="0020295B"/>
    <w:rsid w:val="00202B02"/>
    <w:rsid w:val="00202E3C"/>
    <w:rsid w:val="0020418B"/>
    <w:rsid w:val="002046BF"/>
    <w:rsid w:val="0020474D"/>
    <w:rsid w:val="00204CD6"/>
    <w:rsid w:val="00205614"/>
    <w:rsid w:val="00205A8E"/>
    <w:rsid w:val="00206020"/>
    <w:rsid w:val="0020657F"/>
    <w:rsid w:val="00206E53"/>
    <w:rsid w:val="00207084"/>
    <w:rsid w:val="0020735C"/>
    <w:rsid w:val="00207557"/>
    <w:rsid w:val="002075BF"/>
    <w:rsid w:val="00207741"/>
    <w:rsid w:val="00207D1A"/>
    <w:rsid w:val="00210207"/>
    <w:rsid w:val="002103F7"/>
    <w:rsid w:val="002105FE"/>
    <w:rsid w:val="002108A8"/>
    <w:rsid w:val="00210949"/>
    <w:rsid w:val="00210C41"/>
    <w:rsid w:val="00211B83"/>
    <w:rsid w:val="00211D31"/>
    <w:rsid w:val="002128F7"/>
    <w:rsid w:val="0021306A"/>
    <w:rsid w:val="00213247"/>
    <w:rsid w:val="0021326E"/>
    <w:rsid w:val="00214DD4"/>
    <w:rsid w:val="00214EB6"/>
    <w:rsid w:val="00214F08"/>
    <w:rsid w:val="00215056"/>
    <w:rsid w:val="0021507B"/>
    <w:rsid w:val="00215227"/>
    <w:rsid w:val="0021545C"/>
    <w:rsid w:val="002154D1"/>
    <w:rsid w:val="002158EE"/>
    <w:rsid w:val="00215B69"/>
    <w:rsid w:val="00215CD0"/>
    <w:rsid w:val="0021779D"/>
    <w:rsid w:val="00217B10"/>
    <w:rsid w:val="00217E63"/>
    <w:rsid w:val="00217EDC"/>
    <w:rsid w:val="0022038F"/>
    <w:rsid w:val="00220673"/>
    <w:rsid w:val="002206A1"/>
    <w:rsid w:val="00220CA8"/>
    <w:rsid w:val="00221331"/>
    <w:rsid w:val="0022186F"/>
    <w:rsid w:val="002218FB"/>
    <w:rsid w:val="00221E3A"/>
    <w:rsid w:val="00221F4A"/>
    <w:rsid w:val="00223CAD"/>
    <w:rsid w:val="00224A3D"/>
    <w:rsid w:val="00224D72"/>
    <w:rsid w:val="00224FC2"/>
    <w:rsid w:val="00224FDC"/>
    <w:rsid w:val="00225240"/>
    <w:rsid w:val="00230E78"/>
    <w:rsid w:val="002311FE"/>
    <w:rsid w:val="00231720"/>
    <w:rsid w:val="00231ABA"/>
    <w:rsid w:val="00232BD0"/>
    <w:rsid w:val="002334F7"/>
    <w:rsid w:val="0023395A"/>
    <w:rsid w:val="002357F4"/>
    <w:rsid w:val="00237FEA"/>
    <w:rsid w:val="0024021A"/>
    <w:rsid w:val="00240761"/>
    <w:rsid w:val="00240A47"/>
    <w:rsid w:val="0024180D"/>
    <w:rsid w:val="00241D7A"/>
    <w:rsid w:val="002429C2"/>
    <w:rsid w:val="00242C82"/>
    <w:rsid w:val="00242F43"/>
    <w:rsid w:val="00243D81"/>
    <w:rsid w:val="002441DC"/>
    <w:rsid w:val="002447A0"/>
    <w:rsid w:val="002449BD"/>
    <w:rsid w:val="002455B7"/>
    <w:rsid w:val="00245CC7"/>
    <w:rsid w:val="0024602C"/>
    <w:rsid w:val="00246713"/>
    <w:rsid w:val="00246F2E"/>
    <w:rsid w:val="0024723E"/>
    <w:rsid w:val="002477E1"/>
    <w:rsid w:val="002478A7"/>
    <w:rsid w:val="00247A83"/>
    <w:rsid w:val="002504FD"/>
    <w:rsid w:val="00250723"/>
    <w:rsid w:val="00250C0A"/>
    <w:rsid w:val="00250C52"/>
    <w:rsid w:val="00250C76"/>
    <w:rsid w:val="00250C8D"/>
    <w:rsid w:val="00251383"/>
    <w:rsid w:val="0025191F"/>
    <w:rsid w:val="00251AE0"/>
    <w:rsid w:val="00251B6D"/>
    <w:rsid w:val="00251D32"/>
    <w:rsid w:val="00252093"/>
    <w:rsid w:val="002523BE"/>
    <w:rsid w:val="00252F62"/>
    <w:rsid w:val="002538C9"/>
    <w:rsid w:val="00253B07"/>
    <w:rsid w:val="002541B3"/>
    <w:rsid w:val="0025468C"/>
    <w:rsid w:val="00254FC9"/>
    <w:rsid w:val="0025530F"/>
    <w:rsid w:val="00255534"/>
    <w:rsid w:val="002558DD"/>
    <w:rsid w:val="002560AA"/>
    <w:rsid w:val="002566B0"/>
    <w:rsid w:val="00256AFB"/>
    <w:rsid w:val="002570B1"/>
    <w:rsid w:val="00257EC9"/>
    <w:rsid w:val="002602DE"/>
    <w:rsid w:val="0026057E"/>
    <w:rsid w:val="00260A70"/>
    <w:rsid w:val="002615D8"/>
    <w:rsid w:val="0026195A"/>
    <w:rsid w:val="002619C8"/>
    <w:rsid w:val="00261C90"/>
    <w:rsid w:val="00261CBC"/>
    <w:rsid w:val="00261F45"/>
    <w:rsid w:val="002632B7"/>
    <w:rsid w:val="00263791"/>
    <w:rsid w:val="002648AE"/>
    <w:rsid w:val="00264FB8"/>
    <w:rsid w:val="00264FBC"/>
    <w:rsid w:val="00265DC8"/>
    <w:rsid w:val="00266408"/>
    <w:rsid w:val="002670B4"/>
    <w:rsid w:val="002677B1"/>
    <w:rsid w:val="00267D19"/>
    <w:rsid w:val="00270604"/>
    <w:rsid w:val="00271443"/>
    <w:rsid w:val="0027171A"/>
    <w:rsid w:val="00271CED"/>
    <w:rsid w:val="00271ED6"/>
    <w:rsid w:val="00272008"/>
    <w:rsid w:val="00272309"/>
    <w:rsid w:val="00272439"/>
    <w:rsid w:val="0027246D"/>
    <w:rsid w:val="00272589"/>
    <w:rsid w:val="002727A2"/>
    <w:rsid w:val="0027299B"/>
    <w:rsid w:val="00272B07"/>
    <w:rsid w:val="00273014"/>
    <w:rsid w:val="002731E9"/>
    <w:rsid w:val="00273729"/>
    <w:rsid w:val="00274DC0"/>
    <w:rsid w:val="00275DF4"/>
    <w:rsid w:val="00276E37"/>
    <w:rsid w:val="0027737B"/>
    <w:rsid w:val="00277E8A"/>
    <w:rsid w:val="002802B9"/>
    <w:rsid w:val="00280565"/>
    <w:rsid w:val="00280BE7"/>
    <w:rsid w:val="002814B7"/>
    <w:rsid w:val="00281627"/>
    <w:rsid w:val="00281B96"/>
    <w:rsid w:val="002824B5"/>
    <w:rsid w:val="00282B3E"/>
    <w:rsid w:val="00282BAA"/>
    <w:rsid w:val="00283B08"/>
    <w:rsid w:val="00283C42"/>
    <w:rsid w:val="00283DA4"/>
    <w:rsid w:val="00283E54"/>
    <w:rsid w:val="0028433F"/>
    <w:rsid w:val="002843EA"/>
    <w:rsid w:val="00284955"/>
    <w:rsid w:val="0028516B"/>
    <w:rsid w:val="002854FC"/>
    <w:rsid w:val="0028590A"/>
    <w:rsid w:val="00285EBD"/>
    <w:rsid w:val="00285F7E"/>
    <w:rsid w:val="00286204"/>
    <w:rsid w:val="0028636F"/>
    <w:rsid w:val="00286561"/>
    <w:rsid w:val="00286B5A"/>
    <w:rsid w:val="00286E13"/>
    <w:rsid w:val="002871FD"/>
    <w:rsid w:val="002875C3"/>
    <w:rsid w:val="002878D8"/>
    <w:rsid w:val="002879EE"/>
    <w:rsid w:val="00287D55"/>
    <w:rsid w:val="002905E0"/>
    <w:rsid w:val="00290AB6"/>
    <w:rsid w:val="00290C88"/>
    <w:rsid w:val="00291049"/>
    <w:rsid w:val="00291723"/>
    <w:rsid w:val="00291803"/>
    <w:rsid w:val="00291A8D"/>
    <w:rsid w:val="00291C13"/>
    <w:rsid w:val="00291E04"/>
    <w:rsid w:val="00291E71"/>
    <w:rsid w:val="00291F24"/>
    <w:rsid w:val="002921ED"/>
    <w:rsid w:val="00292A11"/>
    <w:rsid w:val="00292B25"/>
    <w:rsid w:val="00292CB6"/>
    <w:rsid w:val="002936AA"/>
    <w:rsid w:val="0029491A"/>
    <w:rsid w:val="002954B9"/>
    <w:rsid w:val="0029607D"/>
    <w:rsid w:val="00296209"/>
    <w:rsid w:val="0029647C"/>
    <w:rsid w:val="002970CE"/>
    <w:rsid w:val="00297422"/>
    <w:rsid w:val="00297658"/>
    <w:rsid w:val="00297681"/>
    <w:rsid w:val="00297768"/>
    <w:rsid w:val="00297B71"/>
    <w:rsid w:val="002A0352"/>
    <w:rsid w:val="002A1297"/>
    <w:rsid w:val="002A14BE"/>
    <w:rsid w:val="002A191C"/>
    <w:rsid w:val="002A198B"/>
    <w:rsid w:val="002A1BCF"/>
    <w:rsid w:val="002A1D76"/>
    <w:rsid w:val="002A1FAE"/>
    <w:rsid w:val="002A21C2"/>
    <w:rsid w:val="002A23E6"/>
    <w:rsid w:val="002A26BE"/>
    <w:rsid w:val="002A2D6C"/>
    <w:rsid w:val="002A328B"/>
    <w:rsid w:val="002A34E4"/>
    <w:rsid w:val="002A38D7"/>
    <w:rsid w:val="002A42A5"/>
    <w:rsid w:val="002A469E"/>
    <w:rsid w:val="002A4978"/>
    <w:rsid w:val="002A5258"/>
    <w:rsid w:val="002A526D"/>
    <w:rsid w:val="002A52A6"/>
    <w:rsid w:val="002A55CB"/>
    <w:rsid w:val="002A5799"/>
    <w:rsid w:val="002A5FD8"/>
    <w:rsid w:val="002A6A7D"/>
    <w:rsid w:val="002A6B4E"/>
    <w:rsid w:val="002A6FAA"/>
    <w:rsid w:val="002A6FD2"/>
    <w:rsid w:val="002A7056"/>
    <w:rsid w:val="002A7441"/>
    <w:rsid w:val="002A7959"/>
    <w:rsid w:val="002B0202"/>
    <w:rsid w:val="002B0377"/>
    <w:rsid w:val="002B0ED4"/>
    <w:rsid w:val="002B1005"/>
    <w:rsid w:val="002B172D"/>
    <w:rsid w:val="002B18D5"/>
    <w:rsid w:val="002B1BA8"/>
    <w:rsid w:val="002B20C3"/>
    <w:rsid w:val="002B2312"/>
    <w:rsid w:val="002B259E"/>
    <w:rsid w:val="002B2673"/>
    <w:rsid w:val="002B2D3B"/>
    <w:rsid w:val="002B2DF5"/>
    <w:rsid w:val="002B2F12"/>
    <w:rsid w:val="002B31CF"/>
    <w:rsid w:val="002B47EA"/>
    <w:rsid w:val="002B4892"/>
    <w:rsid w:val="002B4B6F"/>
    <w:rsid w:val="002B4CDC"/>
    <w:rsid w:val="002B4D71"/>
    <w:rsid w:val="002B52AF"/>
    <w:rsid w:val="002B564F"/>
    <w:rsid w:val="002B5EC3"/>
    <w:rsid w:val="002B600B"/>
    <w:rsid w:val="002B6677"/>
    <w:rsid w:val="002B66D6"/>
    <w:rsid w:val="002B6945"/>
    <w:rsid w:val="002B7A85"/>
    <w:rsid w:val="002B7C3C"/>
    <w:rsid w:val="002B7C71"/>
    <w:rsid w:val="002B7E4E"/>
    <w:rsid w:val="002C0344"/>
    <w:rsid w:val="002C0494"/>
    <w:rsid w:val="002C0BFE"/>
    <w:rsid w:val="002C0C2F"/>
    <w:rsid w:val="002C1130"/>
    <w:rsid w:val="002C1170"/>
    <w:rsid w:val="002C12FC"/>
    <w:rsid w:val="002C2336"/>
    <w:rsid w:val="002C26AC"/>
    <w:rsid w:val="002C26C7"/>
    <w:rsid w:val="002C2BD1"/>
    <w:rsid w:val="002C30B9"/>
    <w:rsid w:val="002C4DF8"/>
    <w:rsid w:val="002C4FE4"/>
    <w:rsid w:val="002C5A5F"/>
    <w:rsid w:val="002C5B37"/>
    <w:rsid w:val="002C5F8A"/>
    <w:rsid w:val="002C77A1"/>
    <w:rsid w:val="002C7EAC"/>
    <w:rsid w:val="002D051E"/>
    <w:rsid w:val="002D2359"/>
    <w:rsid w:val="002D2A4C"/>
    <w:rsid w:val="002D2E64"/>
    <w:rsid w:val="002D32F0"/>
    <w:rsid w:val="002D4B83"/>
    <w:rsid w:val="002D5236"/>
    <w:rsid w:val="002D5344"/>
    <w:rsid w:val="002D57E1"/>
    <w:rsid w:val="002D5CEA"/>
    <w:rsid w:val="002D5EE6"/>
    <w:rsid w:val="002D63AC"/>
    <w:rsid w:val="002D6622"/>
    <w:rsid w:val="002D6BFF"/>
    <w:rsid w:val="002D719A"/>
    <w:rsid w:val="002D779F"/>
    <w:rsid w:val="002E062C"/>
    <w:rsid w:val="002E1445"/>
    <w:rsid w:val="002E1B9F"/>
    <w:rsid w:val="002E2534"/>
    <w:rsid w:val="002E2C6D"/>
    <w:rsid w:val="002E360D"/>
    <w:rsid w:val="002E3AB8"/>
    <w:rsid w:val="002E407C"/>
    <w:rsid w:val="002E40A6"/>
    <w:rsid w:val="002E428E"/>
    <w:rsid w:val="002E4F5A"/>
    <w:rsid w:val="002E50E3"/>
    <w:rsid w:val="002E5277"/>
    <w:rsid w:val="002E5827"/>
    <w:rsid w:val="002E59C6"/>
    <w:rsid w:val="002E660D"/>
    <w:rsid w:val="002E7004"/>
    <w:rsid w:val="002E7099"/>
    <w:rsid w:val="002E736F"/>
    <w:rsid w:val="002F05C2"/>
    <w:rsid w:val="002F0606"/>
    <w:rsid w:val="002F10CB"/>
    <w:rsid w:val="002F1477"/>
    <w:rsid w:val="002F2443"/>
    <w:rsid w:val="002F2977"/>
    <w:rsid w:val="002F29BD"/>
    <w:rsid w:val="002F2E71"/>
    <w:rsid w:val="002F36DD"/>
    <w:rsid w:val="002F3B6E"/>
    <w:rsid w:val="002F3E9E"/>
    <w:rsid w:val="002F47D9"/>
    <w:rsid w:val="002F5437"/>
    <w:rsid w:val="002F5454"/>
    <w:rsid w:val="002F5506"/>
    <w:rsid w:val="002F6C5E"/>
    <w:rsid w:val="002F7346"/>
    <w:rsid w:val="002F79AC"/>
    <w:rsid w:val="002F7B66"/>
    <w:rsid w:val="0030077E"/>
    <w:rsid w:val="00300ABA"/>
    <w:rsid w:val="00300AD4"/>
    <w:rsid w:val="00301680"/>
    <w:rsid w:val="003019F1"/>
    <w:rsid w:val="00301AF2"/>
    <w:rsid w:val="00302027"/>
    <w:rsid w:val="003025AB"/>
    <w:rsid w:val="00302793"/>
    <w:rsid w:val="0030343C"/>
    <w:rsid w:val="00303444"/>
    <w:rsid w:val="003035D9"/>
    <w:rsid w:val="00303631"/>
    <w:rsid w:val="00303682"/>
    <w:rsid w:val="00303949"/>
    <w:rsid w:val="00304840"/>
    <w:rsid w:val="00305024"/>
    <w:rsid w:val="003055E8"/>
    <w:rsid w:val="00305B7D"/>
    <w:rsid w:val="00305C28"/>
    <w:rsid w:val="00305D53"/>
    <w:rsid w:val="003064E9"/>
    <w:rsid w:val="003067B5"/>
    <w:rsid w:val="003069CD"/>
    <w:rsid w:val="003071BA"/>
    <w:rsid w:val="003077D4"/>
    <w:rsid w:val="00307F53"/>
    <w:rsid w:val="0031015E"/>
    <w:rsid w:val="0031065C"/>
    <w:rsid w:val="003106F7"/>
    <w:rsid w:val="003107CF"/>
    <w:rsid w:val="00310D1A"/>
    <w:rsid w:val="00311082"/>
    <w:rsid w:val="003116B4"/>
    <w:rsid w:val="003117A4"/>
    <w:rsid w:val="00311F94"/>
    <w:rsid w:val="003122C9"/>
    <w:rsid w:val="00312EFC"/>
    <w:rsid w:val="003132D2"/>
    <w:rsid w:val="00313586"/>
    <w:rsid w:val="00313C70"/>
    <w:rsid w:val="00313CE3"/>
    <w:rsid w:val="003142BF"/>
    <w:rsid w:val="003147A1"/>
    <w:rsid w:val="00314DB4"/>
    <w:rsid w:val="00314F68"/>
    <w:rsid w:val="00315440"/>
    <w:rsid w:val="00315C8F"/>
    <w:rsid w:val="00315C9A"/>
    <w:rsid w:val="00316A52"/>
    <w:rsid w:val="00317730"/>
    <w:rsid w:val="00317D6E"/>
    <w:rsid w:val="00317D9B"/>
    <w:rsid w:val="00317EC1"/>
    <w:rsid w:val="00317F26"/>
    <w:rsid w:val="0032091F"/>
    <w:rsid w:val="00320F41"/>
    <w:rsid w:val="0032203F"/>
    <w:rsid w:val="003228FD"/>
    <w:rsid w:val="00323241"/>
    <w:rsid w:val="003238DB"/>
    <w:rsid w:val="003245C7"/>
    <w:rsid w:val="003249D4"/>
    <w:rsid w:val="00325A8D"/>
    <w:rsid w:val="00325DE9"/>
    <w:rsid w:val="00326408"/>
    <w:rsid w:val="003266FD"/>
    <w:rsid w:val="00326E4B"/>
    <w:rsid w:val="00327992"/>
    <w:rsid w:val="003279BE"/>
    <w:rsid w:val="00327E1A"/>
    <w:rsid w:val="00330A94"/>
    <w:rsid w:val="00330E7C"/>
    <w:rsid w:val="003310C3"/>
    <w:rsid w:val="003313DB"/>
    <w:rsid w:val="003315B8"/>
    <w:rsid w:val="0033239A"/>
    <w:rsid w:val="003323B0"/>
    <w:rsid w:val="003324C0"/>
    <w:rsid w:val="003326DA"/>
    <w:rsid w:val="00333B02"/>
    <w:rsid w:val="003342AC"/>
    <w:rsid w:val="00334341"/>
    <w:rsid w:val="00334755"/>
    <w:rsid w:val="00334C3A"/>
    <w:rsid w:val="003351DA"/>
    <w:rsid w:val="0033590B"/>
    <w:rsid w:val="00335D87"/>
    <w:rsid w:val="00335EEB"/>
    <w:rsid w:val="00335FD0"/>
    <w:rsid w:val="00335FF0"/>
    <w:rsid w:val="00336031"/>
    <w:rsid w:val="003365A9"/>
    <w:rsid w:val="003374B7"/>
    <w:rsid w:val="003376C3"/>
    <w:rsid w:val="00337ABC"/>
    <w:rsid w:val="003409B6"/>
    <w:rsid w:val="003409DB"/>
    <w:rsid w:val="00340A0A"/>
    <w:rsid w:val="00340BDB"/>
    <w:rsid w:val="00340E11"/>
    <w:rsid w:val="00340F1A"/>
    <w:rsid w:val="003418B5"/>
    <w:rsid w:val="0034197C"/>
    <w:rsid w:val="00342576"/>
    <w:rsid w:val="003427C2"/>
    <w:rsid w:val="00342BD9"/>
    <w:rsid w:val="00342EF2"/>
    <w:rsid w:val="00342FC6"/>
    <w:rsid w:val="00343EE9"/>
    <w:rsid w:val="0034494F"/>
    <w:rsid w:val="00344AED"/>
    <w:rsid w:val="00345134"/>
    <w:rsid w:val="00345829"/>
    <w:rsid w:val="00347501"/>
    <w:rsid w:val="00347C32"/>
    <w:rsid w:val="003506DF"/>
    <w:rsid w:val="00350D94"/>
    <w:rsid w:val="00350EFD"/>
    <w:rsid w:val="00350FB9"/>
    <w:rsid w:val="00351115"/>
    <w:rsid w:val="00351180"/>
    <w:rsid w:val="0035122A"/>
    <w:rsid w:val="0035141A"/>
    <w:rsid w:val="00351627"/>
    <w:rsid w:val="0035180E"/>
    <w:rsid w:val="00351A79"/>
    <w:rsid w:val="00352057"/>
    <w:rsid w:val="00352407"/>
    <w:rsid w:val="003528A8"/>
    <w:rsid w:val="00352E29"/>
    <w:rsid w:val="00352F40"/>
    <w:rsid w:val="00352FB0"/>
    <w:rsid w:val="00353285"/>
    <w:rsid w:val="003532C0"/>
    <w:rsid w:val="003534E2"/>
    <w:rsid w:val="003535D8"/>
    <w:rsid w:val="00353AD0"/>
    <w:rsid w:val="00353B97"/>
    <w:rsid w:val="00353F33"/>
    <w:rsid w:val="00354053"/>
    <w:rsid w:val="00354BB1"/>
    <w:rsid w:val="0035555A"/>
    <w:rsid w:val="00355729"/>
    <w:rsid w:val="00355C65"/>
    <w:rsid w:val="00355F3D"/>
    <w:rsid w:val="00356009"/>
    <w:rsid w:val="0035652D"/>
    <w:rsid w:val="00356C52"/>
    <w:rsid w:val="003574FA"/>
    <w:rsid w:val="00357F82"/>
    <w:rsid w:val="00360395"/>
    <w:rsid w:val="0036078A"/>
    <w:rsid w:val="00360CA4"/>
    <w:rsid w:val="00361F23"/>
    <w:rsid w:val="00362104"/>
    <w:rsid w:val="00362451"/>
    <w:rsid w:val="0036256E"/>
    <w:rsid w:val="0036408C"/>
    <w:rsid w:val="0036436B"/>
    <w:rsid w:val="00364852"/>
    <w:rsid w:val="00364BF9"/>
    <w:rsid w:val="003651FB"/>
    <w:rsid w:val="00365BC5"/>
    <w:rsid w:val="00366C5B"/>
    <w:rsid w:val="003676F3"/>
    <w:rsid w:val="00367D7E"/>
    <w:rsid w:val="003702E8"/>
    <w:rsid w:val="00370584"/>
    <w:rsid w:val="00371648"/>
    <w:rsid w:val="00371A2D"/>
    <w:rsid w:val="003720BC"/>
    <w:rsid w:val="00372167"/>
    <w:rsid w:val="003724CE"/>
    <w:rsid w:val="0037287C"/>
    <w:rsid w:val="0037288A"/>
    <w:rsid w:val="00372A88"/>
    <w:rsid w:val="00372B18"/>
    <w:rsid w:val="00372EC3"/>
    <w:rsid w:val="00373594"/>
    <w:rsid w:val="003735D3"/>
    <w:rsid w:val="00373B4A"/>
    <w:rsid w:val="00373C5C"/>
    <w:rsid w:val="00373DA8"/>
    <w:rsid w:val="00373DC7"/>
    <w:rsid w:val="00374066"/>
    <w:rsid w:val="003746BE"/>
    <w:rsid w:val="0037519B"/>
    <w:rsid w:val="003753E7"/>
    <w:rsid w:val="00375FEB"/>
    <w:rsid w:val="00376B1A"/>
    <w:rsid w:val="00376D2D"/>
    <w:rsid w:val="00380026"/>
    <w:rsid w:val="0038041C"/>
    <w:rsid w:val="003805E0"/>
    <w:rsid w:val="003805FA"/>
    <w:rsid w:val="0038078F"/>
    <w:rsid w:val="0038082B"/>
    <w:rsid w:val="00380F75"/>
    <w:rsid w:val="003817C7"/>
    <w:rsid w:val="00382772"/>
    <w:rsid w:val="0038284F"/>
    <w:rsid w:val="00382C9B"/>
    <w:rsid w:val="00382FA0"/>
    <w:rsid w:val="00383496"/>
    <w:rsid w:val="003839A0"/>
    <w:rsid w:val="00383D34"/>
    <w:rsid w:val="003840C7"/>
    <w:rsid w:val="0038416B"/>
    <w:rsid w:val="00384680"/>
    <w:rsid w:val="00384EAB"/>
    <w:rsid w:val="00384F1A"/>
    <w:rsid w:val="00385816"/>
    <w:rsid w:val="00385EAA"/>
    <w:rsid w:val="00386E67"/>
    <w:rsid w:val="0038757C"/>
    <w:rsid w:val="0038768E"/>
    <w:rsid w:val="00387A5F"/>
    <w:rsid w:val="00387A87"/>
    <w:rsid w:val="00390186"/>
    <w:rsid w:val="0039021D"/>
    <w:rsid w:val="003902C2"/>
    <w:rsid w:val="00390D4E"/>
    <w:rsid w:val="00391904"/>
    <w:rsid w:val="003919AE"/>
    <w:rsid w:val="00392BD9"/>
    <w:rsid w:val="00393034"/>
    <w:rsid w:val="00393181"/>
    <w:rsid w:val="00393213"/>
    <w:rsid w:val="003934A8"/>
    <w:rsid w:val="0039351D"/>
    <w:rsid w:val="003935A9"/>
    <w:rsid w:val="00393624"/>
    <w:rsid w:val="00394857"/>
    <w:rsid w:val="003948AB"/>
    <w:rsid w:val="00394EF9"/>
    <w:rsid w:val="003958C8"/>
    <w:rsid w:val="00395DBF"/>
    <w:rsid w:val="00395EFD"/>
    <w:rsid w:val="003962CB"/>
    <w:rsid w:val="00396333"/>
    <w:rsid w:val="00396B95"/>
    <w:rsid w:val="00396E2E"/>
    <w:rsid w:val="00396E8F"/>
    <w:rsid w:val="00396F03"/>
    <w:rsid w:val="00396FD6"/>
    <w:rsid w:val="00397486"/>
    <w:rsid w:val="00397E22"/>
    <w:rsid w:val="003A0607"/>
    <w:rsid w:val="003A0AA2"/>
    <w:rsid w:val="003A12A4"/>
    <w:rsid w:val="003A140F"/>
    <w:rsid w:val="003A1422"/>
    <w:rsid w:val="003A16B0"/>
    <w:rsid w:val="003A1FBC"/>
    <w:rsid w:val="003A2143"/>
    <w:rsid w:val="003A216E"/>
    <w:rsid w:val="003A23FA"/>
    <w:rsid w:val="003A29FF"/>
    <w:rsid w:val="003A3649"/>
    <w:rsid w:val="003A391C"/>
    <w:rsid w:val="003A41D4"/>
    <w:rsid w:val="003A4662"/>
    <w:rsid w:val="003A5338"/>
    <w:rsid w:val="003A571C"/>
    <w:rsid w:val="003A5C6E"/>
    <w:rsid w:val="003A673A"/>
    <w:rsid w:val="003A6783"/>
    <w:rsid w:val="003A7870"/>
    <w:rsid w:val="003A79FD"/>
    <w:rsid w:val="003A7C26"/>
    <w:rsid w:val="003B0012"/>
    <w:rsid w:val="003B0E3E"/>
    <w:rsid w:val="003B193C"/>
    <w:rsid w:val="003B28A5"/>
    <w:rsid w:val="003B28B0"/>
    <w:rsid w:val="003B2A7A"/>
    <w:rsid w:val="003B3B7E"/>
    <w:rsid w:val="003B3CDE"/>
    <w:rsid w:val="003B3F86"/>
    <w:rsid w:val="003B4497"/>
    <w:rsid w:val="003B4C05"/>
    <w:rsid w:val="003B5989"/>
    <w:rsid w:val="003B63DD"/>
    <w:rsid w:val="003B6D9D"/>
    <w:rsid w:val="003B7247"/>
    <w:rsid w:val="003B758C"/>
    <w:rsid w:val="003B7764"/>
    <w:rsid w:val="003B7A0C"/>
    <w:rsid w:val="003B7D0A"/>
    <w:rsid w:val="003B7F98"/>
    <w:rsid w:val="003C0045"/>
    <w:rsid w:val="003C022C"/>
    <w:rsid w:val="003C05A5"/>
    <w:rsid w:val="003C078C"/>
    <w:rsid w:val="003C093B"/>
    <w:rsid w:val="003C0969"/>
    <w:rsid w:val="003C0AC3"/>
    <w:rsid w:val="003C11C7"/>
    <w:rsid w:val="003C21E1"/>
    <w:rsid w:val="003C3348"/>
    <w:rsid w:val="003C3655"/>
    <w:rsid w:val="003C3D4F"/>
    <w:rsid w:val="003C3FF6"/>
    <w:rsid w:val="003C4603"/>
    <w:rsid w:val="003C4A48"/>
    <w:rsid w:val="003C534C"/>
    <w:rsid w:val="003C6089"/>
    <w:rsid w:val="003C6BE4"/>
    <w:rsid w:val="003C6E9C"/>
    <w:rsid w:val="003C705A"/>
    <w:rsid w:val="003C7820"/>
    <w:rsid w:val="003C7B6F"/>
    <w:rsid w:val="003C7D65"/>
    <w:rsid w:val="003C7E60"/>
    <w:rsid w:val="003D09F7"/>
    <w:rsid w:val="003D0A10"/>
    <w:rsid w:val="003D0F77"/>
    <w:rsid w:val="003D10C7"/>
    <w:rsid w:val="003D16CE"/>
    <w:rsid w:val="003D1C36"/>
    <w:rsid w:val="003D1EEF"/>
    <w:rsid w:val="003D2699"/>
    <w:rsid w:val="003D2B06"/>
    <w:rsid w:val="003D3252"/>
    <w:rsid w:val="003D339A"/>
    <w:rsid w:val="003D33B5"/>
    <w:rsid w:val="003D351E"/>
    <w:rsid w:val="003D353D"/>
    <w:rsid w:val="003D36AE"/>
    <w:rsid w:val="003D38F0"/>
    <w:rsid w:val="003D3AAD"/>
    <w:rsid w:val="003D3D0E"/>
    <w:rsid w:val="003D439F"/>
    <w:rsid w:val="003D4950"/>
    <w:rsid w:val="003D4CBE"/>
    <w:rsid w:val="003D4EE1"/>
    <w:rsid w:val="003D4FC7"/>
    <w:rsid w:val="003D5569"/>
    <w:rsid w:val="003D5593"/>
    <w:rsid w:val="003D579B"/>
    <w:rsid w:val="003D5C3A"/>
    <w:rsid w:val="003D6C57"/>
    <w:rsid w:val="003D6F91"/>
    <w:rsid w:val="003D72F3"/>
    <w:rsid w:val="003D7712"/>
    <w:rsid w:val="003E0076"/>
    <w:rsid w:val="003E127C"/>
    <w:rsid w:val="003E1955"/>
    <w:rsid w:val="003E1E43"/>
    <w:rsid w:val="003E1EAA"/>
    <w:rsid w:val="003E2150"/>
    <w:rsid w:val="003E2523"/>
    <w:rsid w:val="003E3025"/>
    <w:rsid w:val="003E33C2"/>
    <w:rsid w:val="003E34C7"/>
    <w:rsid w:val="003E3D13"/>
    <w:rsid w:val="003E3E00"/>
    <w:rsid w:val="003E3F91"/>
    <w:rsid w:val="003E4747"/>
    <w:rsid w:val="003E4C9D"/>
    <w:rsid w:val="003E4DD0"/>
    <w:rsid w:val="003E4F77"/>
    <w:rsid w:val="003E5017"/>
    <w:rsid w:val="003E5606"/>
    <w:rsid w:val="003E5F45"/>
    <w:rsid w:val="003E6300"/>
    <w:rsid w:val="003E63E2"/>
    <w:rsid w:val="003E6BDC"/>
    <w:rsid w:val="003E73C0"/>
    <w:rsid w:val="003E7EE5"/>
    <w:rsid w:val="003F04CC"/>
    <w:rsid w:val="003F07C7"/>
    <w:rsid w:val="003F0A91"/>
    <w:rsid w:val="003F0AB2"/>
    <w:rsid w:val="003F108B"/>
    <w:rsid w:val="003F1B70"/>
    <w:rsid w:val="003F1CFD"/>
    <w:rsid w:val="003F205B"/>
    <w:rsid w:val="003F22B2"/>
    <w:rsid w:val="003F2785"/>
    <w:rsid w:val="003F30D1"/>
    <w:rsid w:val="003F320E"/>
    <w:rsid w:val="003F375B"/>
    <w:rsid w:val="003F386A"/>
    <w:rsid w:val="003F4429"/>
    <w:rsid w:val="003F59B9"/>
    <w:rsid w:val="003F6197"/>
    <w:rsid w:val="003F76B0"/>
    <w:rsid w:val="003F76DB"/>
    <w:rsid w:val="003F7A79"/>
    <w:rsid w:val="003F7C45"/>
    <w:rsid w:val="003F7C52"/>
    <w:rsid w:val="00400EEF"/>
    <w:rsid w:val="004014CD"/>
    <w:rsid w:val="00401686"/>
    <w:rsid w:val="00402562"/>
    <w:rsid w:val="004029F4"/>
    <w:rsid w:val="00402FB2"/>
    <w:rsid w:val="00403230"/>
    <w:rsid w:val="004034A6"/>
    <w:rsid w:val="00403BCE"/>
    <w:rsid w:val="00403C42"/>
    <w:rsid w:val="00403E23"/>
    <w:rsid w:val="00404059"/>
    <w:rsid w:val="004043C2"/>
    <w:rsid w:val="004045D3"/>
    <w:rsid w:val="00404BF9"/>
    <w:rsid w:val="00405659"/>
    <w:rsid w:val="004058C8"/>
    <w:rsid w:val="00405A14"/>
    <w:rsid w:val="00405F8D"/>
    <w:rsid w:val="0040649C"/>
    <w:rsid w:val="004066CC"/>
    <w:rsid w:val="00406819"/>
    <w:rsid w:val="00406916"/>
    <w:rsid w:val="00406981"/>
    <w:rsid w:val="00407864"/>
    <w:rsid w:val="00407B3F"/>
    <w:rsid w:val="00411926"/>
    <w:rsid w:val="00412259"/>
    <w:rsid w:val="00412402"/>
    <w:rsid w:val="004124F7"/>
    <w:rsid w:val="0041270F"/>
    <w:rsid w:val="00412E15"/>
    <w:rsid w:val="004139F3"/>
    <w:rsid w:val="00413A6C"/>
    <w:rsid w:val="00414758"/>
    <w:rsid w:val="0041484C"/>
    <w:rsid w:val="004148D8"/>
    <w:rsid w:val="00414FD9"/>
    <w:rsid w:val="0041579E"/>
    <w:rsid w:val="004157A9"/>
    <w:rsid w:val="00415C5B"/>
    <w:rsid w:val="00415CBC"/>
    <w:rsid w:val="00415EC7"/>
    <w:rsid w:val="00415EF1"/>
    <w:rsid w:val="00416B19"/>
    <w:rsid w:val="00417739"/>
    <w:rsid w:val="00417C14"/>
    <w:rsid w:val="0042004C"/>
    <w:rsid w:val="0042016E"/>
    <w:rsid w:val="00420302"/>
    <w:rsid w:val="0042047F"/>
    <w:rsid w:val="00420721"/>
    <w:rsid w:val="00420795"/>
    <w:rsid w:val="004212EC"/>
    <w:rsid w:val="0042162F"/>
    <w:rsid w:val="00421ADF"/>
    <w:rsid w:val="00422473"/>
    <w:rsid w:val="004228AC"/>
    <w:rsid w:val="00422FC0"/>
    <w:rsid w:val="00423206"/>
    <w:rsid w:val="0042371D"/>
    <w:rsid w:val="00423CF1"/>
    <w:rsid w:val="00423D74"/>
    <w:rsid w:val="004240E1"/>
    <w:rsid w:val="0042416B"/>
    <w:rsid w:val="00424782"/>
    <w:rsid w:val="0042605A"/>
    <w:rsid w:val="00426940"/>
    <w:rsid w:val="00426F1B"/>
    <w:rsid w:val="004270E1"/>
    <w:rsid w:val="00427110"/>
    <w:rsid w:val="0042756A"/>
    <w:rsid w:val="004278BD"/>
    <w:rsid w:val="00427DA4"/>
    <w:rsid w:val="004304D2"/>
    <w:rsid w:val="00430629"/>
    <w:rsid w:val="00431C13"/>
    <w:rsid w:val="0043269F"/>
    <w:rsid w:val="00432911"/>
    <w:rsid w:val="00432A0A"/>
    <w:rsid w:val="0043317A"/>
    <w:rsid w:val="004331F9"/>
    <w:rsid w:val="0043362D"/>
    <w:rsid w:val="00433A21"/>
    <w:rsid w:val="004345A4"/>
    <w:rsid w:val="004361D2"/>
    <w:rsid w:val="004369BD"/>
    <w:rsid w:val="00436D48"/>
    <w:rsid w:val="00437248"/>
    <w:rsid w:val="00440001"/>
    <w:rsid w:val="00440046"/>
    <w:rsid w:val="00441207"/>
    <w:rsid w:val="0044196D"/>
    <w:rsid w:val="00441C06"/>
    <w:rsid w:val="00441C1F"/>
    <w:rsid w:val="00442592"/>
    <w:rsid w:val="00442642"/>
    <w:rsid w:val="00442CDE"/>
    <w:rsid w:val="00442E6A"/>
    <w:rsid w:val="004431DE"/>
    <w:rsid w:val="00443477"/>
    <w:rsid w:val="00443697"/>
    <w:rsid w:val="00443C54"/>
    <w:rsid w:val="00443E53"/>
    <w:rsid w:val="00444914"/>
    <w:rsid w:val="00444A0C"/>
    <w:rsid w:val="00444AE1"/>
    <w:rsid w:val="00444CDE"/>
    <w:rsid w:val="0044593C"/>
    <w:rsid w:val="00445A69"/>
    <w:rsid w:val="004460DB"/>
    <w:rsid w:val="0044635B"/>
    <w:rsid w:val="004463E4"/>
    <w:rsid w:val="004465F2"/>
    <w:rsid w:val="00446C4F"/>
    <w:rsid w:val="00446EDB"/>
    <w:rsid w:val="00447D0D"/>
    <w:rsid w:val="00447D14"/>
    <w:rsid w:val="00447FBC"/>
    <w:rsid w:val="00450836"/>
    <w:rsid w:val="00450D97"/>
    <w:rsid w:val="00450FD5"/>
    <w:rsid w:val="00451A51"/>
    <w:rsid w:val="00452498"/>
    <w:rsid w:val="00452C5F"/>
    <w:rsid w:val="00452E08"/>
    <w:rsid w:val="00453D6A"/>
    <w:rsid w:val="00453EFD"/>
    <w:rsid w:val="00454380"/>
    <w:rsid w:val="004543A3"/>
    <w:rsid w:val="004547CD"/>
    <w:rsid w:val="00455F05"/>
    <w:rsid w:val="0045663C"/>
    <w:rsid w:val="004566E8"/>
    <w:rsid w:val="00456897"/>
    <w:rsid w:val="00456B30"/>
    <w:rsid w:val="00456FD2"/>
    <w:rsid w:val="00456FF1"/>
    <w:rsid w:val="0045799D"/>
    <w:rsid w:val="004606CE"/>
    <w:rsid w:val="00460A96"/>
    <w:rsid w:val="004612BD"/>
    <w:rsid w:val="004617F3"/>
    <w:rsid w:val="00461805"/>
    <w:rsid w:val="00462BF0"/>
    <w:rsid w:val="00462F41"/>
    <w:rsid w:val="004636EC"/>
    <w:rsid w:val="00463AEF"/>
    <w:rsid w:val="00463B4E"/>
    <w:rsid w:val="00463FE9"/>
    <w:rsid w:val="0046410A"/>
    <w:rsid w:val="00464F58"/>
    <w:rsid w:val="0046611C"/>
    <w:rsid w:val="00466548"/>
    <w:rsid w:val="00467377"/>
    <w:rsid w:val="00467D20"/>
    <w:rsid w:val="00467FCC"/>
    <w:rsid w:val="004706C7"/>
    <w:rsid w:val="00471521"/>
    <w:rsid w:val="0047167F"/>
    <w:rsid w:val="00471B82"/>
    <w:rsid w:val="00471F7A"/>
    <w:rsid w:val="00472460"/>
    <w:rsid w:val="00472D9A"/>
    <w:rsid w:val="00472E8D"/>
    <w:rsid w:val="0047310C"/>
    <w:rsid w:val="004739C4"/>
    <w:rsid w:val="00473E45"/>
    <w:rsid w:val="0047480D"/>
    <w:rsid w:val="00474957"/>
    <w:rsid w:val="00474C0F"/>
    <w:rsid w:val="00475048"/>
    <w:rsid w:val="004757D2"/>
    <w:rsid w:val="004764C9"/>
    <w:rsid w:val="00476BB5"/>
    <w:rsid w:val="00476E20"/>
    <w:rsid w:val="00476E21"/>
    <w:rsid w:val="004770D3"/>
    <w:rsid w:val="00477444"/>
    <w:rsid w:val="004776ED"/>
    <w:rsid w:val="00477BF8"/>
    <w:rsid w:val="00477F81"/>
    <w:rsid w:val="004803B3"/>
    <w:rsid w:val="004805F7"/>
    <w:rsid w:val="00480D4B"/>
    <w:rsid w:val="00481ABB"/>
    <w:rsid w:val="00481E83"/>
    <w:rsid w:val="00481FB4"/>
    <w:rsid w:val="00482E1E"/>
    <w:rsid w:val="00483A48"/>
    <w:rsid w:val="00484672"/>
    <w:rsid w:val="0048489B"/>
    <w:rsid w:val="00484E74"/>
    <w:rsid w:val="00484ED3"/>
    <w:rsid w:val="00485607"/>
    <w:rsid w:val="0048573D"/>
    <w:rsid w:val="004857C4"/>
    <w:rsid w:val="00485CA0"/>
    <w:rsid w:val="00485D12"/>
    <w:rsid w:val="00486058"/>
    <w:rsid w:val="0048668F"/>
    <w:rsid w:val="00486922"/>
    <w:rsid w:val="00487C94"/>
    <w:rsid w:val="0049033C"/>
    <w:rsid w:val="004908E6"/>
    <w:rsid w:val="0049091A"/>
    <w:rsid w:val="00491B3B"/>
    <w:rsid w:val="0049216E"/>
    <w:rsid w:val="00492387"/>
    <w:rsid w:val="0049339E"/>
    <w:rsid w:val="00493598"/>
    <w:rsid w:val="00493E39"/>
    <w:rsid w:val="00493EFF"/>
    <w:rsid w:val="004941E9"/>
    <w:rsid w:val="0049440D"/>
    <w:rsid w:val="00495112"/>
    <w:rsid w:val="004957A3"/>
    <w:rsid w:val="004959B2"/>
    <w:rsid w:val="00495FCD"/>
    <w:rsid w:val="00496314"/>
    <w:rsid w:val="00496B34"/>
    <w:rsid w:val="004975DA"/>
    <w:rsid w:val="00497793"/>
    <w:rsid w:val="004978FB"/>
    <w:rsid w:val="004979CF"/>
    <w:rsid w:val="004A08DD"/>
    <w:rsid w:val="004A1159"/>
    <w:rsid w:val="004A2152"/>
    <w:rsid w:val="004A29E0"/>
    <w:rsid w:val="004A2DFB"/>
    <w:rsid w:val="004A303D"/>
    <w:rsid w:val="004A32C6"/>
    <w:rsid w:val="004A3B1C"/>
    <w:rsid w:val="004A43F1"/>
    <w:rsid w:val="004A4F13"/>
    <w:rsid w:val="004A5AF9"/>
    <w:rsid w:val="004A5BBE"/>
    <w:rsid w:val="004A63B0"/>
    <w:rsid w:val="004A66C9"/>
    <w:rsid w:val="004A6735"/>
    <w:rsid w:val="004A6835"/>
    <w:rsid w:val="004A6DDB"/>
    <w:rsid w:val="004A700C"/>
    <w:rsid w:val="004A74B0"/>
    <w:rsid w:val="004A7723"/>
    <w:rsid w:val="004A77A2"/>
    <w:rsid w:val="004A7CDC"/>
    <w:rsid w:val="004B00CA"/>
    <w:rsid w:val="004B0627"/>
    <w:rsid w:val="004B0926"/>
    <w:rsid w:val="004B09DF"/>
    <w:rsid w:val="004B0F47"/>
    <w:rsid w:val="004B1585"/>
    <w:rsid w:val="004B15F2"/>
    <w:rsid w:val="004B1605"/>
    <w:rsid w:val="004B1883"/>
    <w:rsid w:val="004B1AAF"/>
    <w:rsid w:val="004B1E56"/>
    <w:rsid w:val="004B2BFC"/>
    <w:rsid w:val="004B3198"/>
    <w:rsid w:val="004B3335"/>
    <w:rsid w:val="004B349A"/>
    <w:rsid w:val="004B377C"/>
    <w:rsid w:val="004B37FF"/>
    <w:rsid w:val="004B3DC3"/>
    <w:rsid w:val="004B4DC2"/>
    <w:rsid w:val="004B5012"/>
    <w:rsid w:val="004B5128"/>
    <w:rsid w:val="004B52C5"/>
    <w:rsid w:val="004B5479"/>
    <w:rsid w:val="004B56D0"/>
    <w:rsid w:val="004B6618"/>
    <w:rsid w:val="004B7189"/>
    <w:rsid w:val="004B744C"/>
    <w:rsid w:val="004B7C22"/>
    <w:rsid w:val="004B7E7D"/>
    <w:rsid w:val="004B7FC8"/>
    <w:rsid w:val="004C0D33"/>
    <w:rsid w:val="004C104B"/>
    <w:rsid w:val="004C10A3"/>
    <w:rsid w:val="004C1240"/>
    <w:rsid w:val="004C14ED"/>
    <w:rsid w:val="004C1611"/>
    <w:rsid w:val="004C20EB"/>
    <w:rsid w:val="004C273B"/>
    <w:rsid w:val="004C27F6"/>
    <w:rsid w:val="004C2ECB"/>
    <w:rsid w:val="004C32C0"/>
    <w:rsid w:val="004C3B8A"/>
    <w:rsid w:val="004C3E6E"/>
    <w:rsid w:val="004C44A0"/>
    <w:rsid w:val="004C4B92"/>
    <w:rsid w:val="004C54B1"/>
    <w:rsid w:val="004C558A"/>
    <w:rsid w:val="004C5B27"/>
    <w:rsid w:val="004C652D"/>
    <w:rsid w:val="004C65A0"/>
    <w:rsid w:val="004C67A7"/>
    <w:rsid w:val="004C67EC"/>
    <w:rsid w:val="004C6910"/>
    <w:rsid w:val="004C6970"/>
    <w:rsid w:val="004C6CD3"/>
    <w:rsid w:val="004C75DD"/>
    <w:rsid w:val="004D0173"/>
    <w:rsid w:val="004D0DDB"/>
    <w:rsid w:val="004D1351"/>
    <w:rsid w:val="004D1BC9"/>
    <w:rsid w:val="004D1EBF"/>
    <w:rsid w:val="004D1F1B"/>
    <w:rsid w:val="004D2327"/>
    <w:rsid w:val="004D2708"/>
    <w:rsid w:val="004D2F8C"/>
    <w:rsid w:val="004D300A"/>
    <w:rsid w:val="004D4491"/>
    <w:rsid w:val="004D48CC"/>
    <w:rsid w:val="004D4BCB"/>
    <w:rsid w:val="004D4E6D"/>
    <w:rsid w:val="004D56A7"/>
    <w:rsid w:val="004D570C"/>
    <w:rsid w:val="004D5A02"/>
    <w:rsid w:val="004D5F44"/>
    <w:rsid w:val="004D679A"/>
    <w:rsid w:val="004D6983"/>
    <w:rsid w:val="004D7475"/>
    <w:rsid w:val="004E027F"/>
    <w:rsid w:val="004E0BA5"/>
    <w:rsid w:val="004E0E05"/>
    <w:rsid w:val="004E0EF4"/>
    <w:rsid w:val="004E0F96"/>
    <w:rsid w:val="004E1411"/>
    <w:rsid w:val="004E15CD"/>
    <w:rsid w:val="004E24BE"/>
    <w:rsid w:val="004E2697"/>
    <w:rsid w:val="004E27A0"/>
    <w:rsid w:val="004E2D5E"/>
    <w:rsid w:val="004E333C"/>
    <w:rsid w:val="004E4DBD"/>
    <w:rsid w:val="004E4E8C"/>
    <w:rsid w:val="004E54A9"/>
    <w:rsid w:val="004E5783"/>
    <w:rsid w:val="004E57DD"/>
    <w:rsid w:val="004E5BD5"/>
    <w:rsid w:val="004E5EB7"/>
    <w:rsid w:val="004E6F16"/>
    <w:rsid w:val="004E767D"/>
    <w:rsid w:val="004E79A8"/>
    <w:rsid w:val="004F096E"/>
    <w:rsid w:val="004F0CAE"/>
    <w:rsid w:val="004F14CC"/>
    <w:rsid w:val="004F1A58"/>
    <w:rsid w:val="004F1C24"/>
    <w:rsid w:val="004F24C2"/>
    <w:rsid w:val="004F2964"/>
    <w:rsid w:val="004F2F9F"/>
    <w:rsid w:val="004F3576"/>
    <w:rsid w:val="004F3F64"/>
    <w:rsid w:val="004F435C"/>
    <w:rsid w:val="004F49F0"/>
    <w:rsid w:val="004F4BE0"/>
    <w:rsid w:val="004F4F2A"/>
    <w:rsid w:val="004F5BDC"/>
    <w:rsid w:val="004F641A"/>
    <w:rsid w:val="004F6780"/>
    <w:rsid w:val="004F6D28"/>
    <w:rsid w:val="004F6D76"/>
    <w:rsid w:val="004F7B9D"/>
    <w:rsid w:val="00500A2F"/>
    <w:rsid w:val="00500BF0"/>
    <w:rsid w:val="00500F1E"/>
    <w:rsid w:val="00501357"/>
    <w:rsid w:val="0050171C"/>
    <w:rsid w:val="00501E8A"/>
    <w:rsid w:val="00501EA4"/>
    <w:rsid w:val="005021BA"/>
    <w:rsid w:val="00502795"/>
    <w:rsid w:val="00502899"/>
    <w:rsid w:val="005028D1"/>
    <w:rsid w:val="00502961"/>
    <w:rsid w:val="00502CD5"/>
    <w:rsid w:val="0050305B"/>
    <w:rsid w:val="00503469"/>
    <w:rsid w:val="00503495"/>
    <w:rsid w:val="00503B39"/>
    <w:rsid w:val="00504444"/>
    <w:rsid w:val="00505207"/>
    <w:rsid w:val="00505367"/>
    <w:rsid w:val="005053CC"/>
    <w:rsid w:val="00505BB1"/>
    <w:rsid w:val="00506C4B"/>
    <w:rsid w:val="0050727B"/>
    <w:rsid w:val="0050762F"/>
    <w:rsid w:val="005077C9"/>
    <w:rsid w:val="00507891"/>
    <w:rsid w:val="005078E1"/>
    <w:rsid w:val="00507E2D"/>
    <w:rsid w:val="005104AC"/>
    <w:rsid w:val="005110DC"/>
    <w:rsid w:val="00511267"/>
    <w:rsid w:val="00511283"/>
    <w:rsid w:val="005113AD"/>
    <w:rsid w:val="00511494"/>
    <w:rsid w:val="00511C21"/>
    <w:rsid w:val="00511DCF"/>
    <w:rsid w:val="00511FE8"/>
    <w:rsid w:val="00512455"/>
    <w:rsid w:val="00512804"/>
    <w:rsid w:val="00512A6C"/>
    <w:rsid w:val="0051314D"/>
    <w:rsid w:val="00513943"/>
    <w:rsid w:val="005143BC"/>
    <w:rsid w:val="00514C34"/>
    <w:rsid w:val="00514DCE"/>
    <w:rsid w:val="005159CA"/>
    <w:rsid w:val="00516A37"/>
    <w:rsid w:val="00516D0C"/>
    <w:rsid w:val="00516FFF"/>
    <w:rsid w:val="00517301"/>
    <w:rsid w:val="00517CC8"/>
    <w:rsid w:val="00520AC8"/>
    <w:rsid w:val="00520E8B"/>
    <w:rsid w:val="00520F8E"/>
    <w:rsid w:val="0052117E"/>
    <w:rsid w:val="00521C49"/>
    <w:rsid w:val="00522C86"/>
    <w:rsid w:val="00522DA8"/>
    <w:rsid w:val="005242A3"/>
    <w:rsid w:val="005245AA"/>
    <w:rsid w:val="00524A3B"/>
    <w:rsid w:val="00524C19"/>
    <w:rsid w:val="00524D87"/>
    <w:rsid w:val="00524EA1"/>
    <w:rsid w:val="00524F91"/>
    <w:rsid w:val="005258CF"/>
    <w:rsid w:val="005259E5"/>
    <w:rsid w:val="005259FD"/>
    <w:rsid w:val="00525BEF"/>
    <w:rsid w:val="00526472"/>
    <w:rsid w:val="005264D2"/>
    <w:rsid w:val="005265B5"/>
    <w:rsid w:val="005269FC"/>
    <w:rsid w:val="005270B3"/>
    <w:rsid w:val="0052717B"/>
    <w:rsid w:val="005278E7"/>
    <w:rsid w:val="00527FA3"/>
    <w:rsid w:val="005306C8"/>
    <w:rsid w:val="005311A8"/>
    <w:rsid w:val="005311C6"/>
    <w:rsid w:val="00531767"/>
    <w:rsid w:val="00531F6D"/>
    <w:rsid w:val="00532DCB"/>
    <w:rsid w:val="00533BA4"/>
    <w:rsid w:val="00534485"/>
    <w:rsid w:val="005347D0"/>
    <w:rsid w:val="0053544D"/>
    <w:rsid w:val="00535A99"/>
    <w:rsid w:val="00536096"/>
    <w:rsid w:val="00536335"/>
    <w:rsid w:val="00536437"/>
    <w:rsid w:val="0053680F"/>
    <w:rsid w:val="00536A7C"/>
    <w:rsid w:val="00536ACD"/>
    <w:rsid w:val="0053702E"/>
    <w:rsid w:val="00537088"/>
    <w:rsid w:val="005374EC"/>
    <w:rsid w:val="005375E6"/>
    <w:rsid w:val="00537870"/>
    <w:rsid w:val="00537E86"/>
    <w:rsid w:val="00537FA8"/>
    <w:rsid w:val="00540421"/>
    <w:rsid w:val="00540480"/>
    <w:rsid w:val="0054057D"/>
    <w:rsid w:val="0054093C"/>
    <w:rsid w:val="005409F6"/>
    <w:rsid w:val="00540B05"/>
    <w:rsid w:val="00540CB6"/>
    <w:rsid w:val="00541036"/>
    <w:rsid w:val="00542733"/>
    <w:rsid w:val="005427C6"/>
    <w:rsid w:val="00543137"/>
    <w:rsid w:val="005431C6"/>
    <w:rsid w:val="005434E9"/>
    <w:rsid w:val="00544A5C"/>
    <w:rsid w:val="00545445"/>
    <w:rsid w:val="0054577E"/>
    <w:rsid w:val="005458ED"/>
    <w:rsid w:val="00546129"/>
    <w:rsid w:val="00546444"/>
    <w:rsid w:val="005465F7"/>
    <w:rsid w:val="0054706B"/>
    <w:rsid w:val="005478A0"/>
    <w:rsid w:val="00550143"/>
    <w:rsid w:val="00550477"/>
    <w:rsid w:val="00550A55"/>
    <w:rsid w:val="00550D94"/>
    <w:rsid w:val="00550F00"/>
    <w:rsid w:val="00550F26"/>
    <w:rsid w:val="005514C5"/>
    <w:rsid w:val="00551732"/>
    <w:rsid w:val="00551D35"/>
    <w:rsid w:val="00552106"/>
    <w:rsid w:val="0055235F"/>
    <w:rsid w:val="00552DC3"/>
    <w:rsid w:val="00553072"/>
    <w:rsid w:val="00553184"/>
    <w:rsid w:val="00553DC8"/>
    <w:rsid w:val="0055442F"/>
    <w:rsid w:val="0055456C"/>
    <w:rsid w:val="00554962"/>
    <w:rsid w:val="005552B7"/>
    <w:rsid w:val="00555817"/>
    <w:rsid w:val="00555932"/>
    <w:rsid w:val="00555C20"/>
    <w:rsid w:val="00555D03"/>
    <w:rsid w:val="00556001"/>
    <w:rsid w:val="005562C4"/>
    <w:rsid w:val="005563CA"/>
    <w:rsid w:val="005567CB"/>
    <w:rsid w:val="0055695E"/>
    <w:rsid w:val="00556E5C"/>
    <w:rsid w:val="00557B08"/>
    <w:rsid w:val="0056003D"/>
    <w:rsid w:val="005606BC"/>
    <w:rsid w:val="00560D06"/>
    <w:rsid w:val="00561092"/>
    <w:rsid w:val="00561399"/>
    <w:rsid w:val="005614E4"/>
    <w:rsid w:val="00561FBA"/>
    <w:rsid w:val="00562596"/>
    <w:rsid w:val="005625C0"/>
    <w:rsid w:val="00562979"/>
    <w:rsid w:val="00562980"/>
    <w:rsid w:val="005631F0"/>
    <w:rsid w:val="00563740"/>
    <w:rsid w:val="00563A56"/>
    <w:rsid w:val="00564657"/>
    <w:rsid w:val="00565A3E"/>
    <w:rsid w:val="00565CB4"/>
    <w:rsid w:val="00566BFA"/>
    <w:rsid w:val="00566C8F"/>
    <w:rsid w:val="00567970"/>
    <w:rsid w:val="00567B8E"/>
    <w:rsid w:val="00570253"/>
    <w:rsid w:val="00570BA5"/>
    <w:rsid w:val="00570D2C"/>
    <w:rsid w:val="00570FF2"/>
    <w:rsid w:val="0057120B"/>
    <w:rsid w:val="005722C8"/>
    <w:rsid w:val="00573B8A"/>
    <w:rsid w:val="00573C25"/>
    <w:rsid w:val="00573C2E"/>
    <w:rsid w:val="005742C6"/>
    <w:rsid w:val="005742DA"/>
    <w:rsid w:val="0057481F"/>
    <w:rsid w:val="00575163"/>
    <w:rsid w:val="00575673"/>
    <w:rsid w:val="00575DFF"/>
    <w:rsid w:val="00577BE6"/>
    <w:rsid w:val="00577F62"/>
    <w:rsid w:val="00580BFB"/>
    <w:rsid w:val="00580C97"/>
    <w:rsid w:val="00580CDA"/>
    <w:rsid w:val="00580F3F"/>
    <w:rsid w:val="00581BA1"/>
    <w:rsid w:val="00581C65"/>
    <w:rsid w:val="00581E07"/>
    <w:rsid w:val="005826B4"/>
    <w:rsid w:val="005827FD"/>
    <w:rsid w:val="005829F2"/>
    <w:rsid w:val="00582C4D"/>
    <w:rsid w:val="00583DCD"/>
    <w:rsid w:val="005843B7"/>
    <w:rsid w:val="005843C1"/>
    <w:rsid w:val="0058499A"/>
    <w:rsid w:val="00584A81"/>
    <w:rsid w:val="00584C1D"/>
    <w:rsid w:val="0058545C"/>
    <w:rsid w:val="00585FE7"/>
    <w:rsid w:val="005865EC"/>
    <w:rsid w:val="0058704A"/>
    <w:rsid w:val="0058723D"/>
    <w:rsid w:val="00587FD6"/>
    <w:rsid w:val="00590FE4"/>
    <w:rsid w:val="00591024"/>
    <w:rsid w:val="005914B2"/>
    <w:rsid w:val="0059153C"/>
    <w:rsid w:val="005916FD"/>
    <w:rsid w:val="00591BA5"/>
    <w:rsid w:val="00591CF9"/>
    <w:rsid w:val="00591E66"/>
    <w:rsid w:val="005922DF"/>
    <w:rsid w:val="0059241A"/>
    <w:rsid w:val="005930F6"/>
    <w:rsid w:val="00593368"/>
    <w:rsid w:val="00593453"/>
    <w:rsid w:val="00594097"/>
    <w:rsid w:val="0059430F"/>
    <w:rsid w:val="00594360"/>
    <w:rsid w:val="005955C7"/>
    <w:rsid w:val="0059581C"/>
    <w:rsid w:val="005961D0"/>
    <w:rsid w:val="00596ADB"/>
    <w:rsid w:val="00596B89"/>
    <w:rsid w:val="00597FC2"/>
    <w:rsid w:val="005A0CD5"/>
    <w:rsid w:val="005A1FF4"/>
    <w:rsid w:val="005A23F7"/>
    <w:rsid w:val="005A2599"/>
    <w:rsid w:val="005A2A3B"/>
    <w:rsid w:val="005A31D7"/>
    <w:rsid w:val="005A3658"/>
    <w:rsid w:val="005A49EF"/>
    <w:rsid w:val="005A4C2B"/>
    <w:rsid w:val="005A4ED3"/>
    <w:rsid w:val="005A50E0"/>
    <w:rsid w:val="005A516E"/>
    <w:rsid w:val="005A546C"/>
    <w:rsid w:val="005A6CBA"/>
    <w:rsid w:val="005A7483"/>
    <w:rsid w:val="005A74AC"/>
    <w:rsid w:val="005A77EC"/>
    <w:rsid w:val="005A788D"/>
    <w:rsid w:val="005B0A0E"/>
    <w:rsid w:val="005B0B27"/>
    <w:rsid w:val="005B108A"/>
    <w:rsid w:val="005B15A2"/>
    <w:rsid w:val="005B16CF"/>
    <w:rsid w:val="005B173E"/>
    <w:rsid w:val="005B1AC5"/>
    <w:rsid w:val="005B1CEB"/>
    <w:rsid w:val="005B25B9"/>
    <w:rsid w:val="005B2902"/>
    <w:rsid w:val="005B2999"/>
    <w:rsid w:val="005B29FF"/>
    <w:rsid w:val="005B33E9"/>
    <w:rsid w:val="005B3670"/>
    <w:rsid w:val="005B3AAD"/>
    <w:rsid w:val="005B43ED"/>
    <w:rsid w:val="005B4455"/>
    <w:rsid w:val="005B4565"/>
    <w:rsid w:val="005B4681"/>
    <w:rsid w:val="005B49DC"/>
    <w:rsid w:val="005B4A80"/>
    <w:rsid w:val="005B537D"/>
    <w:rsid w:val="005B5ADA"/>
    <w:rsid w:val="005B61CF"/>
    <w:rsid w:val="005B71C4"/>
    <w:rsid w:val="005B78E4"/>
    <w:rsid w:val="005B7BA9"/>
    <w:rsid w:val="005C0100"/>
    <w:rsid w:val="005C0B1B"/>
    <w:rsid w:val="005C0CDF"/>
    <w:rsid w:val="005C105E"/>
    <w:rsid w:val="005C19BB"/>
    <w:rsid w:val="005C208D"/>
    <w:rsid w:val="005C2288"/>
    <w:rsid w:val="005C24AE"/>
    <w:rsid w:val="005C2E67"/>
    <w:rsid w:val="005C38F5"/>
    <w:rsid w:val="005C3CFB"/>
    <w:rsid w:val="005C46DA"/>
    <w:rsid w:val="005C46ED"/>
    <w:rsid w:val="005C5DC0"/>
    <w:rsid w:val="005C5DDC"/>
    <w:rsid w:val="005C608E"/>
    <w:rsid w:val="005C62CB"/>
    <w:rsid w:val="005C6B7D"/>
    <w:rsid w:val="005C6E44"/>
    <w:rsid w:val="005C7430"/>
    <w:rsid w:val="005C7CC7"/>
    <w:rsid w:val="005C7E75"/>
    <w:rsid w:val="005D1327"/>
    <w:rsid w:val="005D166E"/>
    <w:rsid w:val="005D24B6"/>
    <w:rsid w:val="005D261E"/>
    <w:rsid w:val="005D28E3"/>
    <w:rsid w:val="005D346D"/>
    <w:rsid w:val="005D38CC"/>
    <w:rsid w:val="005D395E"/>
    <w:rsid w:val="005D406B"/>
    <w:rsid w:val="005D420A"/>
    <w:rsid w:val="005D4237"/>
    <w:rsid w:val="005D4780"/>
    <w:rsid w:val="005D4CB1"/>
    <w:rsid w:val="005D4D88"/>
    <w:rsid w:val="005D50BE"/>
    <w:rsid w:val="005D5224"/>
    <w:rsid w:val="005D5AE0"/>
    <w:rsid w:val="005D61CD"/>
    <w:rsid w:val="005D66A0"/>
    <w:rsid w:val="005D6E70"/>
    <w:rsid w:val="005D734A"/>
    <w:rsid w:val="005D7ADB"/>
    <w:rsid w:val="005D7EBC"/>
    <w:rsid w:val="005E0974"/>
    <w:rsid w:val="005E0CF5"/>
    <w:rsid w:val="005E1298"/>
    <w:rsid w:val="005E28C5"/>
    <w:rsid w:val="005E2EC3"/>
    <w:rsid w:val="005E3230"/>
    <w:rsid w:val="005E3999"/>
    <w:rsid w:val="005E4B92"/>
    <w:rsid w:val="005E4CA5"/>
    <w:rsid w:val="005E500D"/>
    <w:rsid w:val="005E541D"/>
    <w:rsid w:val="005E5599"/>
    <w:rsid w:val="005E599C"/>
    <w:rsid w:val="005E5DDE"/>
    <w:rsid w:val="005E608B"/>
    <w:rsid w:val="005E634F"/>
    <w:rsid w:val="005E63D8"/>
    <w:rsid w:val="005E67AF"/>
    <w:rsid w:val="005E67F7"/>
    <w:rsid w:val="005E6CED"/>
    <w:rsid w:val="005E6E20"/>
    <w:rsid w:val="005E6E2E"/>
    <w:rsid w:val="005E7190"/>
    <w:rsid w:val="005F08A9"/>
    <w:rsid w:val="005F0D10"/>
    <w:rsid w:val="005F1227"/>
    <w:rsid w:val="005F156B"/>
    <w:rsid w:val="005F1733"/>
    <w:rsid w:val="005F1B11"/>
    <w:rsid w:val="005F1EC5"/>
    <w:rsid w:val="005F20B8"/>
    <w:rsid w:val="005F333B"/>
    <w:rsid w:val="005F333F"/>
    <w:rsid w:val="005F431B"/>
    <w:rsid w:val="005F46A0"/>
    <w:rsid w:val="005F493E"/>
    <w:rsid w:val="005F55A8"/>
    <w:rsid w:val="005F5A6C"/>
    <w:rsid w:val="005F5B79"/>
    <w:rsid w:val="005F5CA5"/>
    <w:rsid w:val="005F619E"/>
    <w:rsid w:val="005F66B1"/>
    <w:rsid w:val="005F6B51"/>
    <w:rsid w:val="005F7472"/>
    <w:rsid w:val="005F784C"/>
    <w:rsid w:val="005F78CB"/>
    <w:rsid w:val="005F78DD"/>
    <w:rsid w:val="00600D20"/>
    <w:rsid w:val="00601F7B"/>
    <w:rsid w:val="00601F81"/>
    <w:rsid w:val="00602144"/>
    <w:rsid w:val="00602223"/>
    <w:rsid w:val="006023CE"/>
    <w:rsid w:val="0060387F"/>
    <w:rsid w:val="006048F2"/>
    <w:rsid w:val="00604BFF"/>
    <w:rsid w:val="00604CA5"/>
    <w:rsid w:val="0060547D"/>
    <w:rsid w:val="0060560D"/>
    <w:rsid w:val="0060599B"/>
    <w:rsid w:val="006065C6"/>
    <w:rsid w:val="0060675F"/>
    <w:rsid w:val="00606C07"/>
    <w:rsid w:val="006072B3"/>
    <w:rsid w:val="00607DDE"/>
    <w:rsid w:val="00610359"/>
    <w:rsid w:val="0061036F"/>
    <w:rsid w:val="00610780"/>
    <w:rsid w:val="006107AF"/>
    <w:rsid w:val="00610B65"/>
    <w:rsid w:val="00610C70"/>
    <w:rsid w:val="0061110A"/>
    <w:rsid w:val="006121D8"/>
    <w:rsid w:val="006128D7"/>
    <w:rsid w:val="00612986"/>
    <w:rsid w:val="00612F08"/>
    <w:rsid w:val="0061314B"/>
    <w:rsid w:val="006138A3"/>
    <w:rsid w:val="00614198"/>
    <w:rsid w:val="0061453D"/>
    <w:rsid w:val="00615541"/>
    <w:rsid w:val="00615EE5"/>
    <w:rsid w:val="00616281"/>
    <w:rsid w:val="0061648F"/>
    <w:rsid w:val="006168CB"/>
    <w:rsid w:val="00616906"/>
    <w:rsid w:val="006179F3"/>
    <w:rsid w:val="00617AF6"/>
    <w:rsid w:val="00617C6B"/>
    <w:rsid w:val="00620067"/>
    <w:rsid w:val="00620098"/>
    <w:rsid w:val="00620987"/>
    <w:rsid w:val="006212E5"/>
    <w:rsid w:val="006213A4"/>
    <w:rsid w:val="006217AD"/>
    <w:rsid w:val="00621E60"/>
    <w:rsid w:val="006220F2"/>
    <w:rsid w:val="006225F7"/>
    <w:rsid w:val="006225FB"/>
    <w:rsid w:val="00622F97"/>
    <w:rsid w:val="00623B93"/>
    <w:rsid w:val="00623BD4"/>
    <w:rsid w:val="00625318"/>
    <w:rsid w:val="00625BEE"/>
    <w:rsid w:val="0062691E"/>
    <w:rsid w:val="00626AA9"/>
    <w:rsid w:val="00627260"/>
    <w:rsid w:val="00627CD1"/>
    <w:rsid w:val="0063094A"/>
    <w:rsid w:val="00631B26"/>
    <w:rsid w:val="0063394C"/>
    <w:rsid w:val="00633F6C"/>
    <w:rsid w:val="00633F97"/>
    <w:rsid w:val="00634656"/>
    <w:rsid w:val="00634D1A"/>
    <w:rsid w:val="006354EB"/>
    <w:rsid w:val="0063585B"/>
    <w:rsid w:val="00635FB4"/>
    <w:rsid w:val="00636253"/>
    <w:rsid w:val="00636C5C"/>
    <w:rsid w:val="00637841"/>
    <w:rsid w:val="006378DA"/>
    <w:rsid w:val="00637D72"/>
    <w:rsid w:val="006406B3"/>
    <w:rsid w:val="00640E9D"/>
    <w:rsid w:val="00640EE0"/>
    <w:rsid w:val="006414A5"/>
    <w:rsid w:val="00641565"/>
    <w:rsid w:val="00641ABC"/>
    <w:rsid w:val="00641F50"/>
    <w:rsid w:val="006423F3"/>
    <w:rsid w:val="00642497"/>
    <w:rsid w:val="00642ADC"/>
    <w:rsid w:val="00642B25"/>
    <w:rsid w:val="006430C9"/>
    <w:rsid w:val="0064343B"/>
    <w:rsid w:val="00643F00"/>
    <w:rsid w:val="00644003"/>
    <w:rsid w:val="0064452C"/>
    <w:rsid w:val="00645714"/>
    <w:rsid w:val="00645B29"/>
    <w:rsid w:val="00645E22"/>
    <w:rsid w:val="006460D8"/>
    <w:rsid w:val="006467A1"/>
    <w:rsid w:val="00646872"/>
    <w:rsid w:val="00646CA5"/>
    <w:rsid w:val="00646F05"/>
    <w:rsid w:val="006476C1"/>
    <w:rsid w:val="006513AC"/>
    <w:rsid w:val="0065195C"/>
    <w:rsid w:val="00651A6E"/>
    <w:rsid w:val="0065230B"/>
    <w:rsid w:val="00653A4E"/>
    <w:rsid w:val="00653EAD"/>
    <w:rsid w:val="006546CF"/>
    <w:rsid w:val="00654E59"/>
    <w:rsid w:val="00655521"/>
    <w:rsid w:val="00655701"/>
    <w:rsid w:val="00655CB6"/>
    <w:rsid w:val="00655E59"/>
    <w:rsid w:val="00655F50"/>
    <w:rsid w:val="00656B60"/>
    <w:rsid w:val="006570D1"/>
    <w:rsid w:val="006572C0"/>
    <w:rsid w:val="00657462"/>
    <w:rsid w:val="00657D14"/>
    <w:rsid w:val="006603D5"/>
    <w:rsid w:val="00661415"/>
    <w:rsid w:val="00661BF8"/>
    <w:rsid w:val="006623A1"/>
    <w:rsid w:val="00662797"/>
    <w:rsid w:val="00663C9D"/>
    <w:rsid w:val="00663D43"/>
    <w:rsid w:val="00663FFB"/>
    <w:rsid w:val="006641AF"/>
    <w:rsid w:val="006649DD"/>
    <w:rsid w:val="00665B17"/>
    <w:rsid w:val="00665C10"/>
    <w:rsid w:val="00665F41"/>
    <w:rsid w:val="00666322"/>
    <w:rsid w:val="00666679"/>
    <w:rsid w:val="00666692"/>
    <w:rsid w:val="00666746"/>
    <w:rsid w:val="00667258"/>
    <w:rsid w:val="00670421"/>
    <w:rsid w:val="006710DF"/>
    <w:rsid w:val="00671BC4"/>
    <w:rsid w:val="00671DE2"/>
    <w:rsid w:val="00672775"/>
    <w:rsid w:val="00672CFD"/>
    <w:rsid w:val="00672FC5"/>
    <w:rsid w:val="00673162"/>
    <w:rsid w:val="00673723"/>
    <w:rsid w:val="00673B84"/>
    <w:rsid w:val="006740AF"/>
    <w:rsid w:val="006743F9"/>
    <w:rsid w:val="006748DB"/>
    <w:rsid w:val="006749CF"/>
    <w:rsid w:val="00675206"/>
    <w:rsid w:val="0067529C"/>
    <w:rsid w:val="006752AD"/>
    <w:rsid w:val="0067554C"/>
    <w:rsid w:val="0067586C"/>
    <w:rsid w:val="00675F54"/>
    <w:rsid w:val="00676051"/>
    <w:rsid w:val="00676645"/>
    <w:rsid w:val="00677301"/>
    <w:rsid w:val="006806C4"/>
    <w:rsid w:val="00680F70"/>
    <w:rsid w:val="00680FFC"/>
    <w:rsid w:val="006815FD"/>
    <w:rsid w:val="0068178E"/>
    <w:rsid w:val="00681BF3"/>
    <w:rsid w:val="00682FE7"/>
    <w:rsid w:val="0068328B"/>
    <w:rsid w:val="00683CFC"/>
    <w:rsid w:val="00684235"/>
    <w:rsid w:val="00684F40"/>
    <w:rsid w:val="006850EC"/>
    <w:rsid w:val="00685DE4"/>
    <w:rsid w:val="0068606C"/>
    <w:rsid w:val="006862BC"/>
    <w:rsid w:val="00686809"/>
    <w:rsid w:val="006868E0"/>
    <w:rsid w:val="00686ADB"/>
    <w:rsid w:val="0068731B"/>
    <w:rsid w:val="006876DD"/>
    <w:rsid w:val="00690018"/>
    <w:rsid w:val="00690184"/>
    <w:rsid w:val="00690852"/>
    <w:rsid w:val="00690FFD"/>
    <w:rsid w:val="006910D7"/>
    <w:rsid w:val="00691146"/>
    <w:rsid w:val="0069123B"/>
    <w:rsid w:val="00691278"/>
    <w:rsid w:val="00691914"/>
    <w:rsid w:val="00691B6A"/>
    <w:rsid w:val="00691F15"/>
    <w:rsid w:val="00692FDD"/>
    <w:rsid w:val="00693215"/>
    <w:rsid w:val="0069406D"/>
    <w:rsid w:val="00694CAC"/>
    <w:rsid w:val="006965DE"/>
    <w:rsid w:val="006967C4"/>
    <w:rsid w:val="00696EBE"/>
    <w:rsid w:val="00697042"/>
    <w:rsid w:val="00697174"/>
    <w:rsid w:val="00697584"/>
    <w:rsid w:val="006977FE"/>
    <w:rsid w:val="00697B61"/>
    <w:rsid w:val="00697BD8"/>
    <w:rsid w:val="00697EB0"/>
    <w:rsid w:val="006A1101"/>
    <w:rsid w:val="006A1381"/>
    <w:rsid w:val="006A1C33"/>
    <w:rsid w:val="006A269F"/>
    <w:rsid w:val="006A2767"/>
    <w:rsid w:val="006A2968"/>
    <w:rsid w:val="006A3020"/>
    <w:rsid w:val="006A359A"/>
    <w:rsid w:val="006A3682"/>
    <w:rsid w:val="006A3934"/>
    <w:rsid w:val="006A4A80"/>
    <w:rsid w:val="006A4BC4"/>
    <w:rsid w:val="006A4E49"/>
    <w:rsid w:val="006A5EB1"/>
    <w:rsid w:val="006A668B"/>
    <w:rsid w:val="006A7150"/>
    <w:rsid w:val="006A7271"/>
    <w:rsid w:val="006B004C"/>
    <w:rsid w:val="006B008A"/>
    <w:rsid w:val="006B0268"/>
    <w:rsid w:val="006B08D9"/>
    <w:rsid w:val="006B0E7F"/>
    <w:rsid w:val="006B1404"/>
    <w:rsid w:val="006B1576"/>
    <w:rsid w:val="006B275F"/>
    <w:rsid w:val="006B2C8D"/>
    <w:rsid w:val="006B3F18"/>
    <w:rsid w:val="006B4582"/>
    <w:rsid w:val="006B4BD0"/>
    <w:rsid w:val="006B4DCC"/>
    <w:rsid w:val="006B57CD"/>
    <w:rsid w:val="006B59D9"/>
    <w:rsid w:val="006B5CA7"/>
    <w:rsid w:val="006B5D07"/>
    <w:rsid w:val="006B5DA6"/>
    <w:rsid w:val="006B6131"/>
    <w:rsid w:val="006B6422"/>
    <w:rsid w:val="006B6864"/>
    <w:rsid w:val="006B7920"/>
    <w:rsid w:val="006B7C5F"/>
    <w:rsid w:val="006C0540"/>
    <w:rsid w:val="006C0965"/>
    <w:rsid w:val="006C0F09"/>
    <w:rsid w:val="006C1E58"/>
    <w:rsid w:val="006C1FAB"/>
    <w:rsid w:val="006C29B5"/>
    <w:rsid w:val="006C3E08"/>
    <w:rsid w:val="006C42D1"/>
    <w:rsid w:val="006C4D42"/>
    <w:rsid w:val="006C4E0D"/>
    <w:rsid w:val="006C5376"/>
    <w:rsid w:val="006C5544"/>
    <w:rsid w:val="006C5795"/>
    <w:rsid w:val="006C5883"/>
    <w:rsid w:val="006C5900"/>
    <w:rsid w:val="006C5EDB"/>
    <w:rsid w:val="006C5F4A"/>
    <w:rsid w:val="006C6232"/>
    <w:rsid w:val="006C64F8"/>
    <w:rsid w:val="006C6AD5"/>
    <w:rsid w:val="006C6D93"/>
    <w:rsid w:val="006C7460"/>
    <w:rsid w:val="006C7ACA"/>
    <w:rsid w:val="006C7FAF"/>
    <w:rsid w:val="006D01C6"/>
    <w:rsid w:val="006D037D"/>
    <w:rsid w:val="006D092B"/>
    <w:rsid w:val="006D0A6C"/>
    <w:rsid w:val="006D1273"/>
    <w:rsid w:val="006D205F"/>
    <w:rsid w:val="006D2671"/>
    <w:rsid w:val="006D314A"/>
    <w:rsid w:val="006D38B7"/>
    <w:rsid w:val="006D39CD"/>
    <w:rsid w:val="006D407A"/>
    <w:rsid w:val="006D41F2"/>
    <w:rsid w:val="006D420A"/>
    <w:rsid w:val="006D511C"/>
    <w:rsid w:val="006D5BA8"/>
    <w:rsid w:val="006D6C21"/>
    <w:rsid w:val="006D77AA"/>
    <w:rsid w:val="006E1DB8"/>
    <w:rsid w:val="006E1EDE"/>
    <w:rsid w:val="006E24DA"/>
    <w:rsid w:val="006E2B8E"/>
    <w:rsid w:val="006E2C9E"/>
    <w:rsid w:val="006E2D85"/>
    <w:rsid w:val="006E31B1"/>
    <w:rsid w:val="006E43AB"/>
    <w:rsid w:val="006E4AFB"/>
    <w:rsid w:val="006E5475"/>
    <w:rsid w:val="006E64D6"/>
    <w:rsid w:val="006E66A6"/>
    <w:rsid w:val="006E6C60"/>
    <w:rsid w:val="006E6FA9"/>
    <w:rsid w:val="006E7165"/>
    <w:rsid w:val="006E7364"/>
    <w:rsid w:val="006E75D4"/>
    <w:rsid w:val="006E7633"/>
    <w:rsid w:val="006F0011"/>
    <w:rsid w:val="006F0279"/>
    <w:rsid w:val="006F0844"/>
    <w:rsid w:val="006F0984"/>
    <w:rsid w:val="006F0D5F"/>
    <w:rsid w:val="006F11E3"/>
    <w:rsid w:val="006F17FB"/>
    <w:rsid w:val="006F268B"/>
    <w:rsid w:val="006F2FE4"/>
    <w:rsid w:val="006F3584"/>
    <w:rsid w:val="006F38A8"/>
    <w:rsid w:val="006F38AA"/>
    <w:rsid w:val="006F3C29"/>
    <w:rsid w:val="006F4213"/>
    <w:rsid w:val="006F426B"/>
    <w:rsid w:val="006F5087"/>
    <w:rsid w:val="006F52FE"/>
    <w:rsid w:val="006F6DA8"/>
    <w:rsid w:val="006F6F5A"/>
    <w:rsid w:val="006F75FE"/>
    <w:rsid w:val="006F7655"/>
    <w:rsid w:val="006F7C15"/>
    <w:rsid w:val="006F7F27"/>
    <w:rsid w:val="007000C7"/>
    <w:rsid w:val="007004A9"/>
    <w:rsid w:val="00700E69"/>
    <w:rsid w:val="00701FD0"/>
    <w:rsid w:val="00702A77"/>
    <w:rsid w:val="00704B7A"/>
    <w:rsid w:val="00705874"/>
    <w:rsid w:val="00705BAC"/>
    <w:rsid w:val="00705F9C"/>
    <w:rsid w:val="0070644E"/>
    <w:rsid w:val="007064BB"/>
    <w:rsid w:val="00706A7D"/>
    <w:rsid w:val="00706AE5"/>
    <w:rsid w:val="00706ED2"/>
    <w:rsid w:val="0070701C"/>
    <w:rsid w:val="00707580"/>
    <w:rsid w:val="007075E2"/>
    <w:rsid w:val="007075F2"/>
    <w:rsid w:val="007077D6"/>
    <w:rsid w:val="00707BA2"/>
    <w:rsid w:val="00707C50"/>
    <w:rsid w:val="00707C56"/>
    <w:rsid w:val="00707D51"/>
    <w:rsid w:val="00707EBE"/>
    <w:rsid w:val="00707FDF"/>
    <w:rsid w:val="00710770"/>
    <w:rsid w:val="00710BC7"/>
    <w:rsid w:val="00710D72"/>
    <w:rsid w:val="0071125B"/>
    <w:rsid w:val="007112B1"/>
    <w:rsid w:val="00711670"/>
    <w:rsid w:val="007123D0"/>
    <w:rsid w:val="00712A98"/>
    <w:rsid w:val="00713E8C"/>
    <w:rsid w:val="0071433B"/>
    <w:rsid w:val="00714389"/>
    <w:rsid w:val="0071491B"/>
    <w:rsid w:val="00714DEE"/>
    <w:rsid w:val="00715590"/>
    <w:rsid w:val="00715DCA"/>
    <w:rsid w:val="00716012"/>
    <w:rsid w:val="007165E3"/>
    <w:rsid w:val="00716C49"/>
    <w:rsid w:val="00716D78"/>
    <w:rsid w:val="00717729"/>
    <w:rsid w:val="007177F7"/>
    <w:rsid w:val="00717D94"/>
    <w:rsid w:val="00717F8E"/>
    <w:rsid w:val="0072011E"/>
    <w:rsid w:val="00720BC2"/>
    <w:rsid w:val="0072126A"/>
    <w:rsid w:val="00723569"/>
    <w:rsid w:val="00723816"/>
    <w:rsid w:val="00724207"/>
    <w:rsid w:val="0072430F"/>
    <w:rsid w:val="00724A14"/>
    <w:rsid w:val="00724F48"/>
    <w:rsid w:val="0072527E"/>
    <w:rsid w:val="00725320"/>
    <w:rsid w:val="00725363"/>
    <w:rsid w:val="00725E4E"/>
    <w:rsid w:val="00726249"/>
    <w:rsid w:val="007265A9"/>
    <w:rsid w:val="00726638"/>
    <w:rsid w:val="00726B4C"/>
    <w:rsid w:val="007270E0"/>
    <w:rsid w:val="00727195"/>
    <w:rsid w:val="0072760A"/>
    <w:rsid w:val="0072778F"/>
    <w:rsid w:val="00727BDD"/>
    <w:rsid w:val="007304CB"/>
    <w:rsid w:val="00730AAF"/>
    <w:rsid w:val="00730C2F"/>
    <w:rsid w:val="00730DCB"/>
    <w:rsid w:val="0073165A"/>
    <w:rsid w:val="00731848"/>
    <w:rsid w:val="00731C48"/>
    <w:rsid w:val="00732055"/>
    <w:rsid w:val="00732230"/>
    <w:rsid w:val="0073283C"/>
    <w:rsid w:val="00732BC4"/>
    <w:rsid w:val="007335EB"/>
    <w:rsid w:val="00733757"/>
    <w:rsid w:val="0073388A"/>
    <w:rsid w:val="00733EA1"/>
    <w:rsid w:val="0073461A"/>
    <w:rsid w:val="007349D1"/>
    <w:rsid w:val="00735836"/>
    <w:rsid w:val="00735929"/>
    <w:rsid w:val="00735A77"/>
    <w:rsid w:val="00735BB4"/>
    <w:rsid w:val="007364E5"/>
    <w:rsid w:val="00736986"/>
    <w:rsid w:val="00736A9A"/>
    <w:rsid w:val="00736AC0"/>
    <w:rsid w:val="007379E4"/>
    <w:rsid w:val="0074028B"/>
    <w:rsid w:val="0074046C"/>
    <w:rsid w:val="007405AE"/>
    <w:rsid w:val="007407FE"/>
    <w:rsid w:val="00740872"/>
    <w:rsid w:val="00740919"/>
    <w:rsid w:val="00740BA1"/>
    <w:rsid w:val="0074104C"/>
    <w:rsid w:val="00741114"/>
    <w:rsid w:val="00741629"/>
    <w:rsid w:val="007416B5"/>
    <w:rsid w:val="00741C3F"/>
    <w:rsid w:val="0074225F"/>
    <w:rsid w:val="00742932"/>
    <w:rsid w:val="00742EDB"/>
    <w:rsid w:val="007430E7"/>
    <w:rsid w:val="00743600"/>
    <w:rsid w:val="00743ADF"/>
    <w:rsid w:val="00743D26"/>
    <w:rsid w:val="00743E3A"/>
    <w:rsid w:val="0074444D"/>
    <w:rsid w:val="00744519"/>
    <w:rsid w:val="0074510C"/>
    <w:rsid w:val="007452C2"/>
    <w:rsid w:val="0074554F"/>
    <w:rsid w:val="00746221"/>
    <w:rsid w:val="00746F0E"/>
    <w:rsid w:val="00747E1B"/>
    <w:rsid w:val="00747F2B"/>
    <w:rsid w:val="00750917"/>
    <w:rsid w:val="00750D88"/>
    <w:rsid w:val="00750DDE"/>
    <w:rsid w:val="007513C4"/>
    <w:rsid w:val="00751887"/>
    <w:rsid w:val="00751A0E"/>
    <w:rsid w:val="0075269A"/>
    <w:rsid w:val="00752710"/>
    <w:rsid w:val="00752DBC"/>
    <w:rsid w:val="007530EB"/>
    <w:rsid w:val="0075339B"/>
    <w:rsid w:val="007542F1"/>
    <w:rsid w:val="00755BAF"/>
    <w:rsid w:val="00755C21"/>
    <w:rsid w:val="00755FBB"/>
    <w:rsid w:val="0075608A"/>
    <w:rsid w:val="0075633F"/>
    <w:rsid w:val="007563CB"/>
    <w:rsid w:val="00756549"/>
    <w:rsid w:val="007566DB"/>
    <w:rsid w:val="00756F76"/>
    <w:rsid w:val="0075719F"/>
    <w:rsid w:val="007573A4"/>
    <w:rsid w:val="0075758E"/>
    <w:rsid w:val="00757A42"/>
    <w:rsid w:val="00757C4E"/>
    <w:rsid w:val="00757E55"/>
    <w:rsid w:val="00760602"/>
    <w:rsid w:val="007606E5"/>
    <w:rsid w:val="007617E0"/>
    <w:rsid w:val="00761EF6"/>
    <w:rsid w:val="007620BA"/>
    <w:rsid w:val="00762566"/>
    <w:rsid w:val="007627A1"/>
    <w:rsid w:val="00762F82"/>
    <w:rsid w:val="007631DA"/>
    <w:rsid w:val="0076344A"/>
    <w:rsid w:val="0076364B"/>
    <w:rsid w:val="007638EE"/>
    <w:rsid w:val="00763D21"/>
    <w:rsid w:val="007640DF"/>
    <w:rsid w:val="007641C8"/>
    <w:rsid w:val="007645EE"/>
    <w:rsid w:val="0076470A"/>
    <w:rsid w:val="007647E0"/>
    <w:rsid w:val="00764D79"/>
    <w:rsid w:val="0076516C"/>
    <w:rsid w:val="00770068"/>
    <w:rsid w:val="00770335"/>
    <w:rsid w:val="00770412"/>
    <w:rsid w:val="007707D6"/>
    <w:rsid w:val="00770B03"/>
    <w:rsid w:val="00770F03"/>
    <w:rsid w:val="007715EF"/>
    <w:rsid w:val="007721A2"/>
    <w:rsid w:val="00772516"/>
    <w:rsid w:val="00772A62"/>
    <w:rsid w:val="00772C0D"/>
    <w:rsid w:val="00773337"/>
    <w:rsid w:val="00773659"/>
    <w:rsid w:val="00773967"/>
    <w:rsid w:val="007739F8"/>
    <w:rsid w:val="00773BA8"/>
    <w:rsid w:val="00773FDC"/>
    <w:rsid w:val="007743B4"/>
    <w:rsid w:val="00774653"/>
    <w:rsid w:val="00774B83"/>
    <w:rsid w:val="00774C22"/>
    <w:rsid w:val="00774EC2"/>
    <w:rsid w:val="00774F6F"/>
    <w:rsid w:val="007750D4"/>
    <w:rsid w:val="0077624C"/>
    <w:rsid w:val="00776AB3"/>
    <w:rsid w:val="00777243"/>
    <w:rsid w:val="00777624"/>
    <w:rsid w:val="00777ACB"/>
    <w:rsid w:val="00777EEA"/>
    <w:rsid w:val="00780251"/>
    <w:rsid w:val="007813CE"/>
    <w:rsid w:val="00781569"/>
    <w:rsid w:val="00781CE7"/>
    <w:rsid w:val="0078208A"/>
    <w:rsid w:val="00782621"/>
    <w:rsid w:val="0078355A"/>
    <w:rsid w:val="0078455B"/>
    <w:rsid w:val="00785511"/>
    <w:rsid w:val="0078593C"/>
    <w:rsid w:val="007866D6"/>
    <w:rsid w:val="0078705C"/>
    <w:rsid w:val="00787095"/>
    <w:rsid w:val="007917D9"/>
    <w:rsid w:val="00792011"/>
    <w:rsid w:val="0079259C"/>
    <w:rsid w:val="007926BC"/>
    <w:rsid w:val="0079276C"/>
    <w:rsid w:val="00792F97"/>
    <w:rsid w:val="00793B3F"/>
    <w:rsid w:val="00793E50"/>
    <w:rsid w:val="00793F18"/>
    <w:rsid w:val="0079568F"/>
    <w:rsid w:val="00796D71"/>
    <w:rsid w:val="00796D80"/>
    <w:rsid w:val="00797689"/>
    <w:rsid w:val="0079794D"/>
    <w:rsid w:val="007A0124"/>
    <w:rsid w:val="007A043D"/>
    <w:rsid w:val="007A0555"/>
    <w:rsid w:val="007A09BD"/>
    <w:rsid w:val="007A0A2F"/>
    <w:rsid w:val="007A156B"/>
    <w:rsid w:val="007A16F3"/>
    <w:rsid w:val="007A1797"/>
    <w:rsid w:val="007A238C"/>
    <w:rsid w:val="007A2405"/>
    <w:rsid w:val="007A2797"/>
    <w:rsid w:val="007A287B"/>
    <w:rsid w:val="007A2B85"/>
    <w:rsid w:val="007A33A5"/>
    <w:rsid w:val="007A35A6"/>
    <w:rsid w:val="007A3C96"/>
    <w:rsid w:val="007A3CBA"/>
    <w:rsid w:val="007A3EAE"/>
    <w:rsid w:val="007A3FAE"/>
    <w:rsid w:val="007A4162"/>
    <w:rsid w:val="007A4352"/>
    <w:rsid w:val="007A4603"/>
    <w:rsid w:val="007A4B8F"/>
    <w:rsid w:val="007A50B2"/>
    <w:rsid w:val="007A5635"/>
    <w:rsid w:val="007A5C19"/>
    <w:rsid w:val="007A5E70"/>
    <w:rsid w:val="007A700F"/>
    <w:rsid w:val="007A72B9"/>
    <w:rsid w:val="007A7BBA"/>
    <w:rsid w:val="007B00C7"/>
    <w:rsid w:val="007B0749"/>
    <w:rsid w:val="007B0776"/>
    <w:rsid w:val="007B08A5"/>
    <w:rsid w:val="007B0B58"/>
    <w:rsid w:val="007B0EA5"/>
    <w:rsid w:val="007B1DE5"/>
    <w:rsid w:val="007B1E05"/>
    <w:rsid w:val="007B1F2B"/>
    <w:rsid w:val="007B1FD8"/>
    <w:rsid w:val="007B288A"/>
    <w:rsid w:val="007B2986"/>
    <w:rsid w:val="007B32EE"/>
    <w:rsid w:val="007B33F5"/>
    <w:rsid w:val="007B44BB"/>
    <w:rsid w:val="007B45CE"/>
    <w:rsid w:val="007B4710"/>
    <w:rsid w:val="007B47C2"/>
    <w:rsid w:val="007B488E"/>
    <w:rsid w:val="007B5732"/>
    <w:rsid w:val="007B5F1B"/>
    <w:rsid w:val="007B6438"/>
    <w:rsid w:val="007B6A7E"/>
    <w:rsid w:val="007B768B"/>
    <w:rsid w:val="007B77D7"/>
    <w:rsid w:val="007B7E32"/>
    <w:rsid w:val="007C016F"/>
    <w:rsid w:val="007C056B"/>
    <w:rsid w:val="007C0F25"/>
    <w:rsid w:val="007C0FD8"/>
    <w:rsid w:val="007C1393"/>
    <w:rsid w:val="007C14BD"/>
    <w:rsid w:val="007C1CAF"/>
    <w:rsid w:val="007C2692"/>
    <w:rsid w:val="007C2736"/>
    <w:rsid w:val="007C2740"/>
    <w:rsid w:val="007C2D11"/>
    <w:rsid w:val="007C3212"/>
    <w:rsid w:val="007C351E"/>
    <w:rsid w:val="007C360E"/>
    <w:rsid w:val="007C36E6"/>
    <w:rsid w:val="007C444D"/>
    <w:rsid w:val="007C4697"/>
    <w:rsid w:val="007C4B83"/>
    <w:rsid w:val="007C4CEE"/>
    <w:rsid w:val="007C4DCD"/>
    <w:rsid w:val="007C54A6"/>
    <w:rsid w:val="007C5556"/>
    <w:rsid w:val="007C5896"/>
    <w:rsid w:val="007C59FA"/>
    <w:rsid w:val="007C6C87"/>
    <w:rsid w:val="007C6D91"/>
    <w:rsid w:val="007C71D4"/>
    <w:rsid w:val="007C79CF"/>
    <w:rsid w:val="007C7A6A"/>
    <w:rsid w:val="007C7C42"/>
    <w:rsid w:val="007D0017"/>
    <w:rsid w:val="007D0D5C"/>
    <w:rsid w:val="007D1550"/>
    <w:rsid w:val="007D32C9"/>
    <w:rsid w:val="007D34FF"/>
    <w:rsid w:val="007D3503"/>
    <w:rsid w:val="007D3D21"/>
    <w:rsid w:val="007D3E18"/>
    <w:rsid w:val="007D4377"/>
    <w:rsid w:val="007D4A8B"/>
    <w:rsid w:val="007D4AA4"/>
    <w:rsid w:val="007D4E73"/>
    <w:rsid w:val="007D564D"/>
    <w:rsid w:val="007D5A46"/>
    <w:rsid w:val="007D6B46"/>
    <w:rsid w:val="007D7244"/>
    <w:rsid w:val="007D78CE"/>
    <w:rsid w:val="007E00B0"/>
    <w:rsid w:val="007E09CB"/>
    <w:rsid w:val="007E1009"/>
    <w:rsid w:val="007E11C6"/>
    <w:rsid w:val="007E22C0"/>
    <w:rsid w:val="007E232F"/>
    <w:rsid w:val="007E23C1"/>
    <w:rsid w:val="007E2806"/>
    <w:rsid w:val="007E2E90"/>
    <w:rsid w:val="007E2ECC"/>
    <w:rsid w:val="007E3400"/>
    <w:rsid w:val="007E3F91"/>
    <w:rsid w:val="007E42FA"/>
    <w:rsid w:val="007E4826"/>
    <w:rsid w:val="007E4B72"/>
    <w:rsid w:val="007E503A"/>
    <w:rsid w:val="007E509B"/>
    <w:rsid w:val="007E5EBD"/>
    <w:rsid w:val="007E672D"/>
    <w:rsid w:val="007F0481"/>
    <w:rsid w:val="007F058C"/>
    <w:rsid w:val="007F0B65"/>
    <w:rsid w:val="007F0C3E"/>
    <w:rsid w:val="007F0DE9"/>
    <w:rsid w:val="007F1390"/>
    <w:rsid w:val="007F13F9"/>
    <w:rsid w:val="007F1FE3"/>
    <w:rsid w:val="007F2165"/>
    <w:rsid w:val="007F2816"/>
    <w:rsid w:val="007F2F88"/>
    <w:rsid w:val="007F40BE"/>
    <w:rsid w:val="007F4220"/>
    <w:rsid w:val="007F4365"/>
    <w:rsid w:val="007F43F7"/>
    <w:rsid w:val="007F44AA"/>
    <w:rsid w:val="007F4C83"/>
    <w:rsid w:val="007F5189"/>
    <w:rsid w:val="007F56BD"/>
    <w:rsid w:val="007F5837"/>
    <w:rsid w:val="007F6412"/>
    <w:rsid w:val="007F6E6E"/>
    <w:rsid w:val="007F6F4E"/>
    <w:rsid w:val="007F7258"/>
    <w:rsid w:val="007F7A56"/>
    <w:rsid w:val="007F7AC6"/>
    <w:rsid w:val="0080064D"/>
    <w:rsid w:val="008006C6"/>
    <w:rsid w:val="008017EC"/>
    <w:rsid w:val="00802E08"/>
    <w:rsid w:val="00802EF3"/>
    <w:rsid w:val="00802F9F"/>
    <w:rsid w:val="00803BB9"/>
    <w:rsid w:val="00803F50"/>
    <w:rsid w:val="00804211"/>
    <w:rsid w:val="0080465A"/>
    <w:rsid w:val="00805A21"/>
    <w:rsid w:val="00805D2A"/>
    <w:rsid w:val="008065FF"/>
    <w:rsid w:val="00806CD6"/>
    <w:rsid w:val="008071D5"/>
    <w:rsid w:val="00807518"/>
    <w:rsid w:val="00807B99"/>
    <w:rsid w:val="00807CE9"/>
    <w:rsid w:val="00807D77"/>
    <w:rsid w:val="0081054E"/>
    <w:rsid w:val="00810815"/>
    <w:rsid w:val="008112C6"/>
    <w:rsid w:val="00811741"/>
    <w:rsid w:val="00811CD5"/>
    <w:rsid w:val="008122E8"/>
    <w:rsid w:val="00812958"/>
    <w:rsid w:val="00812B8D"/>
    <w:rsid w:val="00812BAC"/>
    <w:rsid w:val="00812D1C"/>
    <w:rsid w:val="008141B7"/>
    <w:rsid w:val="0081464E"/>
    <w:rsid w:val="0081489D"/>
    <w:rsid w:val="00814929"/>
    <w:rsid w:val="00815F22"/>
    <w:rsid w:val="008162AE"/>
    <w:rsid w:val="008168CB"/>
    <w:rsid w:val="00816A37"/>
    <w:rsid w:val="00816EF7"/>
    <w:rsid w:val="008171BC"/>
    <w:rsid w:val="00817429"/>
    <w:rsid w:val="00817AE0"/>
    <w:rsid w:val="0082039A"/>
    <w:rsid w:val="008209F5"/>
    <w:rsid w:val="00820DC3"/>
    <w:rsid w:val="0082197D"/>
    <w:rsid w:val="00821B29"/>
    <w:rsid w:val="00822605"/>
    <w:rsid w:val="00822612"/>
    <w:rsid w:val="008227CF"/>
    <w:rsid w:val="00823150"/>
    <w:rsid w:val="008237DD"/>
    <w:rsid w:val="0082454A"/>
    <w:rsid w:val="0082460E"/>
    <w:rsid w:val="00824706"/>
    <w:rsid w:val="00824B0A"/>
    <w:rsid w:val="00824B35"/>
    <w:rsid w:val="00824BBC"/>
    <w:rsid w:val="00824EAE"/>
    <w:rsid w:val="00825086"/>
    <w:rsid w:val="008251CA"/>
    <w:rsid w:val="00825275"/>
    <w:rsid w:val="0082551F"/>
    <w:rsid w:val="008258A8"/>
    <w:rsid w:val="00825A1F"/>
    <w:rsid w:val="00825D87"/>
    <w:rsid w:val="008264C5"/>
    <w:rsid w:val="0082683A"/>
    <w:rsid w:val="008269AF"/>
    <w:rsid w:val="00826C4B"/>
    <w:rsid w:val="00827270"/>
    <w:rsid w:val="008275B0"/>
    <w:rsid w:val="0082796F"/>
    <w:rsid w:val="00830693"/>
    <w:rsid w:val="008306F2"/>
    <w:rsid w:val="008308BF"/>
    <w:rsid w:val="00830A64"/>
    <w:rsid w:val="00830BAF"/>
    <w:rsid w:val="00830C69"/>
    <w:rsid w:val="00831137"/>
    <w:rsid w:val="008313D7"/>
    <w:rsid w:val="0083166A"/>
    <w:rsid w:val="00831B17"/>
    <w:rsid w:val="0083304A"/>
    <w:rsid w:val="008335E1"/>
    <w:rsid w:val="00833A9F"/>
    <w:rsid w:val="0083417F"/>
    <w:rsid w:val="008341D2"/>
    <w:rsid w:val="008342CF"/>
    <w:rsid w:val="00834C4A"/>
    <w:rsid w:val="00834E86"/>
    <w:rsid w:val="008355FB"/>
    <w:rsid w:val="00835CCF"/>
    <w:rsid w:val="008362E4"/>
    <w:rsid w:val="00836672"/>
    <w:rsid w:val="00836950"/>
    <w:rsid w:val="00836B52"/>
    <w:rsid w:val="00836D41"/>
    <w:rsid w:val="00837875"/>
    <w:rsid w:val="0083787D"/>
    <w:rsid w:val="008402D7"/>
    <w:rsid w:val="00840D35"/>
    <w:rsid w:val="0084110D"/>
    <w:rsid w:val="00841528"/>
    <w:rsid w:val="00841A6E"/>
    <w:rsid w:val="00841CD5"/>
    <w:rsid w:val="008420B4"/>
    <w:rsid w:val="00842639"/>
    <w:rsid w:val="00842F4A"/>
    <w:rsid w:val="0084326D"/>
    <w:rsid w:val="0084385B"/>
    <w:rsid w:val="0084483E"/>
    <w:rsid w:val="00844E76"/>
    <w:rsid w:val="00844FBC"/>
    <w:rsid w:val="00845B3A"/>
    <w:rsid w:val="00846426"/>
    <w:rsid w:val="0084709A"/>
    <w:rsid w:val="00847A59"/>
    <w:rsid w:val="00847C47"/>
    <w:rsid w:val="0085011B"/>
    <w:rsid w:val="00850C6E"/>
    <w:rsid w:val="00851246"/>
    <w:rsid w:val="0085156B"/>
    <w:rsid w:val="008516BD"/>
    <w:rsid w:val="0085173A"/>
    <w:rsid w:val="00851862"/>
    <w:rsid w:val="00851957"/>
    <w:rsid w:val="00852242"/>
    <w:rsid w:val="008524F2"/>
    <w:rsid w:val="008526E1"/>
    <w:rsid w:val="008526E8"/>
    <w:rsid w:val="00852CD4"/>
    <w:rsid w:val="00852ECF"/>
    <w:rsid w:val="0085335B"/>
    <w:rsid w:val="008534BD"/>
    <w:rsid w:val="008549C4"/>
    <w:rsid w:val="00854BB4"/>
    <w:rsid w:val="00854DE6"/>
    <w:rsid w:val="00854ED0"/>
    <w:rsid w:val="0085561D"/>
    <w:rsid w:val="0085575B"/>
    <w:rsid w:val="00855CBA"/>
    <w:rsid w:val="00855CF6"/>
    <w:rsid w:val="008573F8"/>
    <w:rsid w:val="0086038C"/>
    <w:rsid w:val="00860986"/>
    <w:rsid w:val="00861809"/>
    <w:rsid w:val="008619E1"/>
    <w:rsid w:val="00861E7D"/>
    <w:rsid w:val="008621ED"/>
    <w:rsid w:val="00862630"/>
    <w:rsid w:val="00862892"/>
    <w:rsid w:val="00862F5D"/>
    <w:rsid w:val="0086306A"/>
    <w:rsid w:val="008632E8"/>
    <w:rsid w:val="00863DF4"/>
    <w:rsid w:val="00864596"/>
    <w:rsid w:val="008648D0"/>
    <w:rsid w:val="0086523C"/>
    <w:rsid w:val="008656AE"/>
    <w:rsid w:val="008656F2"/>
    <w:rsid w:val="00865DFB"/>
    <w:rsid w:val="00866095"/>
    <w:rsid w:val="0086672F"/>
    <w:rsid w:val="00866AA9"/>
    <w:rsid w:val="00866B66"/>
    <w:rsid w:val="0086710C"/>
    <w:rsid w:val="00867D8A"/>
    <w:rsid w:val="00867ED3"/>
    <w:rsid w:val="008709F9"/>
    <w:rsid w:val="00871332"/>
    <w:rsid w:val="0087142E"/>
    <w:rsid w:val="008715AB"/>
    <w:rsid w:val="00871B72"/>
    <w:rsid w:val="0087371A"/>
    <w:rsid w:val="00873B88"/>
    <w:rsid w:val="00873DA9"/>
    <w:rsid w:val="00874233"/>
    <w:rsid w:val="00874D3C"/>
    <w:rsid w:val="008752C3"/>
    <w:rsid w:val="00875351"/>
    <w:rsid w:val="00875A1C"/>
    <w:rsid w:val="00875C3F"/>
    <w:rsid w:val="008766C7"/>
    <w:rsid w:val="00877092"/>
    <w:rsid w:val="0087756E"/>
    <w:rsid w:val="00880687"/>
    <w:rsid w:val="00880909"/>
    <w:rsid w:val="00880A95"/>
    <w:rsid w:val="00880BEE"/>
    <w:rsid w:val="0088170A"/>
    <w:rsid w:val="0088188F"/>
    <w:rsid w:val="00881983"/>
    <w:rsid w:val="00881B22"/>
    <w:rsid w:val="00882823"/>
    <w:rsid w:val="00882B73"/>
    <w:rsid w:val="00883397"/>
    <w:rsid w:val="008834A9"/>
    <w:rsid w:val="00883CAB"/>
    <w:rsid w:val="00884460"/>
    <w:rsid w:val="00884740"/>
    <w:rsid w:val="00884B5F"/>
    <w:rsid w:val="008850CD"/>
    <w:rsid w:val="00885940"/>
    <w:rsid w:val="00885A5B"/>
    <w:rsid w:val="00886A12"/>
    <w:rsid w:val="008873A5"/>
    <w:rsid w:val="00887672"/>
    <w:rsid w:val="008878E7"/>
    <w:rsid w:val="00887CBC"/>
    <w:rsid w:val="00887E80"/>
    <w:rsid w:val="008900DC"/>
    <w:rsid w:val="00890ECE"/>
    <w:rsid w:val="00891674"/>
    <w:rsid w:val="0089167F"/>
    <w:rsid w:val="0089177A"/>
    <w:rsid w:val="00891D17"/>
    <w:rsid w:val="00891FAF"/>
    <w:rsid w:val="00892054"/>
    <w:rsid w:val="00892C66"/>
    <w:rsid w:val="00893651"/>
    <w:rsid w:val="00893765"/>
    <w:rsid w:val="00893A6A"/>
    <w:rsid w:val="00893AE2"/>
    <w:rsid w:val="00893C31"/>
    <w:rsid w:val="0089483D"/>
    <w:rsid w:val="00894A41"/>
    <w:rsid w:val="00894E7B"/>
    <w:rsid w:val="00895042"/>
    <w:rsid w:val="00897939"/>
    <w:rsid w:val="00897A73"/>
    <w:rsid w:val="00897EA0"/>
    <w:rsid w:val="008A0845"/>
    <w:rsid w:val="008A0EC7"/>
    <w:rsid w:val="008A1391"/>
    <w:rsid w:val="008A1439"/>
    <w:rsid w:val="008A1CC8"/>
    <w:rsid w:val="008A2110"/>
    <w:rsid w:val="008A24B3"/>
    <w:rsid w:val="008A252C"/>
    <w:rsid w:val="008A253D"/>
    <w:rsid w:val="008A269E"/>
    <w:rsid w:val="008A27DD"/>
    <w:rsid w:val="008A2E22"/>
    <w:rsid w:val="008A33C3"/>
    <w:rsid w:val="008A33E9"/>
    <w:rsid w:val="008A381A"/>
    <w:rsid w:val="008A3994"/>
    <w:rsid w:val="008A3C4F"/>
    <w:rsid w:val="008A3E12"/>
    <w:rsid w:val="008A460B"/>
    <w:rsid w:val="008A46C4"/>
    <w:rsid w:val="008A489B"/>
    <w:rsid w:val="008A547D"/>
    <w:rsid w:val="008A5575"/>
    <w:rsid w:val="008A58A8"/>
    <w:rsid w:val="008A599A"/>
    <w:rsid w:val="008A6066"/>
    <w:rsid w:val="008A6C83"/>
    <w:rsid w:val="008A6ECE"/>
    <w:rsid w:val="008A6F73"/>
    <w:rsid w:val="008A703A"/>
    <w:rsid w:val="008A789C"/>
    <w:rsid w:val="008A7BF5"/>
    <w:rsid w:val="008B072C"/>
    <w:rsid w:val="008B132D"/>
    <w:rsid w:val="008B1F0B"/>
    <w:rsid w:val="008B2D2B"/>
    <w:rsid w:val="008B2FBF"/>
    <w:rsid w:val="008B303C"/>
    <w:rsid w:val="008B382D"/>
    <w:rsid w:val="008B3914"/>
    <w:rsid w:val="008B3CA7"/>
    <w:rsid w:val="008B3F31"/>
    <w:rsid w:val="008B55A8"/>
    <w:rsid w:val="008B56D6"/>
    <w:rsid w:val="008B614D"/>
    <w:rsid w:val="008B69A3"/>
    <w:rsid w:val="008B7217"/>
    <w:rsid w:val="008B78D9"/>
    <w:rsid w:val="008B7C9B"/>
    <w:rsid w:val="008B7D58"/>
    <w:rsid w:val="008C02AE"/>
    <w:rsid w:val="008C1A2B"/>
    <w:rsid w:val="008C297E"/>
    <w:rsid w:val="008C2A91"/>
    <w:rsid w:val="008C2FD1"/>
    <w:rsid w:val="008C304F"/>
    <w:rsid w:val="008C3144"/>
    <w:rsid w:val="008C3A15"/>
    <w:rsid w:val="008C3AE5"/>
    <w:rsid w:val="008C3E32"/>
    <w:rsid w:val="008C46B2"/>
    <w:rsid w:val="008C52E4"/>
    <w:rsid w:val="008C5AE7"/>
    <w:rsid w:val="008C62D1"/>
    <w:rsid w:val="008C6890"/>
    <w:rsid w:val="008C6D07"/>
    <w:rsid w:val="008C6D85"/>
    <w:rsid w:val="008C706E"/>
    <w:rsid w:val="008C74F3"/>
    <w:rsid w:val="008C7FBD"/>
    <w:rsid w:val="008C7FFA"/>
    <w:rsid w:val="008D036E"/>
    <w:rsid w:val="008D0592"/>
    <w:rsid w:val="008D0BBA"/>
    <w:rsid w:val="008D1137"/>
    <w:rsid w:val="008D1CA5"/>
    <w:rsid w:val="008D248E"/>
    <w:rsid w:val="008D2A77"/>
    <w:rsid w:val="008D33CC"/>
    <w:rsid w:val="008D3518"/>
    <w:rsid w:val="008D4025"/>
    <w:rsid w:val="008D508B"/>
    <w:rsid w:val="008D54BA"/>
    <w:rsid w:val="008D5F91"/>
    <w:rsid w:val="008D6844"/>
    <w:rsid w:val="008D7462"/>
    <w:rsid w:val="008D7815"/>
    <w:rsid w:val="008D7EA5"/>
    <w:rsid w:val="008E00BE"/>
    <w:rsid w:val="008E09C6"/>
    <w:rsid w:val="008E1151"/>
    <w:rsid w:val="008E19CA"/>
    <w:rsid w:val="008E2BC1"/>
    <w:rsid w:val="008E346E"/>
    <w:rsid w:val="008E3615"/>
    <w:rsid w:val="008E455D"/>
    <w:rsid w:val="008E4B52"/>
    <w:rsid w:val="008E4F81"/>
    <w:rsid w:val="008E5175"/>
    <w:rsid w:val="008E5573"/>
    <w:rsid w:val="008E5672"/>
    <w:rsid w:val="008E65B5"/>
    <w:rsid w:val="008E72E9"/>
    <w:rsid w:val="008E7451"/>
    <w:rsid w:val="008E78DC"/>
    <w:rsid w:val="008E7E73"/>
    <w:rsid w:val="008F024F"/>
    <w:rsid w:val="008F0D33"/>
    <w:rsid w:val="008F14D8"/>
    <w:rsid w:val="008F1972"/>
    <w:rsid w:val="008F19B2"/>
    <w:rsid w:val="008F24AC"/>
    <w:rsid w:val="008F260E"/>
    <w:rsid w:val="008F2FEE"/>
    <w:rsid w:val="008F3254"/>
    <w:rsid w:val="008F32BF"/>
    <w:rsid w:val="008F3B28"/>
    <w:rsid w:val="008F3EBE"/>
    <w:rsid w:val="008F4018"/>
    <w:rsid w:val="008F419E"/>
    <w:rsid w:val="008F47EE"/>
    <w:rsid w:val="008F5061"/>
    <w:rsid w:val="008F56C3"/>
    <w:rsid w:val="008F5F5A"/>
    <w:rsid w:val="008F6691"/>
    <w:rsid w:val="008F6D36"/>
    <w:rsid w:val="008F7925"/>
    <w:rsid w:val="008F7939"/>
    <w:rsid w:val="008F7BB7"/>
    <w:rsid w:val="008F7BFC"/>
    <w:rsid w:val="008F7D20"/>
    <w:rsid w:val="009000DB"/>
    <w:rsid w:val="0090017F"/>
    <w:rsid w:val="0090060A"/>
    <w:rsid w:val="00900692"/>
    <w:rsid w:val="0090096C"/>
    <w:rsid w:val="009009DF"/>
    <w:rsid w:val="00900ABE"/>
    <w:rsid w:val="00900AFF"/>
    <w:rsid w:val="00900D9F"/>
    <w:rsid w:val="00901242"/>
    <w:rsid w:val="00901421"/>
    <w:rsid w:val="00901517"/>
    <w:rsid w:val="00901648"/>
    <w:rsid w:val="00901811"/>
    <w:rsid w:val="00901AA5"/>
    <w:rsid w:val="00901BD4"/>
    <w:rsid w:val="0090224C"/>
    <w:rsid w:val="00902303"/>
    <w:rsid w:val="009027D5"/>
    <w:rsid w:val="00902821"/>
    <w:rsid w:val="00902B9D"/>
    <w:rsid w:val="009033DA"/>
    <w:rsid w:val="0090355E"/>
    <w:rsid w:val="00903AA5"/>
    <w:rsid w:val="00904192"/>
    <w:rsid w:val="00904C24"/>
    <w:rsid w:val="00904C4B"/>
    <w:rsid w:val="00904DFC"/>
    <w:rsid w:val="009062BA"/>
    <w:rsid w:val="00906C1A"/>
    <w:rsid w:val="00906CF7"/>
    <w:rsid w:val="00907615"/>
    <w:rsid w:val="00907CDF"/>
    <w:rsid w:val="009100C2"/>
    <w:rsid w:val="00910482"/>
    <w:rsid w:val="0091103B"/>
    <w:rsid w:val="00911055"/>
    <w:rsid w:val="00911991"/>
    <w:rsid w:val="00911A0F"/>
    <w:rsid w:val="00911D01"/>
    <w:rsid w:val="00911FB0"/>
    <w:rsid w:val="0091230A"/>
    <w:rsid w:val="009124EB"/>
    <w:rsid w:val="009131FF"/>
    <w:rsid w:val="0091330C"/>
    <w:rsid w:val="0091450F"/>
    <w:rsid w:val="00916426"/>
    <w:rsid w:val="00916858"/>
    <w:rsid w:val="00916A6C"/>
    <w:rsid w:val="00916CD5"/>
    <w:rsid w:val="009177AC"/>
    <w:rsid w:val="00917C3E"/>
    <w:rsid w:val="00917FF2"/>
    <w:rsid w:val="009210E8"/>
    <w:rsid w:val="00921BDB"/>
    <w:rsid w:val="00921F62"/>
    <w:rsid w:val="00922264"/>
    <w:rsid w:val="009222D2"/>
    <w:rsid w:val="009225A5"/>
    <w:rsid w:val="00922C71"/>
    <w:rsid w:val="00922ECC"/>
    <w:rsid w:val="00923469"/>
    <w:rsid w:val="00923B9B"/>
    <w:rsid w:val="009247D6"/>
    <w:rsid w:val="009265D8"/>
    <w:rsid w:val="009269B2"/>
    <w:rsid w:val="00926D51"/>
    <w:rsid w:val="0092782E"/>
    <w:rsid w:val="00927BCE"/>
    <w:rsid w:val="009300D3"/>
    <w:rsid w:val="0093061D"/>
    <w:rsid w:val="009307F3"/>
    <w:rsid w:val="00930B08"/>
    <w:rsid w:val="00930D35"/>
    <w:rsid w:val="00931435"/>
    <w:rsid w:val="00931B4B"/>
    <w:rsid w:val="009321B0"/>
    <w:rsid w:val="00932D2D"/>
    <w:rsid w:val="009330C0"/>
    <w:rsid w:val="00933513"/>
    <w:rsid w:val="009341DF"/>
    <w:rsid w:val="009346E6"/>
    <w:rsid w:val="0093490C"/>
    <w:rsid w:val="0093539F"/>
    <w:rsid w:val="00935907"/>
    <w:rsid w:val="0093673D"/>
    <w:rsid w:val="00937477"/>
    <w:rsid w:val="00937AC7"/>
    <w:rsid w:val="00937FB0"/>
    <w:rsid w:val="00940E14"/>
    <w:rsid w:val="00941601"/>
    <w:rsid w:val="009419AE"/>
    <w:rsid w:val="00942009"/>
    <w:rsid w:val="0094213D"/>
    <w:rsid w:val="0094217C"/>
    <w:rsid w:val="00942DE1"/>
    <w:rsid w:val="009438D4"/>
    <w:rsid w:val="00943F3D"/>
    <w:rsid w:val="0094520E"/>
    <w:rsid w:val="00945335"/>
    <w:rsid w:val="009455C0"/>
    <w:rsid w:val="00945619"/>
    <w:rsid w:val="00945900"/>
    <w:rsid w:val="00945A4D"/>
    <w:rsid w:val="0094607D"/>
    <w:rsid w:val="009461B2"/>
    <w:rsid w:val="009464D6"/>
    <w:rsid w:val="00946638"/>
    <w:rsid w:val="0094697E"/>
    <w:rsid w:val="00947D54"/>
    <w:rsid w:val="0095080E"/>
    <w:rsid w:val="009513C7"/>
    <w:rsid w:val="00951836"/>
    <w:rsid w:val="00952343"/>
    <w:rsid w:val="00952F4E"/>
    <w:rsid w:val="00953449"/>
    <w:rsid w:val="00953C2D"/>
    <w:rsid w:val="00953E50"/>
    <w:rsid w:val="00953F81"/>
    <w:rsid w:val="009541AC"/>
    <w:rsid w:val="00954714"/>
    <w:rsid w:val="00954BB5"/>
    <w:rsid w:val="00954FE2"/>
    <w:rsid w:val="009552B3"/>
    <w:rsid w:val="00955C2E"/>
    <w:rsid w:val="00955D55"/>
    <w:rsid w:val="00955E0C"/>
    <w:rsid w:val="009564AE"/>
    <w:rsid w:val="0095670C"/>
    <w:rsid w:val="009569AD"/>
    <w:rsid w:val="009569B4"/>
    <w:rsid w:val="00956A43"/>
    <w:rsid w:val="00956F88"/>
    <w:rsid w:val="009572D4"/>
    <w:rsid w:val="00957860"/>
    <w:rsid w:val="009608B8"/>
    <w:rsid w:val="0096093A"/>
    <w:rsid w:val="009610CE"/>
    <w:rsid w:val="0096135E"/>
    <w:rsid w:val="009614DF"/>
    <w:rsid w:val="00961E90"/>
    <w:rsid w:val="0096270E"/>
    <w:rsid w:val="00962AD0"/>
    <w:rsid w:val="00962BEF"/>
    <w:rsid w:val="00963664"/>
    <w:rsid w:val="009638E7"/>
    <w:rsid w:val="009640E8"/>
    <w:rsid w:val="009643A1"/>
    <w:rsid w:val="00964459"/>
    <w:rsid w:val="0096452C"/>
    <w:rsid w:val="00964601"/>
    <w:rsid w:val="0096604F"/>
    <w:rsid w:val="009663B4"/>
    <w:rsid w:val="00966773"/>
    <w:rsid w:val="00966B83"/>
    <w:rsid w:val="00966C59"/>
    <w:rsid w:val="00966D6A"/>
    <w:rsid w:val="009673FD"/>
    <w:rsid w:val="009679E3"/>
    <w:rsid w:val="00967C43"/>
    <w:rsid w:val="00967EF0"/>
    <w:rsid w:val="009707EB"/>
    <w:rsid w:val="0097149F"/>
    <w:rsid w:val="009718F3"/>
    <w:rsid w:val="00971A35"/>
    <w:rsid w:val="00971B94"/>
    <w:rsid w:val="00971E35"/>
    <w:rsid w:val="00972810"/>
    <w:rsid w:val="00972943"/>
    <w:rsid w:val="00972C81"/>
    <w:rsid w:val="00972D7B"/>
    <w:rsid w:val="009737EF"/>
    <w:rsid w:val="0097386E"/>
    <w:rsid w:val="0097464C"/>
    <w:rsid w:val="009748A3"/>
    <w:rsid w:val="00974998"/>
    <w:rsid w:val="0097557D"/>
    <w:rsid w:val="00976418"/>
    <w:rsid w:val="0098003B"/>
    <w:rsid w:val="00980614"/>
    <w:rsid w:val="009810C1"/>
    <w:rsid w:val="00981162"/>
    <w:rsid w:val="00981374"/>
    <w:rsid w:val="00981459"/>
    <w:rsid w:val="00981774"/>
    <w:rsid w:val="00981ABD"/>
    <w:rsid w:val="00982434"/>
    <w:rsid w:val="0098382C"/>
    <w:rsid w:val="00983B7B"/>
    <w:rsid w:val="009852B9"/>
    <w:rsid w:val="00985458"/>
    <w:rsid w:val="0098670F"/>
    <w:rsid w:val="00986E72"/>
    <w:rsid w:val="00986E8D"/>
    <w:rsid w:val="009873F4"/>
    <w:rsid w:val="00990237"/>
    <w:rsid w:val="009909CD"/>
    <w:rsid w:val="00991FC6"/>
    <w:rsid w:val="0099217A"/>
    <w:rsid w:val="00992B0D"/>
    <w:rsid w:val="00992D3C"/>
    <w:rsid w:val="00993F6A"/>
    <w:rsid w:val="0099417F"/>
    <w:rsid w:val="009941A4"/>
    <w:rsid w:val="0099438A"/>
    <w:rsid w:val="009945F1"/>
    <w:rsid w:val="00994858"/>
    <w:rsid w:val="009950F2"/>
    <w:rsid w:val="009957F0"/>
    <w:rsid w:val="009961EC"/>
    <w:rsid w:val="009966AC"/>
    <w:rsid w:val="00997B9A"/>
    <w:rsid w:val="00997D02"/>
    <w:rsid w:val="009A0DBC"/>
    <w:rsid w:val="009A0DE0"/>
    <w:rsid w:val="009A0F4C"/>
    <w:rsid w:val="009A223F"/>
    <w:rsid w:val="009A2714"/>
    <w:rsid w:val="009A273C"/>
    <w:rsid w:val="009A2A38"/>
    <w:rsid w:val="009A369D"/>
    <w:rsid w:val="009A37C5"/>
    <w:rsid w:val="009A397D"/>
    <w:rsid w:val="009A3E69"/>
    <w:rsid w:val="009A4697"/>
    <w:rsid w:val="009A49CA"/>
    <w:rsid w:val="009A4AA6"/>
    <w:rsid w:val="009A4D73"/>
    <w:rsid w:val="009A51F5"/>
    <w:rsid w:val="009A5730"/>
    <w:rsid w:val="009A5873"/>
    <w:rsid w:val="009A5BD5"/>
    <w:rsid w:val="009A6342"/>
    <w:rsid w:val="009A6398"/>
    <w:rsid w:val="009A63D1"/>
    <w:rsid w:val="009A66D7"/>
    <w:rsid w:val="009A6EEE"/>
    <w:rsid w:val="009A70AE"/>
    <w:rsid w:val="009A71C4"/>
    <w:rsid w:val="009A7499"/>
    <w:rsid w:val="009A752D"/>
    <w:rsid w:val="009A777F"/>
    <w:rsid w:val="009A78F3"/>
    <w:rsid w:val="009B012B"/>
    <w:rsid w:val="009B050C"/>
    <w:rsid w:val="009B0E14"/>
    <w:rsid w:val="009B0E3E"/>
    <w:rsid w:val="009B0F69"/>
    <w:rsid w:val="009B0FA6"/>
    <w:rsid w:val="009B241C"/>
    <w:rsid w:val="009B2510"/>
    <w:rsid w:val="009B26BF"/>
    <w:rsid w:val="009B37DF"/>
    <w:rsid w:val="009B4190"/>
    <w:rsid w:val="009B437C"/>
    <w:rsid w:val="009B5679"/>
    <w:rsid w:val="009B5B7E"/>
    <w:rsid w:val="009B659C"/>
    <w:rsid w:val="009B6FCE"/>
    <w:rsid w:val="009B72B4"/>
    <w:rsid w:val="009B7C4C"/>
    <w:rsid w:val="009C0293"/>
    <w:rsid w:val="009C073C"/>
    <w:rsid w:val="009C09A0"/>
    <w:rsid w:val="009C17FE"/>
    <w:rsid w:val="009C1C59"/>
    <w:rsid w:val="009C1DE5"/>
    <w:rsid w:val="009C2574"/>
    <w:rsid w:val="009C3038"/>
    <w:rsid w:val="009C368B"/>
    <w:rsid w:val="009C37B3"/>
    <w:rsid w:val="009C5247"/>
    <w:rsid w:val="009C5741"/>
    <w:rsid w:val="009C57A7"/>
    <w:rsid w:val="009C7DC8"/>
    <w:rsid w:val="009C7EF2"/>
    <w:rsid w:val="009D016D"/>
    <w:rsid w:val="009D035D"/>
    <w:rsid w:val="009D05C1"/>
    <w:rsid w:val="009D0706"/>
    <w:rsid w:val="009D0BD4"/>
    <w:rsid w:val="009D0E99"/>
    <w:rsid w:val="009D1029"/>
    <w:rsid w:val="009D147D"/>
    <w:rsid w:val="009D1965"/>
    <w:rsid w:val="009D1BCC"/>
    <w:rsid w:val="009D1E40"/>
    <w:rsid w:val="009D215A"/>
    <w:rsid w:val="009D21AF"/>
    <w:rsid w:val="009D230C"/>
    <w:rsid w:val="009D25CB"/>
    <w:rsid w:val="009D2C81"/>
    <w:rsid w:val="009D31AE"/>
    <w:rsid w:val="009D3BD6"/>
    <w:rsid w:val="009D44EA"/>
    <w:rsid w:val="009D4BAC"/>
    <w:rsid w:val="009D4C48"/>
    <w:rsid w:val="009D52B9"/>
    <w:rsid w:val="009D5B70"/>
    <w:rsid w:val="009D5FEB"/>
    <w:rsid w:val="009D6B6E"/>
    <w:rsid w:val="009D70CE"/>
    <w:rsid w:val="009D73E0"/>
    <w:rsid w:val="009D74CA"/>
    <w:rsid w:val="009D7927"/>
    <w:rsid w:val="009D79AD"/>
    <w:rsid w:val="009E0372"/>
    <w:rsid w:val="009E0AF4"/>
    <w:rsid w:val="009E0F08"/>
    <w:rsid w:val="009E158D"/>
    <w:rsid w:val="009E1C16"/>
    <w:rsid w:val="009E24EC"/>
    <w:rsid w:val="009E2532"/>
    <w:rsid w:val="009E2791"/>
    <w:rsid w:val="009E335D"/>
    <w:rsid w:val="009E3570"/>
    <w:rsid w:val="009E4483"/>
    <w:rsid w:val="009E44A2"/>
    <w:rsid w:val="009E49BE"/>
    <w:rsid w:val="009E4F1E"/>
    <w:rsid w:val="009E5040"/>
    <w:rsid w:val="009E55A9"/>
    <w:rsid w:val="009E69CD"/>
    <w:rsid w:val="009E6DA5"/>
    <w:rsid w:val="009E6FA3"/>
    <w:rsid w:val="009E6FB5"/>
    <w:rsid w:val="009F050B"/>
    <w:rsid w:val="009F0B33"/>
    <w:rsid w:val="009F0D55"/>
    <w:rsid w:val="009F18CB"/>
    <w:rsid w:val="009F1BA1"/>
    <w:rsid w:val="009F1CC4"/>
    <w:rsid w:val="009F2514"/>
    <w:rsid w:val="009F26B7"/>
    <w:rsid w:val="009F301F"/>
    <w:rsid w:val="009F503A"/>
    <w:rsid w:val="009F52AE"/>
    <w:rsid w:val="009F55D0"/>
    <w:rsid w:val="009F562A"/>
    <w:rsid w:val="009F5C27"/>
    <w:rsid w:val="009F6032"/>
    <w:rsid w:val="009F65E8"/>
    <w:rsid w:val="009F6626"/>
    <w:rsid w:val="009F6685"/>
    <w:rsid w:val="009F6960"/>
    <w:rsid w:val="009F79EA"/>
    <w:rsid w:val="00A01157"/>
    <w:rsid w:val="00A01217"/>
    <w:rsid w:val="00A01234"/>
    <w:rsid w:val="00A01B37"/>
    <w:rsid w:val="00A01C15"/>
    <w:rsid w:val="00A01CC3"/>
    <w:rsid w:val="00A01EAD"/>
    <w:rsid w:val="00A02936"/>
    <w:rsid w:val="00A02C52"/>
    <w:rsid w:val="00A030B9"/>
    <w:rsid w:val="00A032EA"/>
    <w:rsid w:val="00A03D01"/>
    <w:rsid w:val="00A054E6"/>
    <w:rsid w:val="00A05D39"/>
    <w:rsid w:val="00A0608A"/>
    <w:rsid w:val="00A060D4"/>
    <w:rsid w:val="00A06D89"/>
    <w:rsid w:val="00A06E17"/>
    <w:rsid w:val="00A06ECE"/>
    <w:rsid w:val="00A07056"/>
    <w:rsid w:val="00A07380"/>
    <w:rsid w:val="00A0755E"/>
    <w:rsid w:val="00A076AC"/>
    <w:rsid w:val="00A07DAC"/>
    <w:rsid w:val="00A100AA"/>
    <w:rsid w:val="00A10856"/>
    <w:rsid w:val="00A11474"/>
    <w:rsid w:val="00A11A48"/>
    <w:rsid w:val="00A12230"/>
    <w:rsid w:val="00A12ADD"/>
    <w:rsid w:val="00A12EB9"/>
    <w:rsid w:val="00A13766"/>
    <w:rsid w:val="00A13A1C"/>
    <w:rsid w:val="00A13C1A"/>
    <w:rsid w:val="00A148B2"/>
    <w:rsid w:val="00A151A5"/>
    <w:rsid w:val="00A16418"/>
    <w:rsid w:val="00A1667A"/>
    <w:rsid w:val="00A16A11"/>
    <w:rsid w:val="00A16B55"/>
    <w:rsid w:val="00A16ED7"/>
    <w:rsid w:val="00A16F93"/>
    <w:rsid w:val="00A1738E"/>
    <w:rsid w:val="00A17967"/>
    <w:rsid w:val="00A17C2B"/>
    <w:rsid w:val="00A17CEF"/>
    <w:rsid w:val="00A17E1F"/>
    <w:rsid w:val="00A17EFA"/>
    <w:rsid w:val="00A20274"/>
    <w:rsid w:val="00A20882"/>
    <w:rsid w:val="00A20EC9"/>
    <w:rsid w:val="00A217C8"/>
    <w:rsid w:val="00A2188C"/>
    <w:rsid w:val="00A2214D"/>
    <w:rsid w:val="00A2231B"/>
    <w:rsid w:val="00A22594"/>
    <w:rsid w:val="00A22721"/>
    <w:rsid w:val="00A22725"/>
    <w:rsid w:val="00A22BAC"/>
    <w:rsid w:val="00A2300E"/>
    <w:rsid w:val="00A23882"/>
    <w:rsid w:val="00A23B6D"/>
    <w:rsid w:val="00A23BF0"/>
    <w:rsid w:val="00A23D1B"/>
    <w:rsid w:val="00A23FCE"/>
    <w:rsid w:val="00A24207"/>
    <w:rsid w:val="00A24965"/>
    <w:rsid w:val="00A24A57"/>
    <w:rsid w:val="00A24CFD"/>
    <w:rsid w:val="00A25383"/>
    <w:rsid w:val="00A25E5C"/>
    <w:rsid w:val="00A25E6B"/>
    <w:rsid w:val="00A26120"/>
    <w:rsid w:val="00A266FF"/>
    <w:rsid w:val="00A26C65"/>
    <w:rsid w:val="00A272D7"/>
    <w:rsid w:val="00A27812"/>
    <w:rsid w:val="00A30173"/>
    <w:rsid w:val="00A30E11"/>
    <w:rsid w:val="00A31432"/>
    <w:rsid w:val="00A31682"/>
    <w:rsid w:val="00A31715"/>
    <w:rsid w:val="00A31C96"/>
    <w:rsid w:val="00A31D22"/>
    <w:rsid w:val="00A3238F"/>
    <w:rsid w:val="00A327ED"/>
    <w:rsid w:val="00A32E07"/>
    <w:rsid w:val="00A3347B"/>
    <w:rsid w:val="00A33722"/>
    <w:rsid w:val="00A33833"/>
    <w:rsid w:val="00A33C6E"/>
    <w:rsid w:val="00A33DEC"/>
    <w:rsid w:val="00A33F99"/>
    <w:rsid w:val="00A34591"/>
    <w:rsid w:val="00A34695"/>
    <w:rsid w:val="00A34B04"/>
    <w:rsid w:val="00A352BE"/>
    <w:rsid w:val="00A35DF2"/>
    <w:rsid w:val="00A370D0"/>
    <w:rsid w:val="00A374DD"/>
    <w:rsid w:val="00A37613"/>
    <w:rsid w:val="00A40B3E"/>
    <w:rsid w:val="00A40B5C"/>
    <w:rsid w:val="00A41ADD"/>
    <w:rsid w:val="00A41AFD"/>
    <w:rsid w:val="00A41B72"/>
    <w:rsid w:val="00A42063"/>
    <w:rsid w:val="00A42256"/>
    <w:rsid w:val="00A437A2"/>
    <w:rsid w:val="00A43F63"/>
    <w:rsid w:val="00A4413A"/>
    <w:rsid w:val="00A44494"/>
    <w:rsid w:val="00A4486E"/>
    <w:rsid w:val="00A45906"/>
    <w:rsid w:val="00A459F2"/>
    <w:rsid w:val="00A46DBA"/>
    <w:rsid w:val="00A47E25"/>
    <w:rsid w:val="00A5023B"/>
    <w:rsid w:val="00A502C1"/>
    <w:rsid w:val="00A504F0"/>
    <w:rsid w:val="00A507CE"/>
    <w:rsid w:val="00A50FDE"/>
    <w:rsid w:val="00A51407"/>
    <w:rsid w:val="00A5199B"/>
    <w:rsid w:val="00A52103"/>
    <w:rsid w:val="00A5247B"/>
    <w:rsid w:val="00A528C1"/>
    <w:rsid w:val="00A52AF0"/>
    <w:rsid w:val="00A52E4F"/>
    <w:rsid w:val="00A530A4"/>
    <w:rsid w:val="00A530A7"/>
    <w:rsid w:val="00A533C6"/>
    <w:rsid w:val="00A53514"/>
    <w:rsid w:val="00A53A64"/>
    <w:rsid w:val="00A54F72"/>
    <w:rsid w:val="00A5701D"/>
    <w:rsid w:val="00A57ECD"/>
    <w:rsid w:val="00A60166"/>
    <w:rsid w:val="00A60536"/>
    <w:rsid w:val="00A6074E"/>
    <w:rsid w:val="00A60763"/>
    <w:rsid w:val="00A6084F"/>
    <w:rsid w:val="00A60A2A"/>
    <w:rsid w:val="00A6132C"/>
    <w:rsid w:val="00A616DA"/>
    <w:rsid w:val="00A6172E"/>
    <w:rsid w:val="00A61C2A"/>
    <w:rsid w:val="00A61DD3"/>
    <w:rsid w:val="00A62400"/>
    <w:rsid w:val="00A6269A"/>
    <w:rsid w:val="00A62753"/>
    <w:rsid w:val="00A62876"/>
    <w:rsid w:val="00A62BB6"/>
    <w:rsid w:val="00A62ECE"/>
    <w:rsid w:val="00A636A9"/>
    <w:rsid w:val="00A6373A"/>
    <w:rsid w:val="00A638F0"/>
    <w:rsid w:val="00A63AD2"/>
    <w:rsid w:val="00A63D5D"/>
    <w:rsid w:val="00A63DC1"/>
    <w:rsid w:val="00A643F8"/>
    <w:rsid w:val="00A6487F"/>
    <w:rsid w:val="00A648F5"/>
    <w:rsid w:val="00A64D97"/>
    <w:rsid w:val="00A64DC2"/>
    <w:rsid w:val="00A654F8"/>
    <w:rsid w:val="00A65A38"/>
    <w:rsid w:val="00A65EF1"/>
    <w:rsid w:val="00A65FC8"/>
    <w:rsid w:val="00A66224"/>
    <w:rsid w:val="00A6657F"/>
    <w:rsid w:val="00A668D4"/>
    <w:rsid w:val="00A66FAE"/>
    <w:rsid w:val="00A6704A"/>
    <w:rsid w:val="00A6738E"/>
    <w:rsid w:val="00A67ADB"/>
    <w:rsid w:val="00A70859"/>
    <w:rsid w:val="00A70DE9"/>
    <w:rsid w:val="00A712B5"/>
    <w:rsid w:val="00A71ACE"/>
    <w:rsid w:val="00A71BCC"/>
    <w:rsid w:val="00A720A2"/>
    <w:rsid w:val="00A72E6D"/>
    <w:rsid w:val="00A73DA9"/>
    <w:rsid w:val="00A7567B"/>
    <w:rsid w:val="00A75DEE"/>
    <w:rsid w:val="00A805F1"/>
    <w:rsid w:val="00A81946"/>
    <w:rsid w:val="00A81F6F"/>
    <w:rsid w:val="00A82DD1"/>
    <w:rsid w:val="00A83C0F"/>
    <w:rsid w:val="00A83D6E"/>
    <w:rsid w:val="00A842A5"/>
    <w:rsid w:val="00A84408"/>
    <w:rsid w:val="00A84FE6"/>
    <w:rsid w:val="00A85314"/>
    <w:rsid w:val="00A85A52"/>
    <w:rsid w:val="00A85EEC"/>
    <w:rsid w:val="00A8627A"/>
    <w:rsid w:val="00A86673"/>
    <w:rsid w:val="00A867E9"/>
    <w:rsid w:val="00A86ED1"/>
    <w:rsid w:val="00A877B5"/>
    <w:rsid w:val="00A878E4"/>
    <w:rsid w:val="00A87D70"/>
    <w:rsid w:val="00A9034F"/>
    <w:rsid w:val="00A9152B"/>
    <w:rsid w:val="00A9194D"/>
    <w:rsid w:val="00A9217C"/>
    <w:rsid w:val="00A924D7"/>
    <w:rsid w:val="00A9254C"/>
    <w:rsid w:val="00A9403C"/>
    <w:rsid w:val="00A9436D"/>
    <w:rsid w:val="00A94C8D"/>
    <w:rsid w:val="00A95638"/>
    <w:rsid w:val="00A956FB"/>
    <w:rsid w:val="00A960F4"/>
    <w:rsid w:val="00A96541"/>
    <w:rsid w:val="00A969DF"/>
    <w:rsid w:val="00A96A28"/>
    <w:rsid w:val="00A96C5F"/>
    <w:rsid w:val="00A977AC"/>
    <w:rsid w:val="00A97DB5"/>
    <w:rsid w:val="00A97F56"/>
    <w:rsid w:val="00AA0034"/>
    <w:rsid w:val="00AA00A7"/>
    <w:rsid w:val="00AA0295"/>
    <w:rsid w:val="00AA05D5"/>
    <w:rsid w:val="00AA08FB"/>
    <w:rsid w:val="00AA10F7"/>
    <w:rsid w:val="00AA158C"/>
    <w:rsid w:val="00AA1C2B"/>
    <w:rsid w:val="00AA2217"/>
    <w:rsid w:val="00AA30FE"/>
    <w:rsid w:val="00AA3378"/>
    <w:rsid w:val="00AA3547"/>
    <w:rsid w:val="00AA4029"/>
    <w:rsid w:val="00AA438E"/>
    <w:rsid w:val="00AA45E3"/>
    <w:rsid w:val="00AA48BF"/>
    <w:rsid w:val="00AA4A26"/>
    <w:rsid w:val="00AA4C8E"/>
    <w:rsid w:val="00AA572E"/>
    <w:rsid w:val="00AA59E3"/>
    <w:rsid w:val="00AA5A02"/>
    <w:rsid w:val="00AA5BC9"/>
    <w:rsid w:val="00AA5D1A"/>
    <w:rsid w:val="00AA6B93"/>
    <w:rsid w:val="00AA7976"/>
    <w:rsid w:val="00AB003F"/>
    <w:rsid w:val="00AB005F"/>
    <w:rsid w:val="00AB0416"/>
    <w:rsid w:val="00AB0598"/>
    <w:rsid w:val="00AB1C4E"/>
    <w:rsid w:val="00AB2484"/>
    <w:rsid w:val="00AB3153"/>
    <w:rsid w:val="00AB3263"/>
    <w:rsid w:val="00AB366F"/>
    <w:rsid w:val="00AB368B"/>
    <w:rsid w:val="00AB3BD3"/>
    <w:rsid w:val="00AB3C69"/>
    <w:rsid w:val="00AB3EE0"/>
    <w:rsid w:val="00AB40AC"/>
    <w:rsid w:val="00AB427B"/>
    <w:rsid w:val="00AB434C"/>
    <w:rsid w:val="00AB44CD"/>
    <w:rsid w:val="00AB4ADB"/>
    <w:rsid w:val="00AB4B2F"/>
    <w:rsid w:val="00AB5033"/>
    <w:rsid w:val="00AB55F9"/>
    <w:rsid w:val="00AB564D"/>
    <w:rsid w:val="00AB61F3"/>
    <w:rsid w:val="00AB6511"/>
    <w:rsid w:val="00AB698F"/>
    <w:rsid w:val="00AB7096"/>
    <w:rsid w:val="00AB7892"/>
    <w:rsid w:val="00AB796E"/>
    <w:rsid w:val="00AB7C0F"/>
    <w:rsid w:val="00AB7D93"/>
    <w:rsid w:val="00AC094D"/>
    <w:rsid w:val="00AC12F5"/>
    <w:rsid w:val="00AC144D"/>
    <w:rsid w:val="00AC151F"/>
    <w:rsid w:val="00AC2276"/>
    <w:rsid w:val="00AC28C8"/>
    <w:rsid w:val="00AC2915"/>
    <w:rsid w:val="00AC2EF0"/>
    <w:rsid w:val="00AC31F2"/>
    <w:rsid w:val="00AC38F4"/>
    <w:rsid w:val="00AC4875"/>
    <w:rsid w:val="00AC5735"/>
    <w:rsid w:val="00AC62A8"/>
    <w:rsid w:val="00AC6B2B"/>
    <w:rsid w:val="00AC72FD"/>
    <w:rsid w:val="00AC76D2"/>
    <w:rsid w:val="00AC770E"/>
    <w:rsid w:val="00AC7C0E"/>
    <w:rsid w:val="00AD0255"/>
    <w:rsid w:val="00AD0282"/>
    <w:rsid w:val="00AD03F8"/>
    <w:rsid w:val="00AD1B9F"/>
    <w:rsid w:val="00AD28D4"/>
    <w:rsid w:val="00AD29AD"/>
    <w:rsid w:val="00AD3D72"/>
    <w:rsid w:val="00AD403C"/>
    <w:rsid w:val="00AD4F6E"/>
    <w:rsid w:val="00AD4FAF"/>
    <w:rsid w:val="00AD5447"/>
    <w:rsid w:val="00AD6DAC"/>
    <w:rsid w:val="00AD6FDF"/>
    <w:rsid w:val="00AD78B8"/>
    <w:rsid w:val="00AD79AE"/>
    <w:rsid w:val="00AE0116"/>
    <w:rsid w:val="00AE08DC"/>
    <w:rsid w:val="00AE1968"/>
    <w:rsid w:val="00AE1ED5"/>
    <w:rsid w:val="00AE3311"/>
    <w:rsid w:val="00AE3336"/>
    <w:rsid w:val="00AE3904"/>
    <w:rsid w:val="00AE3BF3"/>
    <w:rsid w:val="00AE3CEC"/>
    <w:rsid w:val="00AE3DC4"/>
    <w:rsid w:val="00AE4533"/>
    <w:rsid w:val="00AE47C7"/>
    <w:rsid w:val="00AE4AA3"/>
    <w:rsid w:val="00AE4DB4"/>
    <w:rsid w:val="00AE519F"/>
    <w:rsid w:val="00AE520D"/>
    <w:rsid w:val="00AE6025"/>
    <w:rsid w:val="00AE6AC1"/>
    <w:rsid w:val="00AE75B0"/>
    <w:rsid w:val="00AE7AC3"/>
    <w:rsid w:val="00AE7B29"/>
    <w:rsid w:val="00AF0C1F"/>
    <w:rsid w:val="00AF0CC1"/>
    <w:rsid w:val="00AF2FB7"/>
    <w:rsid w:val="00AF38AE"/>
    <w:rsid w:val="00AF4B56"/>
    <w:rsid w:val="00AF6954"/>
    <w:rsid w:val="00AF6A1E"/>
    <w:rsid w:val="00AF7123"/>
    <w:rsid w:val="00AF7444"/>
    <w:rsid w:val="00AF799E"/>
    <w:rsid w:val="00AF79FD"/>
    <w:rsid w:val="00B00274"/>
    <w:rsid w:val="00B0050F"/>
    <w:rsid w:val="00B008D9"/>
    <w:rsid w:val="00B00D7D"/>
    <w:rsid w:val="00B012B4"/>
    <w:rsid w:val="00B01777"/>
    <w:rsid w:val="00B01800"/>
    <w:rsid w:val="00B01A95"/>
    <w:rsid w:val="00B01D3D"/>
    <w:rsid w:val="00B021F2"/>
    <w:rsid w:val="00B02473"/>
    <w:rsid w:val="00B026E5"/>
    <w:rsid w:val="00B0283E"/>
    <w:rsid w:val="00B02A69"/>
    <w:rsid w:val="00B02E19"/>
    <w:rsid w:val="00B03368"/>
    <w:rsid w:val="00B03FA7"/>
    <w:rsid w:val="00B04144"/>
    <w:rsid w:val="00B041D4"/>
    <w:rsid w:val="00B0430E"/>
    <w:rsid w:val="00B04639"/>
    <w:rsid w:val="00B04BBB"/>
    <w:rsid w:val="00B05A9A"/>
    <w:rsid w:val="00B05D52"/>
    <w:rsid w:val="00B05DB6"/>
    <w:rsid w:val="00B06261"/>
    <w:rsid w:val="00B07415"/>
    <w:rsid w:val="00B07564"/>
    <w:rsid w:val="00B0789D"/>
    <w:rsid w:val="00B07D45"/>
    <w:rsid w:val="00B10018"/>
    <w:rsid w:val="00B10132"/>
    <w:rsid w:val="00B1080A"/>
    <w:rsid w:val="00B10BB4"/>
    <w:rsid w:val="00B10D52"/>
    <w:rsid w:val="00B112FF"/>
    <w:rsid w:val="00B116D1"/>
    <w:rsid w:val="00B125FF"/>
    <w:rsid w:val="00B12E55"/>
    <w:rsid w:val="00B13A40"/>
    <w:rsid w:val="00B14260"/>
    <w:rsid w:val="00B14488"/>
    <w:rsid w:val="00B14C17"/>
    <w:rsid w:val="00B14CF9"/>
    <w:rsid w:val="00B14D15"/>
    <w:rsid w:val="00B15A56"/>
    <w:rsid w:val="00B15E03"/>
    <w:rsid w:val="00B15E89"/>
    <w:rsid w:val="00B162ED"/>
    <w:rsid w:val="00B16507"/>
    <w:rsid w:val="00B16721"/>
    <w:rsid w:val="00B16A82"/>
    <w:rsid w:val="00B16F86"/>
    <w:rsid w:val="00B173A0"/>
    <w:rsid w:val="00B177E5"/>
    <w:rsid w:val="00B177F7"/>
    <w:rsid w:val="00B20945"/>
    <w:rsid w:val="00B209DE"/>
    <w:rsid w:val="00B20B67"/>
    <w:rsid w:val="00B20DEC"/>
    <w:rsid w:val="00B21124"/>
    <w:rsid w:val="00B215E8"/>
    <w:rsid w:val="00B21AD1"/>
    <w:rsid w:val="00B21BBC"/>
    <w:rsid w:val="00B21C43"/>
    <w:rsid w:val="00B21EA6"/>
    <w:rsid w:val="00B220F0"/>
    <w:rsid w:val="00B225E0"/>
    <w:rsid w:val="00B231A5"/>
    <w:rsid w:val="00B236FD"/>
    <w:rsid w:val="00B23B97"/>
    <w:rsid w:val="00B23ED6"/>
    <w:rsid w:val="00B24316"/>
    <w:rsid w:val="00B24385"/>
    <w:rsid w:val="00B24687"/>
    <w:rsid w:val="00B24763"/>
    <w:rsid w:val="00B247B5"/>
    <w:rsid w:val="00B24CEE"/>
    <w:rsid w:val="00B24E9F"/>
    <w:rsid w:val="00B25220"/>
    <w:rsid w:val="00B257EF"/>
    <w:rsid w:val="00B26923"/>
    <w:rsid w:val="00B26A14"/>
    <w:rsid w:val="00B27442"/>
    <w:rsid w:val="00B2752C"/>
    <w:rsid w:val="00B27B00"/>
    <w:rsid w:val="00B301CF"/>
    <w:rsid w:val="00B303EB"/>
    <w:rsid w:val="00B30A60"/>
    <w:rsid w:val="00B30AA2"/>
    <w:rsid w:val="00B31775"/>
    <w:rsid w:val="00B31803"/>
    <w:rsid w:val="00B31D05"/>
    <w:rsid w:val="00B31DD0"/>
    <w:rsid w:val="00B3348D"/>
    <w:rsid w:val="00B336CC"/>
    <w:rsid w:val="00B336FB"/>
    <w:rsid w:val="00B33A74"/>
    <w:rsid w:val="00B341FA"/>
    <w:rsid w:val="00B3490F"/>
    <w:rsid w:val="00B34F1E"/>
    <w:rsid w:val="00B356AC"/>
    <w:rsid w:val="00B36158"/>
    <w:rsid w:val="00B364A1"/>
    <w:rsid w:val="00B36B21"/>
    <w:rsid w:val="00B37342"/>
    <w:rsid w:val="00B37382"/>
    <w:rsid w:val="00B40431"/>
    <w:rsid w:val="00B415E3"/>
    <w:rsid w:val="00B41CF3"/>
    <w:rsid w:val="00B42646"/>
    <w:rsid w:val="00B42756"/>
    <w:rsid w:val="00B43403"/>
    <w:rsid w:val="00B434F3"/>
    <w:rsid w:val="00B4436D"/>
    <w:rsid w:val="00B44E96"/>
    <w:rsid w:val="00B4547A"/>
    <w:rsid w:val="00B459CD"/>
    <w:rsid w:val="00B45BDD"/>
    <w:rsid w:val="00B4680A"/>
    <w:rsid w:val="00B46D31"/>
    <w:rsid w:val="00B4748F"/>
    <w:rsid w:val="00B476F4"/>
    <w:rsid w:val="00B47A64"/>
    <w:rsid w:val="00B509D5"/>
    <w:rsid w:val="00B50AD1"/>
    <w:rsid w:val="00B511F4"/>
    <w:rsid w:val="00B519E2"/>
    <w:rsid w:val="00B5324E"/>
    <w:rsid w:val="00B536E1"/>
    <w:rsid w:val="00B53730"/>
    <w:rsid w:val="00B538A1"/>
    <w:rsid w:val="00B53DC3"/>
    <w:rsid w:val="00B53DEC"/>
    <w:rsid w:val="00B541D8"/>
    <w:rsid w:val="00B54796"/>
    <w:rsid w:val="00B54E6E"/>
    <w:rsid w:val="00B54EED"/>
    <w:rsid w:val="00B554D6"/>
    <w:rsid w:val="00B556DC"/>
    <w:rsid w:val="00B55D15"/>
    <w:rsid w:val="00B562BC"/>
    <w:rsid w:val="00B56402"/>
    <w:rsid w:val="00B56599"/>
    <w:rsid w:val="00B56611"/>
    <w:rsid w:val="00B56D6B"/>
    <w:rsid w:val="00B57400"/>
    <w:rsid w:val="00B578B3"/>
    <w:rsid w:val="00B57D80"/>
    <w:rsid w:val="00B60AEC"/>
    <w:rsid w:val="00B613BC"/>
    <w:rsid w:val="00B61625"/>
    <w:rsid w:val="00B61B94"/>
    <w:rsid w:val="00B61D77"/>
    <w:rsid w:val="00B6224F"/>
    <w:rsid w:val="00B62850"/>
    <w:rsid w:val="00B631A1"/>
    <w:rsid w:val="00B6376A"/>
    <w:rsid w:val="00B63990"/>
    <w:rsid w:val="00B63B24"/>
    <w:rsid w:val="00B644B7"/>
    <w:rsid w:val="00B64ABA"/>
    <w:rsid w:val="00B65530"/>
    <w:rsid w:val="00B6563C"/>
    <w:rsid w:val="00B65BBE"/>
    <w:rsid w:val="00B65C01"/>
    <w:rsid w:val="00B66D04"/>
    <w:rsid w:val="00B66F7C"/>
    <w:rsid w:val="00B66F8C"/>
    <w:rsid w:val="00B67043"/>
    <w:rsid w:val="00B71410"/>
    <w:rsid w:val="00B71A41"/>
    <w:rsid w:val="00B723D6"/>
    <w:rsid w:val="00B72FCC"/>
    <w:rsid w:val="00B7300A"/>
    <w:rsid w:val="00B7303F"/>
    <w:rsid w:val="00B73103"/>
    <w:rsid w:val="00B73429"/>
    <w:rsid w:val="00B73E97"/>
    <w:rsid w:val="00B74AAC"/>
    <w:rsid w:val="00B74AD9"/>
    <w:rsid w:val="00B74D48"/>
    <w:rsid w:val="00B74DFF"/>
    <w:rsid w:val="00B7515A"/>
    <w:rsid w:val="00B75902"/>
    <w:rsid w:val="00B75AFA"/>
    <w:rsid w:val="00B7710A"/>
    <w:rsid w:val="00B77760"/>
    <w:rsid w:val="00B805F6"/>
    <w:rsid w:val="00B81462"/>
    <w:rsid w:val="00B8184E"/>
    <w:rsid w:val="00B818D0"/>
    <w:rsid w:val="00B81EAA"/>
    <w:rsid w:val="00B827B6"/>
    <w:rsid w:val="00B82BFB"/>
    <w:rsid w:val="00B843C7"/>
    <w:rsid w:val="00B84B90"/>
    <w:rsid w:val="00B84FDE"/>
    <w:rsid w:val="00B85094"/>
    <w:rsid w:val="00B8525A"/>
    <w:rsid w:val="00B85476"/>
    <w:rsid w:val="00B85731"/>
    <w:rsid w:val="00B85B62"/>
    <w:rsid w:val="00B85E9C"/>
    <w:rsid w:val="00B86364"/>
    <w:rsid w:val="00B86661"/>
    <w:rsid w:val="00B866F4"/>
    <w:rsid w:val="00B869D9"/>
    <w:rsid w:val="00B86A0D"/>
    <w:rsid w:val="00B86F16"/>
    <w:rsid w:val="00B87622"/>
    <w:rsid w:val="00B9060B"/>
    <w:rsid w:val="00B90A36"/>
    <w:rsid w:val="00B90E4B"/>
    <w:rsid w:val="00B9237B"/>
    <w:rsid w:val="00B92877"/>
    <w:rsid w:val="00B93661"/>
    <w:rsid w:val="00B93B13"/>
    <w:rsid w:val="00B93E2E"/>
    <w:rsid w:val="00B942FE"/>
    <w:rsid w:val="00B952DC"/>
    <w:rsid w:val="00B959FC"/>
    <w:rsid w:val="00B95EE4"/>
    <w:rsid w:val="00B95EFA"/>
    <w:rsid w:val="00B967F6"/>
    <w:rsid w:val="00B96E64"/>
    <w:rsid w:val="00B971E6"/>
    <w:rsid w:val="00B974FA"/>
    <w:rsid w:val="00B9754B"/>
    <w:rsid w:val="00B97664"/>
    <w:rsid w:val="00B97D48"/>
    <w:rsid w:val="00B97F3A"/>
    <w:rsid w:val="00BA0986"/>
    <w:rsid w:val="00BA0AB3"/>
    <w:rsid w:val="00BA0BCE"/>
    <w:rsid w:val="00BA1144"/>
    <w:rsid w:val="00BA1FFD"/>
    <w:rsid w:val="00BA228A"/>
    <w:rsid w:val="00BA369A"/>
    <w:rsid w:val="00BA403B"/>
    <w:rsid w:val="00BA4489"/>
    <w:rsid w:val="00BA5529"/>
    <w:rsid w:val="00BA55E7"/>
    <w:rsid w:val="00BA58A5"/>
    <w:rsid w:val="00BA5A82"/>
    <w:rsid w:val="00BA5C84"/>
    <w:rsid w:val="00BA6312"/>
    <w:rsid w:val="00BA6E23"/>
    <w:rsid w:val="00BA703C"/>
    <w:rsid w:val="00BA7098"/>
    <w:rsid w:val="00BA7AD7"/>
    <w:rsid w:val="00BA7F3D"/>
    <w:rsid w:val="00BB05E9"/>
    <w:rsid w:val="00BB0726"/>
    <w:rsid w:val="00BB0868"/>
    <w:rsid w:val="00BB0E29"/>
    <w:rsid w:val="00BB12F7"/>
    <w:rsid w:val="00BB14F2"/>
    <w:rsid w:val="00BB1CA2"/>
    <w:rsid w:val="00BB2764"/>
    <w:rsid w:val="00BB2BDD"/>
    <w:rsid w:val="00BB2E08"/>
    <w:rsid w:val="00BB2F63"/>
    <w:rsid w:val="00BB341E"/>
    <w:rsid w:val="00BB3830"/>
    <w:rsid w:val="00BB385E"/>
    <w:rsid w:val="00BB3BBE"/>
    <w:rsid w:val="00BB3CEB"/>
    <w:rsid w:val="00BB3E7F"/>
    <w:rsid w:val="00BB40C6"/>
    <w:rsid w:val="00BB4345"/>
    <w:rsid w:val="00BB4412"/>
    <w:rsid w:val="00BB4545"/>
    <w:rsid w:val="00BB4895"/>
    <w:rsid w:val="00BB4A9A"/>
    <w:rsid w:val="00BB529E"/>
    <w:rsid w:val="00BB5C07"/>
    <w:rsid w:val="00BB63F5"/>
    <w:rsid w:val="00BB64F2"/>
    <w:rsid w:val="00BB6509"/>
    <w:rsid w:val="00BB6CFD"/>
    <w:rsid w:val="00BB6E74"/>
    <w:rsid w:val="00BB71C4"/>
    <w:rsid w:val="00BB7559"/>
    <w:rsid w:val="00BB7582"/>
    <w:rsid w:val="00BB7732"/>
    <w:rsid w:val="00BB7AA2"/>
    <w:rsid w:val="00BB7D0B"/>
    <w:rsid w:val="00BB7EE0"/>
    <w:rsid w:val="00BC014C"/>
    <w:rsid w:val="00BC04CF"/>
    <w:rsid w:val="00BC0C02"/>
    <w:rsid w:val="00BC10F1"/>
    <w:rsid w:val="00BC13C3"/>
    <w:rsid w:val="00BC1575"/>
    <w:rsid w:val="00BC1C8F"/>
    <w:rsid w:val="00BC2036"/>
    <w:rsid w:val="00BC240B"/>
    <w:rsid w:val="00BC2430"/>
    <w:rsid w:val="00BC258B"/>
    <w:rsid w:val="00BC332F"/>
    <w:rsid w:val="00BC44AD"/>
    <w:rsid w:val="00BC46FA"/>
    <w:rsid w:val="00BC4C18"/>
    <w:rsid w:val="00BC587D"/>
    <w:rsid w:val="00BC5F34"/>
    <w:rsid w:val="00BC674D"/>
    <w:rsid w:val="00BC6CE1"/>
    <w:rsid w:val="00BC71EB"/>
    <w:rsid w:val="00BC72F3"/>
    <w:rsid w:val="00BC780E"/>
    <w:rsid w:val="00BC7DED"/>
    <w:rsid w:val="00BD03E8"/>
    <w:rsid w:val="00BD052C"/>
    <w:rsid w:val="00BD0903"/>
    <w:rsid w:val="00BD0E94"/>
    <w:rsid w:val="00BD193D"/>
    <w:rsid w:val="00BD1979"/>
    <w:rsid w:val="00BD1CBF"/>
    <w:rsid w:val="00BD1CC0"/>
    <w:rsid w:val="00BD2323"/>
    <w:rsid w:val="00BD238F"/>
    <w:rsid w:val="00BD2472"/>
    <w:rsid w:val="00BD2AC6"/>
    <w:rsid w:val="00BD2B8F"/>
    <w:rsid w:val="00BD2D23"/>
    <w:rsid w:val="00BD2D77"/>
    <w:rsid w:val="00BD3429"/>
    <w:rsid w:val="00BD3716"/>
    <w:rsid w:val="00BD3AEA"/>
    <w:rsid w:val="00BD3F46"/>
    <w:rsid w:val="00BD4298"/>
    <w:rsid w:val="00BD435B"/>
    <w:rsid w:val="00BD4CB8"/>
    <w:rsid w:val="00BD5507"/>
    <w:rsid w:val="00BD6466"/>
    <w:rsid w:val="00BD6CBE"/>
    <w:rsid w:val="00BD74E6"/>
    <w:rsid w:val="00BD7B1D"/>
    <w:rsid w:val="00BD7F25"/>
    <w:rsid w:val="00BE003D"/>
    <w:rsid w:val="00BE0918"/>
    <w:rsid w:val="00BE0C3B"/>
    <w:rsid w:val="00BE0D71"/>
    <w:rsid w:val="00BE1274"/>
    <w:rsid w:val="00BE3205"/>
    <w:rsid w:val="00BE3877"/>
    <w:rsid w:val="00BE395F"/>
    <w:rsid w:val="00BE3DD1"/>
    <w:rsid w:val="00BE3F63"/>
    <w:rsid w:val="00BE46F4"/>
    <w:rsid w:val="00BE470F"/>
    <w:rsid w:val="00BE48C0"/>
    <w:rsid w:val="00BE5C05"/>
    <w:rsid w:val="00BE5D95"/>
    <w:rsid w:val="00BE67E2"/>
    <w:rsid w:val="00BF1483"/>
    <w:rsid w:val="00BF181A"/>
    <w:rsid w:val="00BF1BF9"/>
    <w:rsid w:val="00BF22B6"/>
    <w:rsid w:val="00BF2460"/>
    <w:rsid w:val="00BF2800"/>
    <w:rsid w:val="00BF292E"/>
    <w:rsid w:val="00BF30DB"/>
    <w:rsid w:val="00BF3E86"/>
    <w:rsid w:val="00BF4137"/>
    <w:rsid w:val="00BF4A6F"/>
    <w:rsid w:val="00BF6044"/>
    <w:rsid w:val="00BF6050"/>
    <w:rsid w:val="00BF6144"/>
    <w:rsid w:val="00BF6732"/>
    <w:rsid w:val="00BF7E8B"/>
    <w:rsid w:val="00C00558"/>
    <w:rsid w:val="00C00694"/>
    <w:rsid w:val="00C0073A"/>
    <w:rsid w:val="00C01755"/>
    <w:rsid w:val="00C02201"/>
    <w:rsid w:val="00C024A1"/>
    <w:rsid w:val="00C0258C"/>
    <w:rsid w:val="00C029B9"/>
    <w:rsid w:val="00C0374A"/>
    <w:rsid w:val="00C03FBA"/>
    <w:rsid w:val="00C041A7"/>
    <w:rsid w:val="00C041FD"/>
    <w:rsid w:val="00C0429A"/>
    <w:rsid w:val="00C04847"/>
    <w:rsid w:val="00C04CC8"/>
    <w:rsid w:val="00C04FD3"/>
    <w:rsid w:val="00C0540A"/>
    <w:rsid w:val="00C05914"/>
    <w:rsid w:val="00C05CB4"/>
    <w:rsid w:val="00C061E4"/>
    <w:rsid w:val="00C062C5"/>
    <w:rsid w:val="00C0660B"/>
    <w:rsid w:val="00C066EF"/>
    <w:rsid w:val="00C06719"/>
    <w:rsid w:val="00C06B4D"/>
    <w:rsid w:val="00C073A3"/>
    <w:rsid w:val="00C07AD4"/>
    <w:rsid w:val="00C07D31"/>
    <w:rsid w:val="00C07EE3"/>
    <w:rsid w:val="00C109F7"/>
    <w:rsid w:val="00C10A7C"/>
    <w:rsid w:val="00C10FA9"/>
    <w:rsid w:val="00C117F6"/>
    <w:rsid w:val="00C11FBE"/>
    <w:rsid w:val="00C124BD"/>
    <w:rsid w:val="00C126F4"/>
    <w:rsid w:val="00C12F4B"/>
    <w:rsid w:val="00C130C0"/>
    <w:rsid w:val="00C1395E"/>
    <w:rsid w:val="00C14586"/>
    <w:rsid w:val="00C147C7"/>
    <w:rsid w:val="00C14C6C"/>
    <w:rsid w:val="00C1615F"/>
    <w:rsid w:val="00C16334"/>
    <w:rsid w:val="00C16903"/>
    <w:rsid w:val="00C16E8A"/>
    <w:rsid w:val="00C16F2C"/>
    <w:rsid w:val="00C17474"/>
    <w:rsid w:val="00C174A2"/>
    <w:rsid w:val="00C17EAA"/>
    <w:rsid w:val="00C2110F"/>
    <w:rsid w:val="00C21159"/>
    <w:rsid w:val="00C21255"/>
    <w:rsid w:val="00C21D0C"/>
    <w:rsid w:val="00C22238"/>
    <w:rsid w:val="00C22B19"/>
    <w:rsid w:val="00C22D17"/>
    <w:rsid w:val="00C23550"/>
    <w:rsid w:val="00C23884"/>
    <w:rsid w:val="00C23A38"/>
    <w:rsid w:val="00C24D66"/>
    <w:rsid w:val="00C2543C"/>
    <w:rsid w:val="00C2580D"/>
    <w:rsid w:val="00C25F67"/>
    <w:rsid w:val="00C26262"/>
    <w:rsid w:val="00C26358"/>
    <w:rsid w:val="00C267CD"/>
    <w:rsid w:val="00C27D45"/>
    <w:rsid w:val="00C27EAA"/>
    <w:rsid w:val="00C30B6E"/>
    <w:rsid w:val="00C30D59"/>
    <w:rsid w:val="00C312CA"/>
    <w:rsid w:val="00C313D2"/>
    <w:rsid w:val="00C316E6"/>
    <w:rsid w:val="00C31A00"/>
    <w:rsid w:val="00C323F4"/>
    <w:rsid w:val="00C32607"/>
    <w:rsid w:val="00C33DE9"/>
    <w:rsid w:val="00C341C0"/>
    <w:rsid w:val="00C34420"/>
    <w:rsid w:val="00C34ADB"/>
    <w:rsid w:val="00C35E06"/>
    <w:rsid w:val="00C35E5E"/>
    <w:rsid w:val="00C35EAE"/>
    <w:rsid w:val="00C36253"/>
    <w:rsid w:val="00C367A6"/>
    <w:rsid w:val="00C36B9A"/>
    <w:rsid w:val="00C36D60"/>
    <w:rsid w:val="00C36E33"/>
    <w:rsid w:val="00C36E8A"/>
    <w:rsid w:val="00C37023"/>
    <w:rsid w:val="00C37649"/>
    <w:rsid w:val="00C37743"/>
    <w:rsid w:val="00C377E2"/>
    <w:rsid w:val="00C37F6A"/>
    <w:rsid w:val="00C4019C"/>
    <w:rsid w:val="00C405A4"/>
    <w:rsid w:val="00C40CEF"/>
    <w:rsid w:val="00C40EB9"/>
    <w:rsid w:val="00C41090"/>
    <w:rsid w:val="00C4173E"/>
    <w:rsid w:val="00C41D86"/>
    <w:rsid w:val="00C42065"/>
    <w:rsid w:val="00C42279"/>
    <w:rsid w:val="00C42632"/>
    <w:rsid w:val="00C42723"/>
    <w:rsid w:val="00C43394"/>
    <w:rsid w:val="00C4371E"/>
    <w:rsid w:val="00C442D1"/>
    <w:rsid w:val="00C44398"/>
    <w:rsid w:val="00C444DD"/>
    <w:rsid w:val="00C44BE2"/>
    <w:rsid w:val="00C45181"/>
    <w:rsid w:val="00C45514"/>
    <w:rsid w:val="00C456A2"/>
    <w:rsid w:val="00C45F25"/>
    <w:rsid w:val="00C45F89"/>
    <w:rsid w:val="00C460C1"/>
    <w:rsid w:val="00C4667B"/>
    <w:rsid w:val="00C46776"/>
    <w:rsid w:val="00C4692D"/>
    <w:rsid w:val="00C4693D"/>
    <w:rsid w:val="00C46FB6"/>
    <w:rsid w:val="00C473F2"/>
    <w:rsid w:val="00C477DD"/>
    <w:rsid w:val="00C478AC"/>
    <w:rsid w:val="00C479AA"/>
    <w:rsid w:val="00C47CE8"/>
    <w:rsid w:val="00C47FC4"/>
    <w:rsid w:val="00C50BF1"/>
    <w:rsid w:val="00C50F4B"/>
    <w:rsid w:val="00C51A2A"/>
    <w:rsid w:val="00C51BBC"/>
    <w:rsid w:val="00C51F93"/>
    <w:rsid w:val="00C51FAD"/>
    <w:rsid w:val="00C52914"/>
    <w:rsid w:val="00C52929"/>
    <w:rsid w:val="00C52A42"/>
    <w:rsid w:val="00C531D9"/>
    <w:rsid w:val="00C5384C"/>
    <w:rsid w:val="00C5439F"/>
    <w:rsid w:val="00C54624"/>
    <w:rsid w:val="00C54972"/>
    <w:rsid w:val="00C55D2F"/>
    <w:rsid w:val="00C5629C"/>
    <w:rsid w:val="00C56B7C"/>
    <w:rsid w:val="00C56DA7"/>
    <w:rsid w:val="00C56DAF"/>
    <w:rsid w:val="00C5717F"/>
    <w:rsid w:val="00C57251"/>
    <w:rsid w:val="00C57B3D"/>
    <w:rsid w:val="00C57C9D"/>
    <w:rsid w:val="00C601C4"/>
    <w:rsid w:val="00C60985"/>
    <w:rsid w:val="00C60D05"/>
    <w:rsid w:val="00C60EC4"/>
    <w:rsid w:val="00C61167"/>
    <w:rsid w:val="00C625CB"/>
    <w:rsid w:val="00C62BEB"/>
    <w:rsid w:val="00C630E0"/>
    <w:rsid w:val="00C635FC"/>
    <w:rsid w:val="00C636C6"/>
    <w:rsid w:val="00C63A87"/>
    <w:rsid w:val="00C64254"/>
    <w:rsid w:val="00C648A2"/>
    <w:rsid w:val="00C64C2D"/>
    <w:rsid w:val="00C6519D"/>
    <w:rsid w:val="00C65888"/>
    <w:rsid w:val="00C662E1"/>
    <w:rsid w:val="00C66576"/>
    <w:rsid w:val="00C66800"/>
    <w:rsid w:val="00C67BA4"/>
    <w:rsid w:val="00C67D30"/>
    <w:rsid w:val="00C67F67"/>
    <w:rsid w:val="00C701D0"/>
    <w:rsid w:val="00C707F2"/>
    <w:rsid w:val="00C70C76"/>
    <w:rsid w:val="00C70CB3"/>
    <w:rsid w:val="00C70F40"/>
    <w:rsid w:val="00C7251D"/>
    <w:rsid w:val="00C72C0B"/>
    <w:rsid w:val="00C736C3"/>
    <w:rsid w:val="00C738AD"/>
    <w:rsid w:val="00C738B3"/>
    <w:rsid w:val="00C74200"/>
    <w:rsid w:val="00C747B2"/>
    <w:rsid w:val="00C74CF3"/>
    <w:rsid w:val="00C74F84"/>
    <w:rsid w:val="00C757B4"/>
    <w:rsid w:val="00C757ED"/>
    <w:rsid w:val="00C75C09"/>
    <w:rsid w:val="00C75DB9"/>
    <w:rsid w:val="00C7646F"/>
    <w:rsid w:val="00C7671A"/>
    <w:rsid w:val="00C76954"/>
    <w:rsid w:val="00C7699E"/>
    <w:rsid w:val="00C76C7D"/>
    <w:rsid w:val="00C76E20"/>
    <w:rsid w:val="00C774F8"/>
    <w:rsid w:val="00C777A1"/>
    <w:rsid w:val="00C77D65"/>
    <w:rsid w:val="00C800B4"/>
    <w:rsid w:val="00C809EA"/>
    <w:rsid w:val="00C810E3"/>
    <w:rsid w:val="00C81E9F"/>
    <w:rsid w:val="00C822C0"/>
    <w:rsid w:val="00C824FD"/>
    <w:rsid w:val="00C82DC2"/>
    <w:rsid w:val="00C836CE"/>
    <w:rsid w:val="00C83C32"/>
    <w:rsid w:val="00C843BD"/>
    <w:rsid w:val="00C848C5"/>
    <w:rsid w:val="00C85E4C"/>
    <w:rsid w:val="00C85F47"/>
    <w:rsid w:val="00C865ED"/>
    <w:rsid w:val="00C8709B"/>
    <w:rsid w:val="00C875B5"/>
    <w:rsid w:val="00C87D26"/>
    <w:rsid w:val="00C903DA"/>
    <w:rsid w:val="00C90474"/>
    <w:rsid w:val="00C90563"/>
    <w:rsid w:val="00C90B2B"/>
    <w:rsid w:val="00C90CA8"/>
    <w:rsid w:val="00C90D96"/>
    <w:rsid w:val="00C911FA"/>
    <w:rsid w:val="00C913C9"/>
    <w:rsid w:val="00C9146C"/>
    <w:rsid w:val="00C9155D"/>
    <w:rsid w:val="00C92E5F"/>
    <w:rsid w:val="00C92E8C"/>
    <w:rsid w:val="00C934DD"/>
    <w:rsid w:val="00C93A42"/>
    <w:rsid w:val="00C94107"/>
    <w:rsid w:val="00C9428A"/>
    <w:rsid w:val="00C94663"/>
    <w:rsid w:val="00C94AE5"/>
    <w:rsid w:val="00C951B9"/>
    <w:rsid w:val="00C951F9"/>
    <w:rsid w:val="00C95D49"/>
    <w:rsid w:val="00C964A7"/>
    <w:rsid w:val="00C96626"/>
    <w:rsid w:val="00C96C72"/>
    <w:rsid w:val="00C96E06"/>
    <w:rsid w:val="00C9792C"/>
    <w:rsid w:val="00CA0F4B"/>
    <w:rsid w:val="00CA14A2"/>
    <w:rsid w:val="00CA1576"/>
    <w:rsid w:val="00CA15C3"/>
    <w:rsid w:val="00CA1961"/>
    <w:rsid w:val="00CA1EE0"/>
    <w:rsid w:val="00CA1EEA"/>
    <w:rsid w:val="00CA2593"/>
    <w:rsid w:val="00CA2830"/>
    <w:rsid w:val="00CA2A4D"/>
    <w:rsid w:val="00CA3372"/>
    <w:rsid w:val="00CA3782"/>
    <w:rsid w:val="00CA4365"/>
    <w:rsid w:val="00CA5039"/>
    <w:rsid w:val="00CA54B1"/>
    <w:rsid w:val="00CA5BC4"/>
    <w:rsid w:val="00CA5CD5"/>
    <w:rsid w:val="00CA62E5"/>
    <w:rsid w:val="00CA68A4"/>
    <w:rsid w:val="00CA6DC8"/>
    <w:rsid w:val="00CA7D13"/>
    <w:rsid w:val="00CA7F37"/>
    <w:rsid w:val="00CB082E"/>
    <w:rsid w:val="00CB0C07"/>
    <w:rsid w:val="00CB16A1"/>
    <w:rsid w:val="00CB218A"/>
    <w:rsid w:val="00CB21CF"/>
    <w:rsid w:val="00CB23F4"/>
    <w:rsid w:val="00CB37F6"/>
    <w:rsid w:val="00CB3A3A"/>
    <w:rsid w:val="00CB3CDB"/>
    <w:rsid w:val="00CB51B6"/>
    <w:rsid w:val="00CB523C"/>
    <w:rsid w:val="00CB5757"/>
    <w:rsid w:val="00CB5A28"/>
    <w:rsid w:val="00CB5E15"/>
    <w:rsid w:val="00CB5E99"/>
    <w:rsid w:val="00CB61B4"/>
    <w:rsid w:val="00CB6258"/>
    <w:rsid w:val="00CB63A8"/>
    <w:rsid w:val="00CB6438"/>
    <w:rsid w:val="00CB6DAC"/>
    <w:rsid w:val="00CB6EA9"/>
    <w:rsid w:val="00CB6EC9"/>
    <w:rsid w:val="00CB6FEA"/>
    <w:rsid w:val="00CB71FF"/>
    <w:rsid w:val="00CB78F1"/>
    <w:rsid w:val="00CB7A0C"/>
    <w:rsid w:val="00CB7A7D"/>
    <w:rsid w:val="00CB7B92"/>
    <w:rsid w:val="00CB7E3F"/>
    <w:rsid w:val="00CB7F52"/>
    <w:rsid w:val="00CC0D30"/>
    <w:rsid w:val="00CC0E74"/>
    <w:rsid w:val="00CC1413"/>
    <w:rsid w:val="00CC14C9"/>
    <w:rsid w:val="00CC156D"/>
    <w:rsid w:val="00CC16E9"/>
    <w:rsid w:val="00CC197F"/>
    <w:rsid w:val="00CC1A20"/>
    <w:rsid w:val="00CC1B30"/>
    <w:rsid w:val="00CC1C74"/>
    <w:rsid w:val="00CC28E2"/>
    <w:rsid w:val="00CC31B6"/>
    <w:rsid w:val="00CC373F"/>
    <w:rsid w:val="00CC3DDB"/>
    <w:rsid w:val="00CC3E45"/>
    <w:rsid w:val="00CC4695"/>
    <w:rsid w:val="00CC51A2"/>
    <w:rsid w:val="00CC5612"/>
    <w:rsid w:val="00CC5E20"/>
    <w:rsid w:val="00CC60A9"/>
    <w:rsid w:val="00CC61E9"/>
    <w:rsid w:val="00CC68AD"/>
    <w:rsid w:val="00CC69AE"/>
    <w:rsid w:val="00CC6BAB"/>
    <w:rsid w:val="00CC6E3E"/>
    <w:rsid w:val="00CC6F9E"/>
    <w:rsid w:val="00CC72BA"/>
    <w:rsid w:val="00CC7485"/>
    <w:rsid w:val="00CC7512"/>
    <w:rsid w:val="00CC7E46"/>
    <w:rsid w:val="00CC7F04"/>
    <w:rsid w:val="00CD008B"/>
    <w:rsid w:val="00CD0132"/>
    <w:rsid w:val="00CD0A78"/>
    <w:rsid w:val="00CD0C5B"/>
    <w:rsid w:val="00CD0D1D"/>
    <w:rsid w:val="00CD0E4A"/>
    <w:rsid w:val="00CD1B5D"/>
    <w:rsid w:val="00CD1BC0"/>
    <w:rsid w:val="00CD207A"/>
    <w:rsid w:val="00CD278A"/>
    <w:rsid w:val="00CD3040"/>
    <w:rsid w:val="00CD389F"/>
    <w:rsid w:val="00CD3FC0"/>
    <w:rsid w:val="00CD3FDE"/>
    <w:rsid w:val="00CD4BFC"/>
    <w:rsid w:val="00CD55A9"/>
    <w:rsid w:val="00CD5883"/>
    <w:rsid w:val="00CD5BD7"/>
    <w:rsid w:val="00CD6BF1"/>
    <w:rsid w:val="00CD6DAE"/>
    <w:rsid w:val="00CD7341"/>
    <w:rsid w:val="00CD788B"/>
    <w:rsid w:val="00CD7A70"/>
    <w:rsid w:val="00CD7EA5"/>
    <w:rsid w:val="00CE048A"/>
    <w:rsid w:val="00CE0693"/>
    <w:rsid w:val="00CE0CD5"/>
    <w:rsid w:val="00CE121C"/>
    <w:rsid w:val="00CE1430"/>
    <w:rsid w:val="00CE1786"/>
    <w:rsid w:val="00CE215E"/>
    <w:rsid w:val="00CE29D7"/>
    <w:rsid w:val="00CE2C68"/>
    <w:rsid w:val="00CE2CC5"/>
    <w:rsid w:val="00CE2E7D"/>
    <w:rsid w:val="00CE304A"/>
    <w:rsid w:val="00CE3215"/>
    <w:rsid w:val="00CE394B"/>
    <w:rsid w:val="00CE3BFC"/>
    <w:rsid w:val="00CE4207"/>
    <w:rsid w:val="00CE425D"/>
    <w:rsid w:val="00CE4C3D"/>
    <w:rsid w:val="00CE4CCB"/>
    <w:rsid w:val="00CE4DDB"/>
    <w:rsid w:val="00CE50CA"/>
    <w:rsid w:val="00CE548D"/>
    <w:rsid w:val="00CE571D"/>
    <w:rsid w:val="00CE5A7B"/>
    <w:rsid w:val="00CE5E3F"/>
    <w:rsid w:val="00CE6082"/>
    <w:rsid w:val="00CE6453"/>
    <w:rsid w:val="00CE6C69"/>
    <w:rsid w:val="00CE6F72"/>
    <w:rsid w:val="00CE7058"/>
    <w:rsid w:val="00CE7DE0"/>
    <w:rsid w:val="00CF0115"/>
    <w:rsid w:val="00CF0713"/>
    <w:rsid w:val="00CF09FF"/>
    <w:rsid w:val="00CF1158"/>
    <w:rsid w:val="00CF157E"/>
    <w:rsid w:val="00CF1625"/>
    <w:rsid w:val="00CF1C32"/>
    <w:rsid w:val="00CF1EE3"/>
    <w:rsid w:val="00CF21A3"/>
    <w:rsid w:val="00CF2272"/>
    <w:rsid w:val="00CF232A"/>
    <w:rsid w:val="00CF2D2F"/>
    <w:rsid w:val="00CF3022"/>
    <w:rsid w:val="00CF36E8"/>
    <w:rsid w:val="00CF3801"/>
    <w:rsid w:val="00CF3F22"/>
    <w:rsid w:val="00CF4667"/>
    <w:rsid w:val="00CF4891"/>
    <w:rsid w:val="00CF48EC"/>
    <w:rsid w:val="00CF52F8"/>
    <w:rsid w:val="00CF5F95"/>
    <w:rsid w:val="00CF659A"/>
    <w:rsid w:val="00CF69A6"/>
    <w:rsid w:val="00CF6AF1"/>
    <w:rsid w:val="00CF6C15"/>
    <w:rsid w:val="00CF7CCA"/>
    <w:rsid w:val="00CF7E91"/>
    <w:rsid w:val="00D00899"/>
    <w:rsid w:val="00D01610"/>
    <w:rsid w:val="00D01645"/>
    <w:rsid w:val="00D0176A"/>
    <w:rsid w:val="00D01CD9"/>
    <w:rsid w:val="00D01E91"/>
    <w:rsid w:val="00D02C07"/>
    <w:rsid w:val="00D02F69"/>
    <w:rsid w:val="00D034FE"/>
    <w:rsid w:val="00D03528"/>
    <w:rsid w:val="00D04CA8"/>
    <w:rsid w:val="00D05262"/>
    <w:rsid w:val="00D05E38"/>
    <w:rsid w:val="00D05E41"/>
    <w:rsid w:val="00D06708"/>
    <w:rsid w:val="00D067E8"/>
    <w:rsid w:val="00D06E77"/>
    <w:rsid w:val="00D073C8"/>
    <w:rsid w:val="00D1117F"/>
    <w:rsid w:val="00D11228"/>
    <w:rsid w:val="00D11263"/>
    <w:rsid w:val="00D116E4"/>
    <w:rsid w:val="00D1203C"/>
    <w:rsid w:val="00D1264A"/>
    <w:rsid w:val="00D131AC"/>
    <w:rsid w:val="00D13B90"/>
    <w:rsid w:val="00D13F8F"/>
    <w:rsid w:val="00D13FF3"/>
    <w:rsid w:val="00D14675"/>
    <w:rsid w:val="00D147BF"/>
    <w:rsid w:val="00D14AD3"/>
    <w:rsid w:val="00D1516B"/>
    <w:rsid w:val="00D16330"/>
    <w:rsid w:val="00D167A4"/>
    <w:rsid w:val="00D167A9"/>
    <w:rsid w:val="00D1722B"/>
    <w:rsid w:val="00D17AD7"/>
    <w:rsid w:val="00D17CE0"/>
    <w:rsid w:val="00D17DF5"/>
    <w:rsid w:val="00D2025C"/>
    <w:rsid w:val="00D20919"/>
    <w:rsid w:val="00D2099F"/>
    <w:rsid w:val="00D21502"/>
    <w:rsid w:val="00D216B7"/>
    <w:rsid w:val="00D219A8"/>
    <w:rsid w:val="00D21A6A"/>
    <w:rsid w:val="00D22348"/>
    <w:rsid w:val="00D22573"/>
    <w:rsid w:val="00D228C2"/>
    <w:rsid w:val="00D231B1"/>
    <w:rsid w:val="00D236B8"/>
    <w:rsid w:val="00D23A6D"/>
    <w:rsid w:val="00D23D03"/>
    <w:rsid w:val="00D24961"/>
    <w:rsid w:val="00D24A07"/>
    <w:rsid w:val="00D24AFB"/>
    <w:rsid w:val="00D24F7D"/>
    <w:rsid w:val="00D258B4"/>
    <w:rsid w:val="00D25B45"/>
    <w:rsid w:val="00D25F02"/>
    <w:rsid w:val="00D25F5A"/>
    <w:rsid w:val="00D263CC"/>
    <w:rsid w:val="00D263EB"/>
    <w:rsid w:val="00D2692A"/>
    <w:rsid w:val="00D26B1E"/>
    <w:rsid w:val="00D27A12"/>
    <w:rsid w:val="00D3016D"/>
    <w:rsid w:val="00D306F5"/>
    <w:rsid w:val="00D32315"/>
    <w:rsid w:val="00D33210"/>
    <w:rsid w:val="00D33CEA"/>
    <w:rsid w:val="00D3499A"/>
    <w:rsid w:val="00D34AAC"/>
    <w:rsid w:val="00D34E77"/>
    <w:rsid w:val="00D35C8D"/>
    <w:rsid w:val="00D368F0"/>
    <w:rsid w:val="00D3773B"/>
    <w:rsid w:val="00D37C67"/>
    <w:rsid w:val="00D41472"/>
    <w:rsid w:val="00D4154F"/>
    <w:rsid w:val="00D41873"/>
    <w:rsid w:val="00D41CEA"/>
    <w:rsid w:val="00D41DA0"/>
    <w:rsid w:val="00D4239D"/>
    <w:rsid w:val="00D4304B"/>
    <w:rsid w:val="00D44239"/>
    <w:rsid w:val="00D4462B"/>
    <w:rsid w:val="00D44B79"/>
    <w:rsid w:val="00D450C2"/>
    <w:rsid w:val="00D45639"/>
    <w:rsid w:val="00D456BE"/>
    <w:rsid w:val="00D45B43"/>
    <w:rsid w:val="00D45EBC"/>
    <w:rsid w:val="00D462F1"/>
    <w:rsid w:val="00D4630B"/>
    <w:rsid w:val="00D46343"/>
    <w:rsid w:val="00D46AA6"/>
    <w:rsid w:val="00D46AD7"/>
    <w:rsid w:val="00D46E18"/>
    <w:rsid w:val="00D473E3"/>
    <w:rsid w:val="00D477E2"/>
    <w:rsid w:val="00D47B09"/>
    <w:rsid w:val="00D47C25"/>
    <w:rsid w:val="00D47CF7"/>
    <w:rsid w:val="00D50541"/>
    <w:rsid w:val="00D50935"/>
    <w:rsid w:val="00D50A09"/>
    <w:rsid w:val="00D50C5B"/>
    <w:rsid w:val="00D513DE"/>
    <w:rsid w:val="00D51ECF"/>
    <w:rsid w:val="00D51F2C"/>
    <w:rsid w:val="00D52007"/>
    <w:rsid w:val="00D52195"/>
    <w:rsid w:val="00D52311"/>
    <w:rsid w:val="00D524C8"/>
    <w:rsid w:val="00D52762"/>
    <w:rsid w:val="00D5322B"/>
    <w:rsid w:val="00D53712"/>
    <w:rsid w:val="00D53790"/>
    <w:rsid w:val="00D53EFB"/>
    <w:rsid w:val="00D54041"/>
    <w:rsid w:val="00D54612"/>
    <w:rsid w:val="00D548B1"/>
    <w:rsid w:val="00D54BC7"/>
    <w:rsid w:val="00D54C3C"/>
    <w:rsid w:val="00D55DC1"/>
    <w:rsid w:val="00D560C7"/>
    <w:rsid w:val="00D5738B"/>
    <w:rsid w:val="00D57417"/>
    <w:rsid w:val="00D57BA6"/>
    <w:rsid w:val="00D60013"/>
    <w:rsid w:val="00D61A4F"/>
    <w:rsid w:val="00D61A5C"/>
    <w:rsid w:val="00D61AA1"/>
    <w:rsid w:val="00D61D64"/>
    <w:rsid w:val="00D61EE0"/>
    <w:rsid w:val="00D61F5A"/>
    <w:rsid w:val="00D61FD0"/>
    <w:rsid w:val="00D622E9"/>
    <w:rsid w:val="00D62B8E"/>
    <w:rsid w:val="00D6313B"/>
    <w:rsid w:val="00D63917"/>
    <w:rsid w:val="00D63C46"/>
    <w:rsid w:val="00D63F13"/>
    <w:rsid w:val="00D64378"/>
    <w:rsid w:val="00D654C4"/>
    <w:rsid w:val="00D65A28"/>
    <w:rsid w:val="00D65BF8"/>
    <w:rsid w:val="00D66A33"/>
    <w:rsid w:val="00D6747E"/>
    <w:rsid w:val="00D67752"/>
    <w:rsid w:val="00D70A40"/>
    <w:rsid w:val="00D713B3"/>
    <w:rsid w:val="00D714B8"/>
    <w:rsid w:val="00D715D4"/>
    <w:rsid w:val="00D71903"/>
    <w:rsid w:val="00D71A1C"/>
    <w:rsid w:val="00D71C74"/>
    <w:rsid w:val="00D7213E"/>
    <w:rsid w:val="00D721AF"/>
    <w:rsid w:val="00D737CB"/>
    <w:rsid w:val="00D73974"/>
    <w:rsid w:val="00D74078"/>
    <w:rsid w:val="00D7464D"/>
    <w:rsid w:val="00D75461"/>
    <w:rsid w:val="00D75A4B"/>
    <w:rsid w:val="00D75AC1"/>
    <w:rsid w:val="00D7602A"/>
    <w:rsid w:val="00D765B5"/>
    <w:rsid w:val="00D769FD"/>
    <w:rsid w:val="00D76BCC"/>
    <w:rsid w:val="00D7751D"/>
    <w:rsid w:val="00D775AB"/>
    <w:rsid w:val="00D77B81"/>
    <w:rsid w:val="00D77EBC"/>
    <w:rsid w:val="00D804F2"/>
    <w:rsid w:val="00D80B03"/>
    <w:rsid w:val="00D80E00"/>
    <w:rsid w:val="00D8129D"/>
    <w:rsid w:val="00D81705"/>
    <w:rsid w:val="00D819E1"/>
    <w:rsid w:val="00D81BB0"/>
    <w:rsid w:val="00D81C5A"/>
    <w:rsid w:val="00D81EAB"/>
    <w:rsid w:val="00D82888"/>
    <w:rsid w:val="00D82DA8"/>
    <w:rsid w:val="00D82DBC"/>
    <w:rsid w:val="00D830CB"/>
    <w:rsid w:val="00D83215"/>
    <w:rsid w:val="00D839AF"/>
    <w:rsid w:val="00D83B6F"/>
    <w:rsid w:val="00D83EEA"/>
    <w:rsid w:val="00D84632"/>
    <w:rsid w:val="00D855E4"/>
    <w:rsid w:val="00D85A74"/>
    <w:rsid w:val="00D85C51"/>
    <w:rsid w:val="00D862AC"/>
    <w:rsid w:val="00D865BC"/>
    <w:rsid w:val="00D86647"/>
    <w:rsid w:val="00D86E1D"/>
    <w:rsid w:val="00D86E95"/>
    <w:rsid w:val="00D86EAD"/>
    <w:rsid w:val="00D87495"/>
    <w:rsid w:val="00D876F1"/>
    <w:rsid w:val="00D878EF"/>
    <w:rsid w:val="00D879B7"/>
    <w:rsid w:val="00D87B24"/>
    <w:rsid w:val="00D901D0"/>
    <w:rsid w:val="00D90B48"/>
    <w:rsid w:val="00D90EEB"/>
    <w:rsid w:val="00D90F31"/>
    <w:rsid w:val="00D916C3"/>
    <w:rsid w:val="00D91921"/>
    <w:rsid w:val="00D92170"/>
    <w:rsid w:val="00D9251F"/>
    <w:rsid w:val="00D9259A"/>
    <w:rsid w:val="00D92865"/>
    <w:rsid w:val="00D92B8B"/>
    <w:rsid w:val="00D92D70"/>
    <w:rsid w:val="00D92E96"/>
    <w:rsid w:val="00D92FC7"/>
    <w:rsid w:val="00D938D8"/>
    <w:rsid w:val="00D9395E"/>
    <w:rsid w:val="00D93C3A"/>
    <w:rsid w:val="00D94622"/>
    <w:rsid w:val="00D9489D"/>
    <w:rsid w:val="00D94F86"/>
    <w:rsid w:val="00D95CA0"/>
    <w:rsid w:val="00D95F57"/>
    <w:rsid w:val="00D96959"/>
    <w:rsid w:val="00D96C9B"/>
    <w:rsid w:val="00D96FF2"/>
    <w:rsid w:val="00D97C28"/>
    <w:rsid w:val="00D97CB1"/>
    <w:rsid w:val="00D97D96"/>
    <w:rsid w:val="00D97DB7"/>
    <w:rsid w:val="00D97F04"/>
    <w:rsid w:val="00DA0AB1"/>
    <w:rsid w:val="00DA2645"/>
    <w:rsid w:val="00DA299E"/>
    <w:rsid w:val="00DA2B8A"/>
    <w:rsid w:val="00DA2C61"/>
    <w:rsid w:val="00DA3211"/>
    <w:rsid w:val="00DA3D53"/>
    <w:rsid w:val="00DA3F8A"/>
    <w:rsid w:val="00DA56A7"/>
    <w:rsid w:val="00DA5727"/>
    <w:rsid w:val="00DA5B68"/>
    <w:rsid w:val="00DA5D0C"/>
    <w:rsid w:val="00DA6011"/>
    <w:rsid w:val="00DA61EC"/>
    <w:rsid w:val="00DA6907"/>
    <w:rsid w:val="00DA6F9A"/>
    <w:rsid w:val="00DA77C4"/>
    <w:rsid w:val="00DA7D2C"/>
    <w:rsid w:val="00DB0074"/>
    <w:rsid w:val="00DB0384"/>
    <w:rsid w:val="00DB1403"/>
    <w:rsid w:val="00DB1BC8"/>
    <w:rsid w:val="00DB27EE"/>
    <w:rsid w:val="00DB2A0F"/>
    <w:rsid w:val="00DB32C5"/>
    <w:rsid w:val="00DB3365"/>
    <w:rsid w:val="00DB33EE"/>
    <w:rsid w:val="00DB3B38"/>
    <w:rsid w:val="00DB3C11"/>
    <w:rsid w:val="00DB3C2D"/>
    <w:rsid w:val="00DB40F1"/>
    <w:rsid w:val="00DB4128"/>
    <w:rsid w:val="00DB4638"/>
    <w:rsid w:val="00DB5D29"/>
    <w:rsid w:val="00DB6102"/>
    <w:rsid w:val="00DB6524"/>
    <w:rsid w:val="00DB654B"/>
    <w:rsid w:val="00DB6854"/>
    <w:rsid w:val="00DB6911"/>
    <w:rsid w:val="00DB69BC"/>
    <w:rsid w:val="00DB6A5B"/>
    <w:rsid w:val="00DB6F56"/>
    <w:rsid w:val="00DB7069"/>
    <w:rsid w:val="00DB7DB6"/>
    <w:rsid w:val="00DC0992"/>
    <w:rsid w:val="00DC0DE6"/>
    <w:rsid w:val="00DC1294"/>
    <w:rsid w:val="00DC17C6"/>
    <w:rsid w:val="00DC209B"/>
    <w:rsid w:val="00DC2EE4"/>
    <w:rsid w:val="00DC300F"/>
    <w:rsid w:val="00DC3219"/>
    <w:rsid w:val="00DC378A"/>
    <w:rsid w:val="00DC38CF"/>
    <w:rsid w:val="00DC39E6"/>
    <w:rsid w:val="00DC41E2"/>
    <w:rsid w:val="00DC42FF"/>
    <w:rsid w:val="00DC44FC"/>
    <w:rsid w:val="00DC4697"/>
    <w:rsid w:val="00DC48FC"/>
    <w:rsid w:val="00DC4A7C"/>
    <w:rsid w:val="00DC4AF7"/>
    <w:rsid w:val="00DC4FBE"/>
    <w:rsid w:val="00DC58CD"/>
    <w:rsid w:val="00DC5D38"/>
    <w:rsid w:val="00DC5F80"/>
    <w:rsid w:val="00DC6009"/>
    <w:rsid w:val="00DC70BC"/>
    <w:rsid w:val="00DC711E"/>
    <w:rsid w:val="00DC722B"/>
    <w:rsid w:val="00DC7336"/>
    <w:rsid w:val="00DC7606"/>
    <w:rsid w:val="00DC77D9"/>
    <w:rsid w:val="00DD0575"/>
    <w:rsid w:val="00DD084F"/>
    <w:rsid w:val="00DD11AA"/>
    <w:rsid w:val="00DD14B2"/>
    <w:rsid w:val="00DD182A"/>
    <w:rsid w:val="00DD2056"/>
    <w:rsid w:val="00DD224C"/>
    <w:rsid w:val="00DD292B"/>
    <w:rsid w:val="00DD3542"/>
    <w:rsid w:val="00DD3A15"/>
    <w:rsid w:val="00DD3EB6"/>
    <w:rsid w:val="00DD434A"/>
    <w:rsid w:val="00DD43CE"/>
    <w:rsid w:val="00DD4696"/>
    <w:rsid w:val="00DD46F0"/>
    <w:rsid w:val="00DD4BCB"/>
    <w:rsid w:val="00DD537F"/>
    <w:rsid w:val="00DD5555"/>
    <w:rsid w:val="00DD5F5D"/>
    <w:rsid w:val="00DD636E"/>
    <w:rsid w:val="00DD673A"/>
    <w:rsid w:val="00DD692E"/>
    <w:rsid w:val="00DD6AC7"/>
    <w:rsid w:val="00DD6B00"/>
    <w:rsid w:val="00DD76D9"/>
    <w:rsid w:val="00DD7943"/>
    <w:rsid w:val="00DE07EC"/>
    <w:rsid w:val="00DE0E03"/>
    <w:rsid w:val="00DE1177"/>
    <w:rsid w:val="00DE1844"/>
    <w:rsid w:val="00DE1BBA"/>
    <w:rsid w:val="00DE1E02"/>
    <w:rsid w:val="00DE1E63"/>
    <w:rsid w:val="00DE1F57"/>
    <w:rsid w:val="00DE224A"/>
    <w:rsid w:val="00DE2784"/>
    <w:rsid w:val="00DE2E78"/>
    <w:rsid w:val="00DE2FF2"/>
    <w:rsid w:val="00DE3953"/>
    <w:rsid w:val="00DE4112"/>
    <w:rsid w:val="00DE4154"/>
    <w:rsid w:val="00DE41D3"/>
    <w:rsid w:val="00DE448A"/>
    <w:rsid w:val="00DE4B7D"/>
    <w:rsid w:val="00DE4DF2"/>
    <w:rsid w:val="00DE53D2"/>
    <w:rsid w:val="00DE54CA"/>
    <w:rsid w:val="00DE5DF9"/>
    <w:rsid w:val="00DE6098"/>
    <w:rsid w:val="00DE63C7"/>
    <w:rsid w:val="00DE680F"/>
    <w:rsid w:val="00DE6A6A"/>
    <w:rsid w:val="00DE6F92"/>
    <w:rsid w:val="00DE70A4"/>
    <w:rsid w:val="00DE77BD"/>
    <w:rsid w:val="00DE7BF2"/>
    <w:rsid w:val="00DE7C2E"/>
    <w:rsid w:val="00DF0BED"/>
    <w:rsid w:val="00DF1EDD"/>
    <w:rsid w:val="00DF21C8"/>
    <w:rsid w:val="00DF238F"/>
    <w:rsid w:val="00DF262F"/>
    <w:rsid w:val="00DF357E"/>
    <w:rsid w:val="00DF36C6"/>
    <w:rsid w:val="00DF406C"/>
    <w:rsid w:val="00DF4708"/>
    <w:rsid w:val="00DF4A63"/>
    <w:rsid w:val="00DF538B"/>
    <w:rsid w:val="00DF54EC"/>
    <w:rsid w:val="00DF55E7"/>
    <w:rsid w:val="00DF5C85"/>
    <w:rsid w:val="00DF5CED"/>
    <w:rsid w:val="00DF5F10"/>
    <w:rsid w:val="00DF7025"/>
    <w:rsid w:val="00DF76DA"/>
    <w:rsid w:val="00DF7C26"/>
    <w:rsid w:val="00DF7D44"/>
    <w:rsid w:val="00E0074C"/>
    <w:rsid w:val="00E00FBF"/>
    <w:rsid w:val="00E01051"/>
    <w:rsid w:val="00E0161E"/>
    <w:rsid w:val="00E01A0E"/>
    <w:rsid w:val="00E026B7"/>
    <w:rsid w:val="00E028F7"/>
    <w:rsid w:val="00E02AF1"/>
    <w:rsid w:val="00E02DD3"/>
    <w:rsid w:val="00E038AF"/>
    <w:rsid w:val="00E0391F"/>
    <w:rsid w:val="00E03B60"/>
    <w:rsid w:val="00E048AE"/>
    <w:rsid w:val="00E04AB5"/>
    <w:rsid w:val="00E04E44"/>
    <w:rsid w:val="00E059FC"/>
    <w:rsid w:val="00E06B86"/>
    <w:rsid w:val="00E06E15"/>
    <w:rsid w:val="00E06FE8"/>
    <w:rsid w:val="00E07194"/>
    <w:rsid w:val="00E071F5"/>
    <w:rsid w:val="00E073C5"/>
    <w:rsid w:val="00E075A5"/>
    <w:rsid w:val="00E07728"/>
    <w:rsid w:val="00E07C79"/>
    <w:rsid w:val="00E07D6F"/>
    <w:rsid w:val="00E07F5F"/>
    <w:rsid w:val="00E102B3"/>
    <w:rsid w:val="00E103A8"/>
    <w:rsid w:val="00E10B92"/>
    <w:rsid w:val="00E110F0"/>
    <w:rsid w:val="00E116D6"/>
    <w:rsid w:val="00E11813"/>
    <w:rsid w:val="00E119A1"/>
    <w:rsid w:val="00E12836"/>
    <w:rsid w:val="00E12C2F"/>
    <w:rsid w:val="00E13729"/>
    <w:rsid w:val="00E137CA"/>
    <w:rsid w:val="00E140BC"/>
    <w:rsid w:val="00E1459B"/>
    <w:rsid w:val="00E146C2"/>
    <w:rsid w:val="00E14BDA"/>
    <w:rsid w:val="00E15297"/>
    <w:rsid w:val="00E15E29"/>
    <w:rsid w:val="00E15ECC"/>
    <w:rsid w:val="00E16739"/>
    <w:rsid w:val="00E16A79"/>
    <w:rsid w:val="00E174CA"/>
    <w:rsid w:val="00E17F9F"/>
    <w:rsid w:val="00E202DD"/>
    <w:rsid w:val="00E204EC"/>
    <w:rsid w:val="00E20C69"/>
    <w:rsid w:val="00E20CEA"/>
    <w:rsid w:val="00E20D46"/>
    <w:rsid w:val="00E211F2"/>
    <w:rsid w:val="00E2278A"/>
    <w:rsid w:val="00E229D8"/>
    <w:rsid w:val="00E22D1B"/>
    <w:rsid w:val="00E2356C"/>
    <w:rsid w:val="00E2385D"/>
    <w:rsid w:val="00E23CB0"/>
    <w:rsid w:val="00E23DD2"/>
    <w:rsid w:val="00E240FC"/>
    <w:rsid w:val="00E24A8F"/>
    <w:rsid w:val="00E24AE5"/>
    <w:rsid w:val="00E24DD2"/>
    <w:rsid w:val="00E26549"/>
    <w:rsid w:val="00E2662D"/>
    <w:rsid w:val="00E2667A"/>
    <w:rsid w:val="00E269E8"/>
    <w:rsid w:val="00E26E2B"/>
    <w:rsid w:val="00E26F3C"/>
    <w:rsid w:val="00E27C88"/>
    <w:rsid w:val="00E303B3"/>
    <w:rsid w:val="00E3080D"/>
    <w:rsid w:val="00E30D52"/>
    <w:rsid w:val="00E3118D"/>
    <w:rsid w:val="00E315E8"/>
    <w:rsid w:val="00E315F7"/>
    <w:rsid w:val="00E31AF8"/>
    <w:rsid w:val="00E31F9F"/>
    <w:rsid w:val="00E32107"/>
    <w:rsid w:val="00E3247D"/>
    <w:rsid w:val="00E330AB"/>
    <w:rsid w:val="00E333AA"/>
    <w:rsid w:val="00E335D3"/>
    <w:rsid w:val="00E33A65"/>
    <w:rsid w:val="00E34314"/>
    <w:rsid w:val="00E34575"/>
    <w:rsid w:val="00E34738"/>
    <w:rsid w:val="00E34B26"/>
    <w:rsid w:val="00E35237"/>
    <w:rsid w:val="00E35D6A"/>
    <w:rsid w:val="00E35EAD"/>
    <w:rsid w:val="00E36B43"/>
    <w:rsid w:val="00E37030"/>
    <w:rsid w:val="00E3751B"/>
    <w:rsid w:val="00E37DA2"/>
    <w:rsid w:val="00E40A89"/>
    <w:rsid w:val="00E4126A"/>
    <w:rsid w:val="00E41711"/>
    <w:rsid w:val="00E41E92"/>
    <w:rsid w:val="00E41F1E"/>
    <w:rsid w:val="00E42141"/>
    <w:rsid w:val="00E43380"/>
    <w:rsid w:val="00E43680"/>
    <w:rsid w:val="00E43878"/>
    <w:rsid w:val="00E43AD8"/>
    <w:rsid w:val="00E43D75"/>
    <w:rsid w:val="00E43F86"/>
    <w:rsid w:val="00E445AC"/>
    <w:rsid w:val="00E4466A"/>
    <w:rsid w:val="00E45E29"/>
    <w:rsid w:val="00E463B4"/>
    <w:rsid w:val="00E46E86"/>
    <w:rsid w:val="00E47363"/>
    <w:rsid w:val="00E47E74"/>
    <w:rsid w:val="00E5051D"/>
    <w:rsid w:val="00E5070C"/>
    <w:rsid w:val="00E50D58"/>
    <w:rsid w:val="00E50E49"/>
    <w:rsid w:val="00E516F5"/>
    <w:rsid w:val="00E5239A"/>
    <w:rsid w:val="00E524A3"/>
    <w:rsid w:val="00E524E6"/>
    <w:rsid w:val="00E52FE1"/>
    <w:rsid w:val="00E538DD"/>
    <w:rsid w:val="00E539E4"/>
    <w:rsid w:val="00E53D1D"/>
    <w:rsid w:val="00E54AC1"/>
    <w:rsid w:val="00E555E5"/>
    <w:rsid w:val="00E55A62"/>
    <w:rsid w:val="00E55B94"/>
    <w:rsid w:val="00E55C36"/>
    <w:rsid w:val="00E56A90"/>
    <w:rsid w:val="00E56B64"/>
    <w:rsid w:val="00E56C97"/>
    <w:rsid w:val="00E57257"/>
    <w:rsid w:val="00E579A5"/>
    <w:rsid w:val="00E57C21"/>
    <w:rsid w:val="00E61408"/>
    <w:rsid w:val="00E61688"/>
    <w:rsid w:val="00E61B73"/>
    <w:rsid w:val="00E61B7A"/>
    <w:rsid w:val="00E61DA4"/>
    <w:rsid w:val="00E625A2"/>
    <w:rsid w:val="00E62A29"/>
    <w:rsid w:val="00E62D3E"/>
    <w:rsid w:val="00E634F5"/>
    <w:rsid w:val="00E63ACE"/>
    <w:rsid w:val="00E63F18"/>
    <w:rsid w:val="00E646F3"/>
    <w:rsid w:val="00E64E62"/>
    <w:rsid w:val="00E64EC3"/>
    <w:rsid w:val="00E65562"/>
    <w:rsid w:val="00E65825"/>
    <w:rsid w:val="00E6589A"/>
    <w:rsid w:val="00E65BA7"/>
    <w:rsid w:val="00E66588"/>
    <w:rsid w:val="00E66640"/>
    <w:rsid w:val="00E666D0"/>
    <w:rsid w:val="00E677C3"/>
    <w:rsid w:val="00E67862"/>
    <w:rsid w:val="00E678FA"/>
    <w:rsid w:val="00E70B73"/>
    <w:rsid w:val="00E71482"/>
    <w:rsid w:val="00E71D4A"/>
    <w:rsid w:val="00E72B0D"/>
    <w:rsid w:val="00E72CDD"/>
    <w:rsid w:val="00E72D93"/>
    <w:rsid w:val="00E72E3B"/>
    <w:rsid w:val="00E7308B"/>
    <w:rsid w:val="00E73B92"/>
    <w:rsid w:val="00E7425A"/>
    <w:rsid w:val="00E743B8"/>
    <w:rsid w:val="00E74569"/>
    <w:rsid w:val="00E74A7A"/>
    <w:rsid w:val="00E7548C"/>
    <w:rsid w:val="00E7578C"/>
    <w:rsid w:val="00E75B16"/>
    <w:rsid w:val="00E75F5C"/>
    <w:rsid w:val="00E7612F"/>
    <w:rsid w:val="00E76A49"/>
    <w:rsid w:val="00E7787C"/>
    <w:rsid w:val="00E81223"/>
    <w:rsid w:val="00E8169E"/>
    <w:rsid w:val="00E817A1"/>
    <w:rsid w:val="00E8237C"/>
    <w:rsid w:val="00E82D27"/>
    <w:rsid w:val="00E83996"/>
    <w:rsid w:val="00E83E6C"/>
    <w:rsid w:val="00E8401D"/>
    <w:rsid w:val="00E84620"/>
    <w:rsid w:val="00E84967"/>
    <w:rsid w:val="00E84DAE"/>
    <w:rsid w:val="00E85635"/>
    <w:rsid w:val="00E85A3C"/>
    <w:rsid w:val="00E86202"/>
    <w:rsid w:val="00E87758"/>
    <w:rsid w:val="00E877FD"/>
    <w:rsid w:val="00E87A31"/>
    <w:rsid w:val="00E90476"/>
    <w:rsid w:val="00E908F3"/>
    <w:rsid w:val="00E90C8A"/>
    <w:rsid w:val="00E90F63"/>
    <w:rsid w:val="00E91698"/>
    <w:rsid w:val="00E91D92"/>
    <w:rsid w:val="00E92A73"/>
    <w:rsid w:val="00E93041"/>
    <w:rsid w:val="00E93461"/>
    <w:rsid w:val="00E93A97"/>
    <w:rsid w:val="00E93B94"/>
    <w:rsid w:val="00E94091"/>
    <w:rsid w:val="00E949BD"/>
    <w:rsid w:val="00E9558D"/>
    <w:rsid w:val="00E95D96"/>
    <w:rsid w:val="00E96002"/>
    <w:rsid w:val="00E96CD8"/>
    <w:rsid w:val="00E96CE2"/>
    <w:rsid w:val="00E97289"/>
    <w:rsid w:val="00E975BF"/>
    <w:rsid w:val="00E97F01"/>
    <w:rsid w:val="00EA089E"/>
    <w:rsid w:val="00EA08A5"/>
    <w:rsid w:val="00EA0963"/>
    <w:rsid w:val="00EA0CE7"/>
    <w:rsid w:val="00EA1BC1"/>
    <w:rsid w:val="00EA1F86"/>
    <w:rsid w:val="00EA373F"/>
    <w:rsid w:val="00EA3A86"/>
    <w:rsid w:val="00EA3FD3"/>
    <w:rsid w:val="00EA513E"/>
    <w:rsid w:val="00EA5246"/>
    <w:rsid w:val="00EA5AF4"/>
    <w:rsid w:val="00EA5C65"/>
    <w:rsid w:val="00EA61B3"/>
    <w:rsid w:val="00EA6789"/>
    <w:rsid w:val="00EA68AF"/>
    <w:rsid w:val="00EA69CD"/>
    <w:rsid w:val="00EA6C05"/>
    <w:rsid w:val="00EA6C23"/>
    <w:rsid w:val="00EA6EFE"/>
    <w:rsid w:val="00EA7990"/>
    <w:rsid w:val="00EB0362"/>
    <w:rsid w:val="00EB048F"/>
    <w:rsid w:val="00EB05D7"/>
    <w:rsid w:val="00EB14FB"/>
    <w:rsid w:val="00EB174E"/>
    <w:rsid w:val="00EB1B75"/>
    <w:rsid w:val="00EB269A"/>
    <w:rsid w:val="00EB2CF3"/>
    <w:rsid w:val="00EB2FCB"/>
    <w:rsid w:val="00EB320B"/>
    <w:rsid w:val="00EB335A"/>
    <w:rsid w:val="00EB3585"/>
    <w:rsid w:val="00EB3AA3"/>
    <w:rsid w:val="00EB3B1F"/>
    <w:rsid w:val="00EB40CF"/>
    <w:rsid w:val="00EB41E9"/>
    <w:rsid w:val="00EB426E"/>
    <w:rsid w:val="00EB429E"/>
    <w:rsid w:val="00EB4844"/>
    <w:rsid w:val="00EB4873"/>
    <w:rsid w:val="00EB4A97"/>
    <w:rsid w:val="00EB4E33"/>
    <w:rsid w:val="00EB53CF"/>
    <w:rsid w:val="00EB5453"/>
    <w:rsid w:val="00EB59AB"/>
    <w:rsid w:val="00EB5D18"/>
    <w:rsid w:val="00EB60B2"/>
    <w:rsid w:val="00EB615A"/>
    <w:rsid w:val="00EB6B57"/>
    <w:rsid w:val="00EB6DBE"/>
    <w:rsid w:val="00EB7300"/>
    <w:rsid w:val="00EB7FB8"/>
    <w:rsid w:val="00EC027A"/>
    <w:rsid w:val="00EC0656"/>
    <w:rsid w:val="00EC0811"/>
    <w:rsid w:val="00EC16AF"/>
    <w:rsid w:val="00EC1B57"/>
    <w:rsid w:val="00EC1DE5"/>
    <w:rsid w:val="00EC1E67"/>
    <w:rsid w:val="00EC2D61"/>
    <w:rsid w:val="00EC3A54"/>
    <w:rsid w:val="00EC5E80"/>
    <w:rsid w:val="00EC6820"/>
    <w:rsid w:val="00EC6BC1"/>
    <w:rsid w:val="00EC70AD"/>
    <w:rsid w:val="00EC718E"/>
    <w:rsid w:val="00EC797F"/>
    <w:rsid w:val="00EC79DD"/>
    <w:rsid w:val="00EC7CEE"/>
    <w:rsid w:val="00ED012A"/>
    <w:rsid w:val="00ED023F"/>
    <w:rsid w:val="00ED0402"/>
    <w:rsid w:val="00ED0D6B"/>
    <w:rsid w:val="00ED0E28"/>
    <w:rsid w:val="00ED2392"/>
    <w:rsid w:val="00ED246A"/>
    <w:rsid w:val="00ED2EA3"/>
    <w:rsid w:val="00ED321A"/>
    <w:rsid w:val="00ED3234"/>
    <w:rsid w:val="00ED34ED"/>
    <w:rsid w:val="00ED4214"/>
    <w:rsid w:val="00ED466B"/>
    <w:rsid w:val="00ED4802"/>
    <w:rsid w:val="00ED49B8"/>
    <w:rsid w:val="00ED511B"/>
    <w:rsid w:val="00ED55C7"/>
    <w:rsid w:val="00ED55D7"/>
    <w:rsid w:val="00ED5796"/>
    <w:rsid w:val="00ED5820"/>
    <w:rsid w:val="00ED5BF6"/>
    <w:rsid w:val="00ED5D66"/>
    <w:rsid w:val="00ED6DC9"/>
    <w:rsid w:val="00ED7003"/>
    <w:rsid w:val="00ED74F5"/>
    <w:rsid w:val="00ED761D"/>
    <w:rsid w:val="00ED7840"/>
    <w:rsid w:val="00ED7D57"/>
    <w:rsid w:val="00ED7DF4"/>
    <w:rsid w:val="00EE018E"/>
    <w:rsid w:val="00EE088F"/>
    <w:rsid w:val="00EE0ABB"/>
    <w:rsid w:val="00EE1405"/>
    <w:rsid w:val="00EE19F4"/>
    <w:rsid w:val="00EE255C"/>
    <w:rsid w:val="00EE2A6A"/>
    <w:rsid w:val="00EE3932"/>
    <w:rsid w:val="00EE3B86"/>
    <w:rsid w:val="00EE3E27"/>
    <w:rsid w:val="00EE3F37"/>
    <w:rsid w:val="00EE5457"/>
    <w:rsid w:val="00EE5628"/>
    <w:rsid w:val="00EE589B"/>
    <w:rsid w:val="00EE591E"/>
    <w:rsid w:val="00EE5BE8"/>
    <w:rsid w:val="00EE5D16"/>
    <w:rsid w:val="00EE5F3B"/>
    <w:rsid w:val="00EE6239"/>
    <w:rsid w:val="00EE7A8A"/>
    <w:rsid w:val="00EE7ADA"/>
    <w:rsid w:val="00EE7B06"/>
    <w:rsid w:val="00EE7B7D"/>
    <w:rsid w:val="00EE7C13"/>
    <w:rsid w:val="00EF0BEB"/>
    <w:rsid w:val="00EF1588"/>
    <w:rsid w:val="00EF25F2"/>
    <w:rsid w:val="00EF2C7E"/>
    <w:rsid w:val="00EF4507"/>
    <w:rsid w:val="00EF4F68"/>
    <w:rsid w:val="00EF53D1"/>
    <w:rsid w:val="00EF61B0"/>
    <w:rsid w:val="00EF62A9"/>
    <w:rsid w:val="00EF693B"/>
    <w:rsid w:val="00EF6A89"/>
    <w:rsid w:val="00EF708B"/>
    <w:rsid w:val="00EF7BEB"/>
    <w:rsid w:val="00F00C1B"/>
    <w:rsid w:val="00F01372"/>
    <w:rsid w:val="00F01622"/>
    <w:rsid w:val="00F01A38"/>
    <w:rsid w:val="00F01EE0"/>
    <w:rsid w:val="00F02499"/>
    <w:rsid w:val="00F0371C"/>
    <w:rsid w:val="00F038BC"/>
    <w:rsid w:val="00F039F4"/>
    <w:rsid w:val="00F040FC"/>
    <w:rsid w:val="00F0468C"/>
    <w:rsid w:val="00F05119"/>
    <w:rsid w:val="00F0552C"/>
    <w:rsid w:val="00F103A6"/>
    <w:rsid w:val="00F103A8"/>
    <w:rsid w:val="00F10E89"/>
    <w:rsid w:val="00F11798"/>
    <w:rsid w:val="00F117F5"/>
    <w:rsid w:val="00F11965"/>
    <w:rsid w:val="00F12093"/>
    <w:rsid w:val="00F12174"/>
    <w:rsid w:val="00F1291C"/>
    <w:rsid w:val="00F129E1"/>
    <w:rsid w:val="00F12F28"/>
    <w:rsid w:val="00F134CA"/>
    <w:rsid w:val="00F13603"/>
    <w:rsid w:val="00F13945"/>
    <w:rsid w:val="00F13A94"/>
    <w:rsid w:val="00F141F6"/>
    <w:rsid w:val="00F1432A"/>
    <w:rsid w:val="00F147EB"/>
    <w:rsid w:val="00F14857"/>
    <w:rsid w:val="00F15533"/>
    <w:rsid w:val="00F15842"/>
    <w:rsid w:val="00F158F8"/>
    <w:rsid w:val="00F15A0A"/>
    <w:rsid w:val="00F15DD1"/>
    <w:rsid w:val="00F16326"/>
    <w:rsid w:val="00F168ED"/>
    <w:rsid w:val="00F16B46"/>
    <w:rsid w:val="00F16B64"/>
    <w:rsid w:val="00F17A71"/>
    <w:rsid w:val="00F20245"/>
    <w:rsid w:val="00F20625"/>
    <w:rsid w:val="00F207AE"/>
    <w:rsid w:val="00F20A2C"/>
    <w:rsid w:val="00F20EB2"/>
    <w:rsid w:val="00F2119B"/>
    <w:rsid w:val="00F21755"/>
    <w:rsid w:val="00F21D18"/>
    <w:rsid w:val="00F2214B"/>
    <w:rsid w:val="00F226F7"/>
    <w:rsid w:val="00F227B9"/>
    <w:rsid w:val="00F22B42"/>
    <w:rsid w:val="00F22B67"/>
    <w:rsid w:val="00F234C7"/>
    <w:rsid w:val="00F236FE"/>
    <w:rsid w:val="00F23BC0"/>
    <w:rsid w:val="00F23CA1"/>
    <w:rsid w:val="00F24466"/>
    <w:rsid w:val="00F248DC"/>
    <w:rsid w:val="00F24FE2"/>
    <w:rsid w:val="00F25154"/>
    <w:rsid w:val="00F25209"/>
    <w:rsid w:val="00F252DC"/>
    <w:rsid w:val="00F26143"/>
    <w:rsid w:val="00F266A3"/>
    <w:rsid w:val="00F26863"/>
    <w:rsid w:val="00F26A9B"/>
    <w:rsid w:val="00F26D7B"/>
    <w:rsid w:val="00F273C7"/>
    <w:rsid w:val="00F27784"/>
    <w:rsid w:val="00F27BFE"/>
    <w:rsid w:val="00F27DBB"/>
    <w:rsid w:val="00F302C7"/>
    <w:rsid w:val="00F3038F"/>
    <w:rsid w:val="00F304BD"/>
    <w:rsid w:val="00F316FE"/>
    <w:rsid w:val="00F319F8"/>
    <w:rsid w:val="00F32B33"/>
    <w:rsid w:val="00F32FAE"/>
    <w:rsid w:val="00F33056"/>
    <w:rsid w:val="00F33C3B"/>
    <w:rsid w:val="00F34526"/>
    <w:rsid w:val="00F345EC"/>
    <w:rsid w:val="00F3475A"/>
    <w:rsid w:val="00F352A0"/>
    <w:rsid w:val="00F355BC"/>
    <w:rsid w:val="00F378CE"/>
    <w:rsid w:val="00F37974"/>
    <w:rsid w:val="00F37AAF"/>
    <w:rsid w:val="00F37E59"/>
    <w:rsid w:val="00F400F6"/>
    <w:rsid w:val="00F40A2D"/>
    <w:rsid w:val="00F40D86"/>
    <w:rsid w:val="00F4121E"/>
    <w:rsid w:val="00F41B5B"/>
    <w:rsid w:val="00F428E5"/>
    <w:rsid w:val="00F429F7"/>
    <w:rsid w:val="00F4319E"/>
    <w:rsid w:val="00F436EA"/>
    <w:rsid w:val="00F448D2"/>
    <w:rsid w:val="00F449BD"/>
    <w:rsid w:val="00F44A15"/>
    <w:rsid w:val="00F45069"/>
    <w:rsid w:val="00F45A81"/>
    <w:rsid w:val="00F45D0F"/>
    <w:rsid w:val="00F45FFE"/>
    <w:rsid w:val="00F4681B"/>
    <w:rsid w:val="00F468F2"/>
    <w:rsid w:val="00F46972"/>
    <w:rsid w:val="00F4786E"/>
    <w:rsid w:val="00F47F98"/>
    <w:rsid w:val="00F5072E"/>
    <w:rsid w:val="00F50970"/>
    <w:rsid w:val="00F50CAE"/>
    <w:rsid w:val="00F50F29"/>
    <w:rsid w:val="00F50F77"/>
    <w:rsid w:val="00F512BF"/>
    <w:rsid w:val="00F514CD"/>
    <w:rsid w:val="00F5164B"/>
    <w:rsid w:val="00F52070"/>
    <w:rsid w:val="00F525C1"/>
    <w:rsid w:val="00F539D5"/>
    <w:rsid w:val="00F53A7D"/>
    <w:rsid w:val="00F53F1C"/>
    <w:rsid w:val="00F54294"/>
    <w:rsid w:val="00F546CD"/>
    <w:rsid w:val="00F5479D"/>
    <w:rsid w:val="00F54C50"/>
    <w:rsid w:val="00F54C73"/>
    <w:rsid w:val="00F55019"/>
    <w:rsid w:val="00F5549A"/>
    <w:rsid w:val="00F55D1E"/>
    <w:rsid w:val="00F56849"/>
    <w:rsid w:val="00F57B79"/>
    <w:rsid w:val="00F57E93"/>
    <w:rsid w:val="00F57F5A"/>
    <w:rsid w:val="00F608F8"/>
    <w:rsid w:val="00F6146A"/>
    <w:rsid w:val="00F61515"/>
    <w:rsid w:val="00F61799"/>
    <w:rsid w:val="00F61EC8"/>
    <w:rsid w:val="00F62BB7"/>
    <w:rsid w:val="00F62CCD"/>
    <w:rsid w:val="00F62DBD"/>
    <w:rsid w:val="00F63515"/>
    <w:rsid w:val="00F6355A"/>
    <w:rsid w:val="00F63654"/>
    <w:rsid w:val="00F64A85"/>
    <w:rsid w:val="00F64FF9"/>
    <w:rsid w:val="00F65383"/>
    <w:rsid w:val="00F65D21"/>
    <w:rsid w:val="00F66126"/>
    <w:rsid w:val="00F66F72"/>
    <w:rsid w:val="00F67739"/>
    <w:rsid w:val="00F70074"/>
    <w:rsid w:val="00F711BE"/>
    <w:rsid w:val="00F7189D"/>
    <w:rsid w:val="00F71E7F"/>
    <w:rsid w:val="00F71F37"/>
    <w:rsid w:val="00F723F2"/>
    <w:rsid w:val="00F72891"/>
    <w:rsid w:val="00F72DC2"/>
    <w:rsid w:val="00F72E61"/>
    <w:rsid w:val="00F73092"/>
    <w:rsid w:val="00F730FD"/>
    <w:rsid w:val="00F738E1"/>
    <w:rsid w:val="00F745E9"/>
    <w:rsid w:val="00F745F9"/>
    <w:rsid w:val="00F74A41"/>
    <w:rsid w:val="00F74FA6"/>
    <w:rsid w:val="00F755F5"/>
    <w:rsid w:val="00F75815"/>
    <w:rsid w:val="00F762FF"/>
    <w:rsid w:val="00F7645B"/>
    <w:rsid w:val="00F76587"/>
    <w:rsid w:val="00F76879"/>
    <w:rsid w:val="00F76D2B"/>
    <w:rsid w:val="00F76E21"/>
    <w:rsid w:val="00F77B80"/>
    <w:rsid w:val="00F77D6C"/>
    <w:rsid w:val="00F77DA0"/>
    <w:rsid w:val="00F80BCC"/>
    <w:rsid w:val="00F81597"/>
    <w:rsid w:val="00F81A72"/>
    <w:rsid w:val="00F82019"/>
    <w:rsid w:val="00F82224"/>
    <w:rsid w:val="00F8321B"/>
    <w:rsid w:val="00F834CB"/>
    <w:rsid w:val="00F83A2C"/>
    <w:rsid w:val="00F83D75"/>
    <w:rsid w:val="00F84351"/>
    <w:rsid w:val="00F84961"/>
    <w:rsid w:val="00F85348"/>
    <w:rsid w:val="00F85D74"/>
    <w:rsid w:val="00F861ED"/>
    <w:rsid w:val="00F862CD"/>
    <w:rsid w:val="00F86327"/>
    <w:rsid w:val="00F865BE"/>
    <w:rsid w:val="00F86D30"/>
    <w:rsid w:val="00F87238"/>
    <w:rsid w:val="00F87239"/>
    <w:rsid w:val="00F872AB"/>
    <w:rsid w:val="00F87351"/>
    <w:rsid w:val="00F875A4"/>
    <w:rsid w:val="00F87665"/>
    <w:rsid w:val="00F87A4F"/>
    <w:rsid w:val="00F903EB"/>
    <w:rsid w:val="00F9061A"/>
    <w:rsid w:val="00F90999"/>
    <w:rsid w:val="00F90A9F"/>
    <w:rsid w:val="00F917A7"/>
    <w:rsid w:val="00F9180C"/>
    <w:rsid w:val="00F91C2C"/>
    <w:rsid w:val="00F92BC3"/>
    <w:rsid w:val="00F92E01"/>
    <w:rsid w:val="00F93018"/>
    <w:rsid w:val="00F93292"/>
    <w:rsid w:val="00F934D3"/>
    <w:rsid w:val="00F93635"/>
    <w:rsid w:val="00F936F2"/>
    <w:rsid w:val="00F9534F"/>
    <w:rsid w:val="00F95EF6"/>
    <w:rsid w:val="00F965FC"/>
    <w:rsid w:val="00F96767"/>
    <w:rsid w:val="00F967A2"/>
    <w:rsid w:val="00F96991"/>
    <w:rsid w:val="00F96998"/>
    <w:rsid w:val="00F96D19"/>
    <w:rsid w:val="00F96D68"/>
    <w:rsid w:val="00F973B0"/>
    <w:rsid w:val="00F97A1A"/>
    <w:rsid w:val="00F97D88"/>
    <w:rsid w:val="00FA0A3B"/>
    <w:rsid w:val="00FA0CCA"/>
    <w:rsid w:val="00FA1303"/>
    <w:rsid w:val="00FA2137"/>
    <w:rsid w:val="00FA25BA"/>
    <w:rsid w:val="00FA2E6E"/>
    <w:rsid w:val="00FA3173"/>
    <w:rsid w:val="00FA31A2"/>
    <w:rsid w:val="00FA342D"/>
    <w:rsid w:val="00FA35BF"/>
    <w:rsid w:val="00FA40FD"/>
    <w:rsid w:val="00FA4855"/>
    <w:rsid w:val="00FA50F7"/>
    <w:rsid w:val="00FA5AFE"/>
    <w:rsid w:val="00FA6F19"/>
    <w:rsid w:val="00FA78BC"/>
    <w:rsid w:val="00FA7945"/>
    <w:rsid w:val="00FA7C75"/>
    <w:rsid w:val="00FA7D23"/>
    <w:rsid w:val="00FB0143"/>
    <w:rsid w:val="00FB13A8"/>
    <w:rsid w:val="00FB1D75"/>
    <w:rsid w:val="00FB2896"/>
    <w:rsid w:val="00FB2BD3"/>
    <w:rsid w:val="00FB302C"/>
    <w:rsid w:val="00FB3DB4"/>
    <w:rsid w:val="00FB434F"/>
    <w:rsid w:val="00FB4720"/>
    <w:rsid w:val="00FB48FD"/>
    <w:rsid w:val="00FB5546"/>
    <w:rsid w:val="00FB5F2E"/>
    <w:rsid w:val="00FB61A8"/>
    <w:rsid w:val="00FB62DD"/>
    <w:rsid w:val="00FB65E9"/>
    <w:rsid w:val="00FB6989"/>
    <w:rsid w:val="00FB6CE6"/>
    <w:rsid w:val="00FB6EE4"/>
    <w:rsid w:val="00FB761B"/>
    <w:rsid w:val="00FB7FA2"/>
    <w:rsid w:val="00FC0126"/>
    <w:rsid w:val="00FC0194"/>
    <w:rsid w:val="00FC0708"/>
    <w:rsid w:val="00FC0BF3"/>
    <w:rsid w:val="00FC0EBC"/>
    <w:rsid w:val="00FC18D1"/>
    <w:rsid w:val="00FC1F29"/>
    <w:rsid w:val="00FC212F"/>
    <w:rsid w:val="00FC22F1"/>
    <w:rsid w:val="00FC2375"/>
    <w:rsid w:val="00FC2396"/>
    <w:rsid w:val="00FC36BA"/>
    <w:rsid w:val="00FC3ADA"/>
    <w:rsid w:val="00FC3E9F"/>
    <w:rsid w:val="00FC45A4"/>
    <w:rsid w:val="00FC486D"/>
    <w:rsid w:val="00FC4ADC"/>
    <w:rsid w:val="00FC4EA9"/>
    <w:rsid w:val="00FC51F7"/>
    <w:rsid w:val="00FC5212"/>
    <w:rsid w:val="00FC561E"/>
    <w:rsid w:val="00FC5F9D"/>
    <w:rsid w:val="00FC6C79"/>
    <w:rsid w:val="00FD009F"/>
    <w:rsid w:val="00FD0972"/>
    <w:rsid w:val="00FD163C"/>
    <w:rsid w:val="00FD1C19"/>
    <w:rsid w:val="00FD1D04"/>
    <w:rsid w:val="00FD2031"/>
    <w:rsid w:val="00FD205B"/>
    <w:rsid w:val="00FD20CC"/>
    <w:rsid w:val="00FD219F"/>
    <w:rsid w:val="00FD260B"/>
    <w:rsid w:val="00FD2795"/>
    <w:rsid w:val="00FD32FC"/>
    <w:rsid w:val="00FD34F8"/>
    <w:rsid w:val="00FD39CE"/>
    <w:rsid w:val="00FD3D04"/>
    <w:rsid w:val="00FD3DF4"/>
    <w:rsid w:val="00FD3F7C"/>
    <w:rsid w:val="00FD47BC"/>
    <w:rsid w:val="00FD4D8B"/>
    <w:rsid w:val="00FD5034"/>
    <w:rsid w:val="00FD6446"/>
    <w:rsid w:val="00FD6ABD"/>
    <w:rsid w:val="00FD75D9"/>
    <w:rsid w:val="00FD7604"/>
    <w:rsid w:val="00FD7699"/>
    <w:rsid w:val="00FD7756"/>
    <w:rsid w:val="00FD7C77"/>
    <w:rsid w:val="00FE00DE"/>
    <w:rsid w:val="00FE0838"/>
    <w:rsid w:val="00FE08D2"/>
    <w:rsid w:val="00FE0AC5"/>
    <w:rsid w:val="00FE0B60"/>
    <w:rsid w:val="00FE16F3"/>
    <w:rsid w:val="00FE1A8D"/>
    <w:rsid w:val="00FE217D"/>
    <w:rsid w:val="00FE23CD"/>
    <w:rsid w:val="00FE3555"/>
    <w:rsid w:val="00FE3F01"/>
    <w:rsid w:val="00FE4C83"/>
    <w:rsid w:val="00FE4FB2"/>
    <w:rsid w:val="00FE5E9E"/>
    <w:rsid w:val="00FE6EC4"/>
    <w:rsid w:val="00FE7046"/>
    <w:rsid w:val="00FE723A"/>
    <w:rsid w:val="00FE76DE"/>
    <w:rsid w:val="00FE793A"/>
    <w:rsid w:val="00FF01A2"/>
    <w:rsid w:val="00FF0F59"/>
    <w:rsid w:val="00FF11E5"/>
    <w:rsid w:val="00FF1295"/>
    <w:rsid w:val="00FF26C4"/>
    <w:rsid w:val="00FF2F49"/>
    <w:rsid w:val="00FF2FA2"/>
    <w:rsid w:val="00FF30D8"/>
    <w:rsid w:val="00FF3226"/>
    <w:rsid w:val="00FF458A"/>
    <w:rsid w:val="00FF46B3"/>
    <w:rsid w:val="00FF5569"/>
    <w:rsid w:val="00FF5ACE"/>
    <w:rsid w:val="00FF5AE5"/>
    <w:rsid w:val="00FF6346"/>
    <w:rsid w:val="00FF63DB"/>
    <w:rsid w:val="00FF65CC"/>
    <w:rsid w:val="00FF6DB6"/>
    <w:rsid w:val="00FF6F7A"/>
    <w:rsid w:val="00FF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Bullet 2" w:uiPriority="0"/>
    <w:lsdException w:name="List Bullet 5" w:uiPriority="0"/>
    <w:lsdException w:name="Title" w:uiPriority="0" w:qFormat="1"/>
    <w:lsdException w:name="Default Paragraph Font" w:uiPriority="1"/>
    <w:lsdException w:name="Body Text" w:uiPriority="0"/>
    <w:lsdException w:name="Subtitle" w:qFormat="1"/>
    <w:lsdException w:name="FollowedHyperlink" w:uiPriority="0"/>
    <w:lsdException w:name="Strong" w:uiPriority="22" w:qFormat="1"/>
    <w:lsdException w:name="Emphasis" w:uiPriority="0" w:qFormat="1"/>
    <w:lsdException w:name="Document Map" w:uiPriority="0"/>
    <w:lsdException w:name="HTML Top of Form" w:uiPriority="0"/>
    <w:lsdException w:name="HTML Bottom of Form" w:uiPriority="0"/>
    <w:lsdException w:name="Normal Table" w:uiPriority="0"/>
    <w:lsdException w:name="annotation subject" w:uiPriority="0"/>
    <w:lsdException w:name="Balloon Text"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B63A8"/>
    <w:pPr>
      <w:jc w:val="both"/>
    </w:pPr>
    <w:rPr>
      <w:rFonts w:ascii="Arial" w:hAnsi="Arial"/>
      <w:szCs w:val="24"/>
      <w:lang w:val="en-CA" w:eastAsia="en-CA"/>
    </w:rPr>
  </w:style>
  <w:style w:type="paragraph" w:styleId="Heading1">
    <w:name w:val="heading 1"/>
    <w:aliases w:val="1m,h1,new page/chapter,ComponentHeader"/>
    <w:basedOn w:val="Normal"/>
    <w:next w:val="Normal"/>
    <w:link w:val="Heading1Char"/>
    <w:qFormat/>
    <w:rsid w:val="001361B5"/>
    <w:pPr>
      <w:keepNext/>
      <w:numPr>
        <w:numId w:val="5"/>
      </w:numPr>
      <w:spacing w:before="240" w:after="60"/>
      <w:outlineLvl w:val="0"/>
    </w:pPr>
    <w:rPr>
      <w:rFonts w:ascii="Arial Bold" w:hAnsi="Arial Bold"/>
      <w:b/>
      <w:bCs/>
      <w:caps/>
      <w:kern w:val="32"/>
      <w:sz w:val="28"/>
      <w:szCs w:val="32"/>
    </w:rPr>
  </w:style>
  <w:style w:type="paragraph" w:styleId="Heading2">
    <w:name w:val="heading 2"/>
    <w:aliases w:val="h2,H2,2,sub-sect"/>
    <w:basedOn w:val="Normal"/>
    <w:next w:val="Normal"/>
    <w:link w:val="Heading2Char"/>
    <w:qFormat/>
    <w:rsid w:val="001361B5"/>
    <w:pPr>
      <w:keepNext/>
      <w:numPr>
        <w:ilvl w:val="1"/>
        <w:numId w:val="5"/>
      </w:numPr>
      <w:spacing w:before="240" w:after="120"/>
      <w:outlineLvl w:val="1"/>
    </w:pPr>
    <w:rPr>
      <w:rFonts w:ascii="Arial Bold" w:hAnsi="Arial Bold"/>
      <w:b/>
      <w:bCs/>
      <w:iCs/>
      <w:sz w:val="24"/>
      <w:szCs w:val="28"/>
    </w:rPr>
  </w:style>
  <w:style w:type="paragraph" w:styleId="Heading3">
    <w:name w:val="heading 3"/>
    <w:basedOn w:val="Normal"/>
    <w:next w:val="Normal"/>
    <w:link w:val="Heading3Char"/>
    <w:qFormat/>
    <w:rsid w:val="001361B5"/>
    <w:pPr>
      <w:keepNext/>
      <w:numPr>
        <w:ilvl w:val="2"/>
        <w:numId w:val="5"/>
      </w:numPr>
      <w:spacing w:before="240" w:after="120"/>
      <w:outlineLvl w:val="2"/>
    </w:pPr>
    <w:rPr>
      <w:rFonts w:ascii="Arial Bold" w:hAnsi="Arial Bold"/>
      <w:b/>
      <w:bCs/>
      <w:i/>
      <w:sz w:val="22"/>
      <w:szCs w:val="26"/>
    </w:rPr>
  </w:style>
  <w:style w:type="paragraph" w:styleId="Heading4">
    <w:name w:val="heading 4"/>
    <w:aliases w:val="h4,a) b) c),heading 4,4,H4"/>
    <w:basedOn w:val="Normal"/>
    <w:next w:val="Normal"/>
    <w:link w:val="Heading4Char"/>
    <w:qFormat/>
    <w:rsid w:val="001361B5"/>
    <w:pPr>
      <w:keepNext/>
      <w:numPr>
        <w:ilvl w:val="3"/>
        <w:numId w:val="5"/>
      </w:numPr>
      <w:spacing w:before="240" w:after="120"/>
      <w:outlineLvl w:val="3"/>
    </w:pPr>
    <w:rPr>
      <w:rFonts w:ascii="Arial Bold" w:hAnsi="Arial Bold"/>
      <w:b/>
      <w:bCs/>
      <w:szCs w:val="28"/>
    </w:rPr>
  </w:style>
  <w:style w:type="paragraph" w:styleId="Heading5">
    <w:name w:val="heading 5"/>
    <w:basedOn w:val="Normal"/>
    <w:next w:val="Normal"/>
    <w:link w:val="Heading5Char"/>
    <w:qFormat/>
    <w:rsid w:val="001361B5"/>
    <w:pPr>
      <w:numPr>
        <w:ilvl w:val="4"/>
        <w:numId w:val="5"/>
      </w:numPr>
      <w:tabs>
        <w:tab w:val="left" w:pos="1080"/>
      </w:tabs>
      <w:spacing w:before="240" w:after="120"/>
      <w:outlineLvl w:val="4"/>
    </w:pPr>
    <w:rPr>
      <w:bCs/>
      <w:iCs/>
      <w:szCs w:val="26"/>
    </w:rPr>
  </w:style>
  <w:style w:type="paragraph" w:styleId="Heading6">
    <w:name w:val="heading 6"/>
    <w:basedOn w:val="Normal"/>
    <w:next w:val="Normal"/>
    <w:link w:val="Heading6Char"/>
    <w:qFormat/>
    <w:rsid w:val="001361B5"/>
    <w:pPr>
      <w:spacing w:before="240" w:after="60"/>
      <w:outlineLvl w:val="5"/>
    </w:pPr>
    <w:rPr>
      <w:rFonts w:ascii="Times New Roman" w:hAnsi="Times New Roman"/>
      <w:i/>
      <w:sz w:val="22"/>
      <w:szCs w:val="20"/>
      <w:lang w:val="en-US" w:eastAsia="en-US"/>
    </w:rPr>
  </w:style>
  <w:style w:type="paragraph" w:styleId="Heading7">
    <w:name w:val="heading 7"/>
    <w:basedOn w:val="Normal"/>
    <w:next w:val="Normal"/>
    <w:link w:val="Heading7Char"/>
    <w:qFormat/>
    <w:rsid w:val="001361B5"/>
    <w:pPr>
      <w:spacing w:before="240" w:after="60"/>
      <w:outlineLvl w:val="6"/>
    </w:pPr>
    <w:rPr>
      <w:rFonts w:ascii="Times New Roman" w:hAnsi="Times New Roman"/>
      <w:szCs w:val="20"/>
      <w:lang w:val="en-US" w:eastAsia="en-US"/>
    </w:rPr>
  </w:style>
  <w:style w:type="paragraph" w:styleId="Heading8">
    <w:name w:val="heading 8"/>
    <w:basedOn w:val="Normal"/>
    <w:next w:val="Normal"/>
    <w:link w:val="Heading8Char"/>
    <w:qFormat/>
    <w:rsid w:val="001361B5"/>
    <w:pPr>
      <w:spacing w:before="240" w:after="60"/>
      <w:outlineLvl w:val="7"/>
    </w:pPr>
    <w:rPr>
      <w:rFonts w:ascii="Times New Roman" w:hAnsi="Times New Roman"/>
      <w:i/>
      <w:szCs w:val="20"/>
      <w:lang w:val="en-US" w:eastAsia="en-US"/>
    </w:rPr>
  </w:style>
  <w:style w:type="paragraph" w:styleId="Heading9">
    <w:name w:val="heading 9"/>
    <w:basedOn w:val="Normal"/>
    <w:next w:val="Normal"/>
    <w:link w:val="Heading9Char"/>
    <w:qFormat/>
    <w:rsid w:val="001361B5"/>
    <w:pPr>
      <w:spacing w:before="240" w:after="60"/>
      <w:outlineLvl w:val="8"/>
    </w:pPr>
    <w:rPr>
      <w:rFonts w:ascii="Times New Roman" w:hAnsi="Times New Roman"/>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B5"/>
    <w:pPr>
      <w:tabs>
        <w:tab w:val="center" w:pos="4320"/>
        <w:tab w:val="right" w:pos="8640"/>
      </w:tabs>
    </w:pPr>
  </w:style>
  <w:style w:type="paragraph" w:styleId="Footer">
    <w:name w:val="footer"/>
    <w:basedOn w:val="Normal"/>
    <w:link w:val="FooterChar"/>
    <w:rsid w:val="001361B5"/>
    <w:pPr>
      <w:tabs>
        <w:tab w:val="center" w:pos="4320"/>
        <w:tab w:val="right" w:pos="8640"/>
      </w:tabs>
    </w:pPr>
  </w:style>
  <w:style w:type="character" w:customStyle="1" w:styleId="FooterChar">
    <w:name w:val="Footer Char"/>
    <w:link w:val="Footer"/>
    <w:locked/>
    <w:rsid w:val="001361B5"/>
    <w:rPr>
      <w:rFonts w:ascii="Arial" w:hAnsi="Arial"/>
      <w:szCs w:val="24"/>
      <w:lang w:val="en-CA" w:eastAsia="en-CA"/>
    </w:rPr>
  </w:style>
  <w:style w:type="paragraph" w:customStyle="1" w:styleId="TableCaption">
    <w:name w:val="Table Caption"/>
    <w:basedOn w:val="Normal"/>
    <w:qFormat/>
    <w:rsid w:val="001361B5"/>
    <w:pPr>
      <w:spacing w:before="120" w:after="120"/>
      <w:jc w:val="center"/>
    </w:pPr>
    <w:rPr>
      <w:b/>
      <w:bCs/>
      <w:szCs w:val="20"/>
      <w:lang w:val="en-GB"/>
    </w:rPr>
  </w:style>
  <w:style w:type="paragraph" w:styleId="Caption">
    <w:name w:val="caption"/>
    <w:aliases w:val="Legend,3559Caption,Légende italique,topic,##SRD,Proposal Action Caption for Pictures and Tables,kuvateksti,message,Figure,Beschriftung Char,Caption Char1,Caption Char Char,Caption Char1 Char Char,Caption Char Char Char Char,c,Referenc,C,topic1"/>
    <w:basedOn w:val="Normal"/>
    <w:next w:val="Normal"/>
    <w:link w:val="CaptionChar"/>
    <w:qFormat/>
    <w:rsid w:val="001361B5"/>
    <w:pPr>
      <w:spacing w:before="120" w:after="120"/>
      <w:jc w:val="center"/>
    </w:pPr>
    <w:rPr>
      <w:b/>
      <w:bCs/>
      <w:szCs w:val="20"/>
    </w:rPr>
  </w:style>
  <w:style w:type="character" w:styleId="Hyperlink">
    <w:name w:val="Hyperlink"/>
    <w:uiPriority w:val="99"/>
    <w:rsid w:val="001361B5"/>
    <w:rPr>
      <w:color w:val="0000FF"/>
      <w:u w:val="single"/>
    </w:rPr>
  </w:style>
  <w:style w:type="paragraph" w:customStyle="1" w:styleId="FigureCaption">
    <w:name w:val="Figure Caption"/>
    <w:basedOn w:val="Normal"/>
    <w:qFormat/>
    <w:rsid w:val="001361B5"/>
    <w:pPr>
      <w:spacing w:before="120" w:after="120"/>
      <w:jc w:val="center"/>
    </w:pPr>
    <w:rPr>
      <w:b/>
      <w:bCs/>
      <w:szCs w:val="20"/>
    </w:rPr>
  </w:style>
  <w:style w:type="paragraph" w:styleId="TOC1">
    <w:name w:val="toc 1"/>
    <w:basedOn w:val="Normal"/>
    <w:next w:val="Normal"/>
    <w:autoRedefine/>
    <w:uiPriority w:val="39"/>
    <w:rsid w:val="001361B5"/>
    <w:pPr>
      <w:tabs>
        <w:tab w:val="left" w:pos="1418"/>
        <w:tab w:val="right" w:leader="dot" w:pos="9019"/>
      </w:tabs>
      <w:spacing w:before="120" w:after="120"/>
      <w:ind w:left="360" w:hanging="360"/>
      <w:jc w:val="left"/>
    </w:pPr>
    <w:rPr>
      <w:rFonts w:cs="Arial"/>
      <w:b/>
      <w:bCs/>
      <w:caps/>
      <w:noProof/>
      <w:szCs w:val="20"/>
    </w:rPr>
  </w:style>
  <w:style w:type="paragraph" w:styleId="TOC2">
    <w:name w:val="toc 2"/>
    <w:basedOn w:val="Normal"/>
    <w:next w:val="Normal"/>
    <w:autoRedefine/>
    <w:uiPriority w:val="39"/>
    <w:rsid w:val="001361B5"/>
    <w:pPr>
      <w:ind w:left="200"/>
      <w:jc w:val="left"/>
    </w:pPr>
    <w:rPr>
      <w:smallCaps/>
      <w:szCs w:val="20"/>
    </w:rPr>
  </w:style>
  <w:style w:type="paragraph" w:styleId="TOC3">
    <w:name w:val="toc 3"/>
    <w:basedOn w:val="Normal"/>
    <w:next w:val="Normal"/>
    <w:autoRedefine/>
    <w:uiPriority w:val="39"/>
    <w:rsid w:val="001361B5"/>
    <w:pPr>
      <w:ind w:left="400"/>
      <w:jc w:val="left"/>
    </w:pPr>
    <w:rPr>
      <w:rFonts w:ascii="Times New Roman" w:hAnsi="Times New Roman"/>
      <w:i/>
      <w:iCs/>
      <w:szCs w:val="20"/>
    </w:rPr>
  </w:style>
  <w:style w:type="paragraph" w:styleId="TOC4">
    <w:name w:val="toc 4"/>
    <w:basedOn w:val="Normal"/>
    <w:next w:val="Normal"/>
    <w:autoRedefine/>
    <w:uiPriority w:val="39"/>
    <w:rsid w:val="001361B5"/>
    <w:pPr>
      <w:ind w:left="600"/>
      <w:jc w:val="left"/>
    </w:pPr>
    <w:rPr>
      <w:rFonts w:ascii="Times New Roman" w:hAnsi="Times New Roman"/>
      <w:sz w:val="18"/>
      <w:szCs w:val="18"/>
    </w:rPr>
  </w:style>
  <w:style w:type="paragraph" w:styleId="TOC5">
    <w:name w:val="toc 5"/>
    <w:basedOn w:val="Normal"/>
    <w:next w:val="Normal"/>
    <w:autoRedefine/>
    <w:uiPriority w:val="39"/>
    <w:rsid w:val="001361B5"/>
    <w:pPr>
      <w:ind w:left="800"/>
      <w:jc w:val="left"/>
    </w:pPr>
    <w:rPr>
      <w:rFonts w:ascii="Times New Roman" w:hAnsi="Times New Roman"/>
      <w:sz w:val="18"/>
      <w:szCs w:val="18"/>
    </w:rPr>
  </w:style>
  <w:style w:type="paragraph" w:styleId="TOC6">
    <w:name w:val="toc 6"/>
    <w:basedOn w:val="Normal"/>
    <w:next w:val="Normal"/>
    <w:autoRedefine/>
    <w:uiPriority w:val="39"/>
    <w:rsid w:val="001361B5"/>
    <w:pPr>
      <w:ind w:left="1000"/>
      <w:jc w:val="left"/>
    </w:pPr>
    <w:rPr>
      <w:rFonts w:ascii="Times New Roman" w:hAnsi="Times New Roman"/>
      <w:sz w:val="18"/>
      <w:szCs w:val="18"/>
    </w:rPr>
  </w:style>
  <w:style w:type="paragraph" w:styleId="TOC7">
    <w:name w:val="toc 7"/>
    <w:basedOn w:val="Normal"/>
    <w:next w:val="Normal"/>
    <w:autoRedefine/>
    <w:uiPriority w:val="39"/>
    <w:rsid w:val="001361B5"/>
    <w:pPr>
      <w:ind w:left="1200"/>
      <w:jc w:val="left"/>
    </w:pPr>
    <w:rPr>
      <w:rFonts w:ascii="Times New Roman" w:hAnsi="Times New Roman"/>
      <w:sz w:val="18"/>
      <w:szCs w:val="18"/>
    </w:rPr>
  </w:style>
  <w:style w:type="paragraph" w:styleId="TOC8">
    <w:name w:val="toc 8"/>
    <w:basedOn w:val="Normal"/>
    <w:next w:val="Normal"/>
    <w:autoRedefine/>
    <w:uiPriority w:val="39"/>
    <w:rsid w:val="001361B5"/>
    <w:pPr>
      <w:ind w:left="1400"/>
      <w:jc w:val="left"/>
    </w:pPr>
    <w:rPr>
      <w:rFonts w:ascii="Times New Roman" w:hAnsi="Times New Roman"/>
      <w:sz w:val="18"/>
      <w:szCs w:val="18"/>
    </w:rPr>
  </w:style>
  <w:style w:type="paragraph" w:styleId="TOC9">
    <w:name w:val="toc 9"/>
    <w:basedOn w:val="Normal"/>
    <w:next w:val="Normal"/>
    <w:autoRedefine/>
    <w:uiPriority w:val="39"/>
    <w:rsid w:val="001361B5"/>
    <w:pPr>
      <w:ind w:left="1600"/>
      <w:jc w:val="left"/>
    </w:pPr>
    <w:rPr>
      <w:rFonts w:ascii="Times New Roman" w:hAnsi="Times New Roman"/>
      <w:sz w:val="18"/>
      <w:szCs w:val="18"/>
    </w:rPr>
  </w:style>
  <w:style w:type="paragraph" w:styleId="TableofFigures">
    <w:name w:val="table of figures"/>
    <w:aliases w:val="Table caption"/>
    <w:basedOn w:val="Normal"/>
    <w:next w:val="Normal"/>
    <w:uiPriority w:val="99"/>
    <w:rsid w:val="001361B5"/>
    <w:pPr>
      <w:ind w:left="400" w:hanging="400"/>
      <w:jc w:val="left"/>
    </w:pPr>
    <w:rPr>
      <w:rFonts w:ascii="Times New Roman" w:hAnsi="Times New Roman"/>
      <w:smallCaps/>
      <w:szCs w:val="20"/>
    </w:rPr>
  </w:style>
  <w:style w:type="paragraph" w:styleId="BalloonText">
    <w:name w:val="Balloon Text"/>
    <w:basedOn w:val="Normal"/>
    <w:link w:val="BalloonTextChar"/>
    <w:rsid w:val="001361B5"/>
    <w:rPr>
      <w:rFonts w:ascii="Tahoma" w:hAnsi="Tahoma"/>
      <w:sz w:val="16"/>
      <w:szCs w:val="16"/>
    </w:rPr>
  </w:style>
  <w:style w:type="character" w:styleId="FollowedHyperlink">
    <w:name w:val="FollowedHyperlink"/>
    <w:rsid w:val="001361B5"/>
    <w:rPr>
      <w:color w:val="800080"/>
      <w:u w:val="single"/>
    </w:rPr>
  </w:style>
  <w:style w:type="paragraph" w:styleId="ListBullet">
    <w:name w:val="List Bullet"/>
    <w:basedOn w:val="Normal"/>
    <w:rsid w:val="001361B5"/>
    <w:pPr>
      <w:numPr>
        <w:numId w:val="1"/>
      </w:numPr>
    </w:pPr>
  </w:style>
  <w:style w:type="character" w:styleId="CommentReference">
    <w:name w:val="annotation reference"/>
    <w:semiHidden/>
    <w:locked/>
    <w:rsid w:val="001361B5"/>
    <w:rPr>
      <w:sz w:val="16"/>
      <w:szCs w:val="16"/>
    </w:rPr>
  </w:style>
  <w:style w:type="paragraph" w:styleId="CommentText">
    <w:name w:val="annotation text"/>
    <w:basedOn w:val="Normal"/>
    <w:link w:val="CommentTextChar"/>
    <w:semiHidden/>
    <w:locked/>
    <w:rsid w:val="001361B5"/>
    <w:rPr>
      <w:szCs w:val="20"/>
    </w:rPr>
  </w:style>
  <w:style w:type="paragraph" w:styleId="CommentSubject">
    <w:name w:val="annotation subject"/>
    <w:basedOn w:val="CommentText"/>
    <w:next w:val="CommentText"/>
    <w:link w:val="CommentSubjectChar"/>
    <w:semiHidden/>
    <w:locked/>
    <w:rsid w:val="001361B5"/>
    <w:rPr>
      <w:b/>
      <w:bCs/>
    </w:rPr>
  </w:style>
  <w:style w:type="paragraph" w:customStyle="1" w:styleId="Titles">
    <w:name w:val="Titles"/>
    <w:basedOn w:val="Normal"/>
    <w:next w:val="Normal"/>
    <w:autoRedefine/>
    <w:rsid w:val="001361B5"/>
    <w:pPr>
      <w:spacing w:before="120" w:after="120"/>
      <w:jc w:val="center"/>
    </w:pPr>
    <w:rPr>
      <w:rFonts w:ascii="Arial Bold" w:hAnsi="Arial Bold"/>
      <w:b/>
      <w:caps/>
      <w:sz w:val="28"/>
      <w:szCs w:val="20"/>
      <w:lang w:val="en-GB" w:eastAsia="en-US"/>
    </w:rPr>
  </w:style>
  <w:style w:type="paragraph" w:customStyle="1" w:styleId="StyleHeading3ArialBold11ptItalic">
    <w:name w:val="Style Heading 3 + Arial Bold 11 pt Italic"/>
    <w:basedOn w:val="Heading3"/>
    <w:next w:val="Normal"/>
    <w:rsid w:val="001361B5"/>
    <w:pPr>
      <w:numPr>
        <w:numId w:val="4"/>
      </w:numPr>
      <w:spacing w:after="60"/>
    </w:pPr>
    <w:rPr>
      <w:i w:val="0"/>
      <w:iCs/>
    </w:rPr>
  </w:style>
  <w:style w:type="paragraph" w:styleId="List">
    <w:name w:val="List"/>
    <w:basedOn w:val="Normal"/>
    <w:rsid w:val="001361B5"/>
    <w:pPr>
      <w:numPr>
        <w:numId w:val="3"/>
      </w:numPr>
      <w:spacing w:before="120"/>
      <w:ind w:right="720"/>
    </w:pPr>
    <w:rPr>
      <w:rFonts w:ascii="Times New Roman" w:hAnsi="Times New Roman"/>
      <w:sz w:val="24"/>
      <w:szCs w:val="20"/>
      <w:lang w:val="en-US" w:eastAsia="en-US"/>
    </w:rPr>
  </w:style>
  <w:style w:type="paragraph" w:customStyle="1" w:styleId="Bullet1DoubleSpacing">
    <w:name w:val="Bullet 1 Double Spacing"/>
    <w:basedOn w:val="Normal"/>
    <w:rsid w:val="001361B5"/>
    <w:pPr>
      <w:keepLines/>
      <w:numPr>
        <w:numId w:val="2"/>
      </w:numPr>
      <w:tabs>
        <w:tab w:val="left" w:pos="720"/>
        <w:tab w:val="left" w:pos="1440"/>
        <w:tab w:val="left" w:pos="2160"/>
      </w:tabs>
      <w:spacing w:before="120" w:after="120"/>
    </w:pPr>
    <w:rPr>
      <w:rFonts w:ascii="Times New Roman" w:hAnsi="Times New Roman"/>
      <w:sz w:val="24"/>
      <w:szCs w:val="20"/>
      <w:lang w:eastAsia="en-US"/>
    </w:rPr>
  </w:style>
  <w:style w:type="paragraph" w:customStyle="1" w:styleId="BulletedListinTable">
    <w:name w:val="Bulleted List in Table"/>
    <w:basedOn w:val="Normal"/>
    <w:rsid w:val="001361B5"/>
    <w:pPr>
      <w:tabs>
        <w:tab w:val="num" w:pos="720"/>
      </w:tabs>
      <w:ind w:left="720" w:hanging="720"/>
      <w:jc w:val="left"/>
    </w:pPr>
    <w:rPr>
      <w:rFonts w:cs="Arial"/>
      <w:noProof/>
      <w:lang w:val="en-US" w:eastAsia="en-US"/>
    </w:rPr>
  </w:style>
  <w:style w:type="paragraph" w:customStyle="1" w:styleId="ResumeHeading">
    <w:name w:val="Resume Heading"/>
    <w:basedOn w:val="Caption"/>
    <w:next w:val="Normal"/>
    <w:rsid w:val="001361B5"/>
    <w:pPr>
      <w:spacing w:before="0" w:after="0"/>
      <w:jc w:val="both"/>
    </w:pPr>
    <w:rPr>
      <w:rFonts w:ascii="Times New Roman Bold" w:hAnsi="Times New Roman Bold"/>
      <w:bCs w:val="0"/>
      <w:sz w:val="24"/>
      <w:lang w:eastAsia="en-US"/>
    </w:rPr>
  </w:style>
  <w:style w:type="paragraph" w:customStyle="1" w:styleId="TableHeading">
    <w:name w:val="Table Heading"/>
    <w:basedOn w:val="Normal"/>
    <w:rsid w:val="001361B5"/>
    <w:pPr>
      <w:keepNext/>
      <w:keepLines/>
      <w:spacing w:before="60" w:after="60"/>
      <w:jc w:val="left"/>
    </w:pPr>
    <w:rPr>
      <w:b/>
      <w:szCs w:val="20"/>
      <w:lang w:val="en-US" w:eastAsia="en-US"/>
    </w:rPr>
  </w:style>
  <w:style w:type="paragraph" w:styleId="ListParagraph">
    <w:name w:val="List Paragraph"/>
    <w:basedOn w:val="Normal"/>
    <w:uiPriority w:val="72"/>
    <w:qFormat/>
    <w:rsid w:val="001361B5"/>
    <w:pPr>
      <w:spacing w:after="200" w:line="276" w:lineRule="auto"/>
      <w:ind w:left="720"/>
      <w:contextualSpacing/>
      <w:jc w:val="left"/>
    </w:pPr>
    <w:rPr>
      <w:rFonts w:ascii="Calibri" w:eastAsia="Calibri" w:hAnsi="Calibri"/>
      <w:sz w:val="22"/>
      <w:szCs w:val="22"/>
      <w:lang w:val="en-GB" w:eastAsia="en-US"/>
    </w:rPr>
  </w:style>
  <w:style w:type="paragraph" w:customStyle="1" w:styleId="Default">
    <w:name w:val="Default"/>
    <w:rsid w:val="001361B5"/>
    <w:pPr>
      <w:autoSpaceDE w:val="0"/>
      <w:autoSpaceDN w:val="0"/>
      <w:adjustRightInd w:val="0"/>
    </w:pPr>
    <w:rPr>
      <w:color w:val="000000"/>
      <w:sz w:val="24"/>
      <w:szCs w:val="24"/>
    </w:rPr>
  </w:style>
  <w:style w:type="paragraph" w:customStyle="1" w:styleId="pbodytext">
    <w:name w:val="p_bodytext"/>
    <w:basedOn w:val="Normal"/>
    <w:rsid w:val="001361B5"/>
    <w:pPr>
      <w:spacing w:before="100" w:beforeAutospacing="1" w:after="100" w:afterAutospacing="1"/>
      <w:jc w:val="left"/>
    </w:pPr>
    <w:rPr>
      <w:rFonts w:ascii="Times New Roman" w:hAnsi="Times New Roman"/>
      <w:sz w:val="24"/>
      <w:lang w:val="en-GB" w:eastAsia="en-GB"/>
    </w:rPr>
  </w:style>
  <w:style w:type="character" w:customStyle="1" w:styleId="fbodytext">
    <w:name w:val="f_bodytext"/>
    <w:rsid w:val="001361B5"/>
  </w:style>
  <w:style w:type="character" w:customStyle="1" w:styleId="fbulletlist1">
    <w:name w:val="f_bulletlist1"/>
    <w:rsid w:val="001361B5"/>
  </w:style>
  <w:style w:type="character" w:customStyle="1" w:styleId="apple-converted-space">
    <w:name w:val="apple-converted-space"/>
    <w:rsid w:val="001361B5"/>
  </w:style>
  <w:style w:type="character" w:customStyle="1" w:styleId="Heading2Char">
    <w:name w:val="Heading 2 Char"/>
    <w:aliases w:val="h2 Char,H2 Char,2 Char,sub-sect Char"/>
    <w:link w:val="Heading2"/>
    <w:rsid w:val="001361B5"/>
    <w:rPr>
      <w:rFonts w:ascii="Arial Bold" w:hAnsi="Arial Bold"/>
      <w:b/>
      <w:bCs/>
      <w:iCs/>
      <w:sz w:val="24"/>
      <w:szCs w:val="28"/>
      <w:lang w:val="en-CA" w:eastAsia="en-CA"/>
    </w:rPr>
  </w:style>
  <w:style w:type="paragraph" w:customStyle="1" w:styleId="TableText">
    <w:name w:val="Table Text"/>
    <w:next w:val="Normal"/>
    <w:rsid w:val="001361B5"/>
    <w:pPr>
      <w:tabs>
        <w:tab w:val="left" w:pos="0"/>
        <w:tab w:val="left" w:pos="1134"/>
      </w:tabs>
      <w:spacing w:before="60" w:after="60"/>
      <w:jc w:val="both"/>
    </w:pPr>
    <w:rPr>
      <w:rFonts w:ascii="Arial" w:hAnsi="Arial"/>
      <w:sz w:val="18"/>
      <w:szCs w:val="18"/>
    </w:rPr>
  </w:style>
  <w:style w:type="table" w:styleId="TableGrid">
    <w:name w:val="Table Grid"/>
    <w:basedOn w:val="TableNormal"/>
    <w:rsid w:val="001361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1361B5"/>
    <w:rPr>
      <w:rFonts w:ascii="Arial Bold" w:hAnsi="Arial Bold"/>
      <w:b/>
      <w:bCs/>
      <w:i/>
      <w:sz w:val="22"/>
      <w:szCs w:val="26"/>
      <w:lang w:val="en-CA" w:eastAsia="en-CA"/>
    </w:rPr>
  </w:style>
  <w:style w:type="character" w:customStyle="1" w:styleId="apple-style-span">
    <w:name w:val="apple-style-span"/>
    <w:rsid w:val="001361B5"/>
  </w:style>
  <w:style w:type="paragraph" w:styleId="BodyText">
    <w:name w:val="Body Text"/>
    <w:aliases w:val="Texto independiente Car Char,Memo Text Char,Body Text Char Char Char Char Char Char,Body Text Char Char Char Char Char1,Body Text Char1 Char,Body Text Char2 Char Char,Body Text Char1 Char Char Char,Memo Text Char Char Char Char"/>
    <w:basedOn w:val="Normal"/>
    <w:link w:val="BodyTextChar"/>
    <w:rsid w:val="001361B5"/>
    <w:pPr>
      <w:spacing w:after="240" w:line="240" w:lineRule="atLeast"/>
      <w:ind w:left="1077"/>
    </w:pPr>
    <w:rPr>
      <w:spacing w:val="-5"/>
      <w:szCs w:val="20"/>
      <w:lang w:eastAsia="en-US"/>
    </w:rPr>
  </w:style>
  <w:style w:type="character" w:customStyle="1" w:styleId="BodyTextChar">
    <w:name w:val="Body Text Char"/>
    <w:aliases w:val="Texto independiente Car Char Char1,Memo Text Char Char1,Body Text Char Char Char Char Char Char Char1,Body Text Char Char Char Char Char1 Char1,Body Text Char1 Char Char1,Body Text Char2 Char Char Char1,Memo Text Char Char Char Char Char"/>
    <w:link w:val="BodyText"/>
    <w:rsid w:val="001361B5"/>
    <w:rPr>
      <w:rFonts w:ascii="Arial" w:hAnsi="Arial"/>
      <w:spacing w:val="-5"/>
      <w:lang w:eastAsia="en-US"/>
    </w:rPr>
  </w:style>
  <w:style w:type="character" w:customStyle="1" w:styleId="BodyTextChar1">
    <w:name w:val="Body Text Char1"/>
    <w:aliases w:val="Texto independiente Car Char Char,Memo Text Char Char,Body Text Char Char Char Char Char Char Char,Body Text Char Char Char Char Char1 Char,Body Text Char1 Char Char,Body Text Char2 Char Char Char,Body Text Char1 Char Char Char Char"/>
    <w:rsid w:val="001361B5"/>
    <w:rPr>
      <w:rFonts w:ascii="Arial" w:hAnsi="Arial"/>
      <w:spacing w:val="-5"/>
      <w:lang w:eastAsia="en-US"/>
    </w:rPr>
  </w:style>
  <w:style w:type="character" w:customStyle="1" w:styleId="A1">
    <w:name w:val="A1"/>
    <w:uiPriority w:val="99"/>
    <w:rsid w:val="001361B5"/>
    <w:rPr>
      <w:rFonts w:cs="FrutigerLT Light"/>
      <w:color w:val="000000"/>
      <w:sz w:val="20"/>
      <w:szCs w:val="20"/>
    </w:rPr>
  </w:style>
  <w:style w:type="character" w:styleId="Strong">
    <w:name w:val="Strong"/>
    <w:uiPriority w:val="22"/>
    <w:qFormat/>
    <w:rsid w:val="001361B5"/>
    <w:rPr>
      <w:b/>
      <w:bCs/>
    </w:rPr>
  </w:style>
  <w:style w:type="paragraph" w:styleId="Title">
    <w:name w:val="Title"/>
    <w:basedOn w:val="Normal"/>
    <w:link w:val="TitleChar"/>
    <w:qFormat/>
    <w:rsid w:val="001361B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1361B5"/>
    <w:rPr>
      <w:rFonts w:ascii="Cambria" w:hAnsi="Cambria"/>
      <w:color w:val="17365D"/>
      <w:spacing w:val="5"/>
      <w:kern w:val="28"/>
      <w:sz w:val="52"/>
      <w:szCs w:val="52"/>
      <w:lang w:val="en-CA" w:eastAsia="en-CA"/>
    </w:rPr>
  </w:style>
  <w:style w:type="paragraph" w:styleId="Revision">
    <w:name w:val="Revision"/>
    <w:hidden/>
    <w:uiPriority w:val="99"/>
    <w:semiHidden/>
    <w:rsid w:val="001361B5"/>
    <w:rPr>
      <w:rFonts w:ascii="Arial" w:hAnsi="Arial"/>
      <w:szCs w:val="24"/>
      <w:lang w:val="en-CA" w:eastAsia="en-CA"/>
    </w:rPr>
  </w:style>
  <w:style w:type="paragraph" w:styleId="NormalWeb">
    <w:name w:val="Normal (Web)"/>
    <w:basedOn w:val="Normal"/>
    <w:uiPriority w:val="99"/>
    <w:rsid w:val="001361B5"/>
    <w:pPr>
      <w:spacing w:before="100" w:beforeAutospacing="1" w:after="100" w:afterAutospacing="1"/>
      <w:jc w:val="left"/>
    </w:pPr>
    <w:rPr>
      <w:rFonts w:ascii="Times New Roman" w:hAnsi="Times New Roman"/>
      <w:sz w:val="24"/>
      <w:lang w:val="pt-PT" w:eastAsia="pt-PT"/>
    </w:rPr>
  </w:style>
  <w:style w:type="paragraph" w:customStyle="1" w:styleId="Pa1">
    <w:name w:val="Pa1"/>
    <w:basedOn w:val="Default"/>
    <w:next w:val="Default"/>
    <w:uiPriority w:val="99"/>
    <w:rsid w:val="001361B5"/>
    <w:pPr>
      <w:spacing w:after="100" w:line="401" w:lineRule="atLeast"/>
    </w:pPr>
    <w:rPr>
      <w:rFonts w:ascii="Verdana" w:hAnsi="Verdana"/>
      <w:color w:val="auto"/>
    </w:rPr>
  </w:style>
  <w:style w:type="character" w:customStyle="1" w:styleId="Heading1Char">
    <w:name w:val="Heading 1 Char"/>
    <w:aliases w:val="1m Char,h1 Char,new page/chapter Char,ComponentHeader Char"/>
    <w:link w:val="Heading1"/>
    <w:rsid w:val="001361B5"/>
    <w:rPr>
      <w:rFonts w:ascii="Arial Bold" w:hAnsi="Arial Bold"/>
      <w:b/>
      <w:bCs/>
      <w:caps/>
      <w:kern w:val="32"/>
      <w:sz w:val="28"/>
      <w:szCs w:val="32"/>
      <w:lang w:val="en-CA" w:eastAsia="en-CA"/>
    </w:rPr>
  </w:style>
  <w:style w:type="paragraph" w:styleId="DocumentMap">
    <w:name w:val="Document Map"/>
    <w:basedOn w:val="Normal"/>
    <w:link w:val="DocumentMapChar"/>
    <w:semiHidden/>
    <w:locked/>
    <w:rsid w:val="001361B5"/>
    <w:pPr>
      <w:shd w:val="clear" w:color="auto" w:fill="000080"/>
    </w:pPr>
    <w:rPr>
      <w:rFonts w:ascii="Tahoma" w:hAnsi="Tahoma"/>
      <w:szCs w:val="20"/>
    </w:rPr>
  </w:style>
  <w:style w:type="paragraph" w:styleId="ListBullet2">
    <w:name w:val="List Bullet 2"/>
    <w:basedOn w:val="Normal"/>
    <w:rsid w:val="001361B5"/>
    <w:pPr>
      <w:numPr>
        <w:numId w:val="6"/>
      </w:numPr>
      <w:tabs>
        <w:tab w:val="clear" w:pos="1778"/>
        <w:tab w:val="num" w:pos="1494"/>
      </w:tabs>
      <w:overflowPunct w:val="0"/>
      <w:autoSpaceDE w:val="0"/>
      <w:autoSpaceDN w:val="0"/>
      <w:adjustRightInd w:val="0"/>
      <w:spacing w:after="120"/>
      <w:ind w:left="1494"/>
      <w:textAlignment w:val="baseline"/>
    </w:pPr>
    <w:rPr>
      <w:rFonts w:ascii="Times New Roman" w:hAnsi="Times New Roman"/>
      <w:sz w:val="24"/>
      <w:szCs w:val="20"/>
      <w:lang w:val="en-GB" w:eastAsia="en-US"/>
    </w:rPr>
  </w:style>
  <w:style w:type="paragraph" w:customStyle="1" w:styleId="Req">
    <w:name w:val="Req"/>
    <w:basedOn w:val="Normal"/>
    <w:rsid w:val="001361B5"/>
    <w:pPr>
      <w:numPr>
        <w:numId w:val="7"/>
      </w:numPr>
      <w:tabs>
        <w:tab w:val="left" w:pos="-24"/>
      </w:tabs>
      <w:spacing w:before="120" w:after="20"/>
      <w:jc w:val="center"/>
    </w:pPr>
    <w:rPr>
      <w:rFonts w:cs="Arial"/>
      <w:szCs w:val="20"/>
      <w:lang w:val="en-GB"/>
    </w:rPr>
  </w:style>
  <w:style w:type="paragraph" w:customStyle="1" w:styleId="CVtextbullet">
    <w:name w:val="CV text bullet"/>
    <w:basedOn w:val="Normal"/>
    <w:next w:val="Normal"/>
    <w:rsid w:val="001361B5"/>
    <w:pPr>
      <w:numPr>
        <w:numId w:val="8"/>
      </w:numPr>
      <w:spacing w:after="120"/>
      <w:ind w:left="2625" w:hanging="357"/>
    </w:pPr>
    <w:rPr>
      <w:szCs w:val="20"/>
      <w:lang w:val="en-GB" w:eastAsia="en-US"/>
    </w:rPr>
  </w:style>
  <w:style w:type="paragraph" w:styleId="FootnoteText">
    <w:name w:val="footnote text"/>
    <w:basedOn w:val="Normal"/>
    <w:link w:val="FootnoteTextChar"/>
    <w:locked/>
    <w:rsid w:val="001361B5"/>
    <w:pPr>
      <w:ind w:left="113" w:hanging="113"/>
    </w:pPr>
    <w:rPr>
      <w:sz w:val="16"/>
      <w:szCs w:val="20"/>
    </w:rPr>
  </w:style>
  <w:style w:type="character" w:customStyle="1" w:styleId="FootnoteTextChar">
    <w:name w:val="Footnote Text Char"/>
    <w:link w:val="FootnoteText"/>
    <w:rsid w:val="001361B5"/>
    <w:rPr>
      <w:rFonts w:ascii="Arial" w:hAnsi="Arial"/>
      <w:sz w:val="16"/>
      <w:lang w:val="en-CA" w:eastAsia="en-CA"/>
    </w:rPr>
  </w:style>
  <w:style w:type="character" w:styleId="FootnoteReference">
    <w:name w:val="footnote reference"/>
    <w:locked/>
    <w:rsid w:val="001361B5"/>
    <w:rPr>
      <w:vertAlign w:val="superscript"/>
    </w:rPr>
  </w:style>
  <w:style w:type="character" w:customStyle="1" w:styleId="CaptionChar">
    <w:name w:val="Caption Char"/>
    <w:aliases w:val="Legend Char,3559Caption Char,Légende italique Char,topic Char,##SRD Char,Proposal Action Caption for Pictures and Tables Char,kuvateksti Char,message Char,Figure Char,Beschriftung Char Char,Caption Char1 Char,Caption Char Char Char,c Char"/>
    <w:link w:val="Caption"/>
    <w:locked/>
    <w:rsid w:val="001361B5"/>
    <w:rPr>
      <w:rFonts w:ascii="Arial" w:hAnsi="Arial"/>
      <w:b/>
      <w:bCs/>
      <w:lang w:val="en-CA" w:eastAsia="en-CA"/>
    </w:rPr>
  </w:style>
  <w:style w:type="character" w:styleId="Emphasis">
    <w:name w:val="Emphasis"/>
    <w:qFormat/>
    <w:rsid w:val="001361B5"/>
    <w:rPr>
      <w:i/>
      <w:iCs/>
    </w:rPr>
  </w:style>
  <w:style w:type="paragraph" w:styleId="EndnoteText">
    <w:name w:val="endnote text"/>
    <w:basedOn w:val="Normal"/>
    <w:link w:val="EndnoteTextChar"/>
    <w:locked/>
    <w:rsid w:val="001361B5"/>
    <w:rPr>
      <w:szCs w:val="20"/>
    </w:rPr>
  </w:style>
  <w:style w:type="character" w:customStyle="1" w:styleId="EndnoteTextChar">
    <w:name w:val="Endnote Text Char"/>
    <w:link w:val="EndnoteText"/>
    <w:rsid w:val="001361B5"/>
    <w:rPr>
      <w:rFonts w:ascii="Arial" w:hAnsi="Arial"/>
      <w:lang w:val="en-CA" w:eastAsia="en-CA"/>
    </w:rPr>
  </w:style>
  <w:style w:type="character" w:styleId="EndnoteReference">
    <w:name w:val="endnote reference"/>
    <w:locked/>
    <w:rsid w:val="001361B5"/>
    <w:rPr>
      <w:vertAlign w:val="superscript"/>
    </w:rPr>
  </w:style>
  <w:style w:type="numbering" w:customStyle="1" w:styleId="Appendix1">
    <w:name w:val="Appendix1"/>
    <w:rsid w:val="001361B5"/>
    <w:pPr>
      <w:numPr>
        <w:numId w:val="9"/>
      </w:numPr>
    </w:pPr>
  </w:style>
  <w:style w:type="numbering" w:customStyle="1" w:styleId="Style1">
    <w:name w:val="Style1"/>
    <w:rsid w:val="001361B5"/>
    <w:pPr>
      <w:numPr>
        <w:numId w:val="10"/>
      </w:numPr>
    </w:pPr>
  </w:style>
  <w:style w:type="paragraph" w:customStyle="1" w:styleId="Appendix3">
    <w:name w:val="Appendix3"/>
    <w:basedOn w:val="Heading3"/>
    <w:qFormat/>
    <w:rsid w:val="001361B5"/>
    <w:pPr>
      <w:numPr>
        <w:numId w:val="11"/>
      </w:numPr>
      <w:spacing w:after="60"/>
    </w:pPr>
    <w:rPr>
      <w:i w:val="0"/>
      <w:lang w:val="en-GB"/>
    </w:rPr>
  </w:style>
  <w:style w:type="paragraph" w:customStyle="1" w:styleId="Appendix2">
    <w:name w:val="Appendix2"/>
    <w:basedOn w:val="Heading2"/>
    <w:next w:val="BodyText"/>
    <w:qFormat/>
    <w:rsid w:val="001361B5"/>
    <w:pPr>
      <w:numPr>
        <w:numId w:val="11"/>
      </w:numPr>
    </w:pPr>
    <w:rPr>
      <w:i/>
      <w:lang w:val="en-GB"/>
    </w:rPr>
  </w:style>
  <w:style w:type="paragraph" w:customStyle="1" w:styleId="Appendix4">
    <w:name w:val="Appendix4"/>
    <w:basedOn w:val="Heading4"/>
    <w:next w:val="BodyText"/>
    <w:qFormat/>
    <w:rsid w:val="001361B5"/>
    <w:pPr>
      <w:numPr>
        <w:numId w:val="11"/>
      </w:numPr>
      <w:spacing w:before="120" w:after="60"/>
    </w:pPr>
    <w:rPr>
      <w:i/>
      <w:lang w:val="en-GB"/>
    </w:rPr>
  </w:style>
  <w:style w:type="character" w:customStyle="1" w:styleId="HeaderChar">
    <w:name w:val="Header Char"/>
    <w:link w:val="Header"/>
    <w:locked/>
    <w:rsid w:val="001361B5"/>
    <w:rPr>
      <w:rFonts w:ascii="Arial" w:hAnsi="Arial"/>
      <w:szCs w:val="24"/>
      <w:lang w:val="en-CA" w:eastAsia="en-CA"/>
    </w:rPr>
  </w:style>
  <w:style w:type="character" w:customStyle="1" w:styleId="CharChar25">
    <w:name w:val="Char Char25"/>
    <w:locked/>
    <w:rsid w:val="00825A1F"/>
    <w:rPr>
      <w:rFonts w:ascii="Arial" w:hAnsi="Arial" w:cs="Times New Roman"/>
      <w:sz w:val="24"/>
      <w:szCs w:val="24"/>
      <w:lang w:val="en-CA" w:eastAsia="en-CA" w:bidi="ar-SA"/>
    </w:rPr>
  </w:style>
  <w:style w:type="character" w:styleId="PageNumber">
    <w:name w:val="page number"/>
    <w:semiHidden/>
    <w:rsid w:val="001361B5"/>
    <w:rPr>
      <w:rFonts w:cs="Times New Roman"/>
    </w:rPr>
  </w:style>
  <w:style w:type="character" w:customStyle="1" w:styleId="Heading4Char">
    <w:name w:val="Heading 4 Char"/>
    <w:aliases w:val="h4 Char,a) b) c) Char,heading 4 Char,4 Char,H4 Char"/>
    <w:link w:val="Heading4"/>
    <w:locked/>
    <w:rsid w:val="001361B5"/>
    <w:rPr>
      <w:rFonts w:ascii="Arial Bold" w:hAnsi="Arial Bold"/>
      <w:b/>
      <w:bCs/>
      <w:szCs w:val="28"/>
      <w:lang w:val="en-CA" w:eastAsia="en-CA"/>
    </w:rPr>
  </w:style>
  <w:style w:type="character" w:customStyle="1" w:styleId="Heading5Char">
    <w:name w:val="Heading 5 Char"/>
    <w:link w:val="Heading5"/>
    <w:locked/>
    <w:rsid w:val="001361B5"/>
    <w:rPr>
      <w:rFonts w:ascii="Arial" w:hAnsi="Arial"/>
      <w:bCs/>
      <w:iCs/>
      <w:szCs w:val="26"/>
      <w:lang w:val="en-CA" w:eastAsia="en-CA"/>
    </w:rPr>
  </w:style>
  <w:style w:type="character" w:customStyle="1" w:styleId="Heading6Char">
    <w:name w:val="Heading 6 Char"/>
    <w:link w:val="Heading6"/>
    <w:locked/>
    <w:rsid w:val="001361B5"/>
    <w:rPr>
      <w:i/>
      <w:sz w:val="22"/>
      <w:lang w:val="en-US" w:eastAsia="en-US"/>
    </w:rPr>
  </w:style>
  <w:style w:type="character" w:customStyle="1" w:styleId="Heading7Char">
    <w:name w:val="Heading 7 Char"/>
    <w:link w:val="Heading7"/>
    <w:locked/>
    <w:rsid w:val="001361B5"/>
    <w:rPr>
      <w:lang w:val="en-US" w:eastAsia="en-US"/>
    </w:rPr>
  </w:style>
  <w:style w:type="character" w:customStyle="1" w:styleId="Heading8Char">
    <w:name w:val="Heading 8 Char"/>
    <w:link w:val="Heading8"/>
    <w:locked/>
    <w:rsid w:val="001361B5"/>
    <w:rPr>
      <w:i/>
      <w:lang w:val="en-US" w:eastAsia="en-US"/>
    </w:rPr>
  </w:style>
  <w:style w:type="character" w:customStyle="1" w:styleId="Heading9Char">
    <w:name w:val="Heading 9 Char"/>
    <w:link w:val="Heading9"/>
    <w:locked/>
    <w:rsid w:val="001361B5"/>
    <w:rPr>
      <w:b/>
      <w:i/>
      <w:sz w:val="18"/>
      <w:lang w:val="en-US" w:eastAsia="en-US"/>
    </w:rPr>
  </w:style>
  <w:style w:type="paragraph" w:styleId="BlockText">
    <w:name w:val="Block Text"/>
    <w:basedOn w:val="Normal"/>
    <w:uiPriority w:val="99"/>
    <w:semiHidden/>
    <w:rsid w:val="001361B5"/>
    <w:pPr>
      <w:spacing w:after="120"/>
      <w:ind w:left="1440" w:right="1440"/>
    </w:pPr>
  </w:style>
  <w:style w:type="paragraph" w:styleId="BodyText2">
    <w:name w:val="Body Text 2"/>
    <w:basedOn w:val="Normal"/>
    <w:link w:val="BodyText2Char"/>
    <w:uiPriority w:val="99"/>
    <w:semiHidden/>
    <w:rsid w:val="001361B5"/>
    <w:pPr>
      <w:spacing w:after="120" w:line="480" w:lineRule="auto"/>
    </w:pPr>
  </w:style>
  <w:style w:type="character" w:customStyle="1" w:styleId="BodyText2Char">
    <w:name w:val="Body Text 2 Char"/>
    <w:link w:val="BodyText2"/>
    <w:uiPriority w:val="99"/>
    <w:semiHidden/>
    <w:rsid w:val="001361B5"/>
    <w:rPr>
      <w:rFonts w:ascii="Arial" w:hAnsi="Arial"/>
      <w:szCs w:val="24"/>
      <w:lang w:val="en-CA" w:eastAsia="en-CA"/>
    </w:rPr>
  </w:style>
  <w:style w:type="paragraph" w:styleId="BodyText3">
    <w:name w:val="Body Text 3"/>
    <w:basedOn w:val="Normal"/>
    <w:link w:val="BodyText3Char"/>
    <w:uiPriority w:val="99"/>
    <w:semiHidden/>
    <w:rsid w:val="001361B5"/>
    <w:pPr>
      <w:spacing w:after="120"/>
    </w:pPr>
    <w:rPr>
      <w:sz w:val="16"/>
      <w:szCs w:val="16"/>
    </w:rPr>
  </w:style>
  <w:style w:type="character" w:customStyle="1" w:styleId="BodyText3Char">
    <w:name w:val="Body Text 3 Char"/>
    <w:link w:val="BodyText3"/>
    <w:uiPriority w:val="99"/>
    <w:semiHidden/>
    <w:rsid w:val="001361B5"/>
    <w:rPr>
      <w:rFonts w:ascii="Arial" w:hAnsi="Arial"/>
      <w:sz w:val="16"/>
      <w:szCs w:val="16"/>
      <w:lang w:val="en-CA" w:eastAsia="en-CA"/>
    </w:rPr>
  </w:style>
  <w:style w:type="paragraph" w:styleId="BodyTextFirstIndent">
    <w:name w:val="Body Text First Indent"/>
    <w:basedOn w:val="BodyText"/>
    <w:link w:val="BodyTextFirstIndentChar"/>
    <w:uiPriority w:val="99"/>
    <w:semiHidden/>
    <w:rsid w:val="001361B5"/>
    <w:pPr>
      <w:spacing w:after="120" w:line="240" w:lineRule="auto"/>
      <w:ind w:left="0" w:firstLine="210"/>
    </w:pPr>
    <w:rPr>
      <w:spacing w:val="0"/>
      <w:szCs w:val="24"/>
      <w:lang w:eastAsia="en-CA"/>
    </w:rPr>
  </w:style>
  <w:style w:type="character" w:customStyle="1" w:styleId="BodyTextFirstIndentChar">
    <w:name w:val="Body Text First Indent Char"/>
    <w:link w:val="BodyTextFirstIndent"/>
    <w:uiPriority w:val="99"/>
    <w:semiHidden/>
    <w:rsid w:val="001361B5"/>
    <w:rPr>
      <w:rFonts w:ascii="Arial" w:hAnsi="Arial"/>
      <w:szCs w:val="24"/>
      <w:lang w:val="en-CA" w:eastAsia="en-CA"/>
    </w:rPr>
  </w:style>
  <w:style w:type="paragraph" w:styleId="BodyTextIndent">
    <w:name w:val="Body Text Indent"/>
    <w:basedOn w:val="Normal"/>
    <w:link w:val="BodyTextIndentChar"/>
    <w:uiPriority w:val="99"/>
    <w:semiHidden/>
    <w:rsid w:val="001361B5"/>
    <w:pPr>
      <w:spacing w:after="120"/>
      <w:ind w:left="283"/>
    </w:pPr>
  </w:style>
  <w:style w:type="character" w:customStyle="1" w:styleId="BodyTextIndentChar">
    <w:name w:val="Body Text Indent Char"/>
    <w:link w:val="BodyTextIndent"/>
    <w:uiPriority w:val="99"/>
    <w:semiHidden/>
    <w:rsid w:val="001361B5"/>
    <w:rPr>
      <w:rFonts w:ascii="Arial" w:hAnsi="Arial"/>
      <w:szCs w:val="24"/>
      <w:lang w:val="en-CA" w:eastAsia="en-CA"/>
    </w:rPr>
  </w:style>
  <w:style w:type="paragraph" w:styleId="BodyTextFirstIndent2">
    <w:name w:val="Body Text First Indent 2"/>
    <w:basedOn w:val="BodyTextIndent"/>
    <w:link w:val="BodyTextFirstIndent2Char"/>
    <w:uiPriority w:val="99"/>
    <w:semiHidden/>
    <w:rsid w:val="001361B5"/>
    <w:pPr>
      <w:ind w:firstLine="210"/>
    </w:pPr>
  </w:style>
  <w:style w:type="character" w:customStyle="1" w:styleId="BodyTextFirstIndent2Char">
    <w:name w:val="Body Text First Indent 2 Char"/>
    <w:link w:val="BodyTextFirstIndent2"/>
    <w:uiPriority w:val="99"/>
    <w:semiHidden/>
    <w:rsid w:val="001361B5"/>
    <w:rPr>
      <w:rFonts w:ascii="Arial" w:hAnsi="Arial"/>
      <w:szCs w:val="24"/>
      <w:lang w:val="en-CA" w:eastAsia="en-CA"/>
    </w:rPr>
  </w:style>
  <w:style w:type="paragraph" w:styleId="BodyTextIndent2">
    <w:name w:val="Body Text Indent 2"/>
    <w:basedOn w:val="Normal"/>
    <w:link w:val="BodyTextIndent2Char"/>
    <w:uiPriority w:val="99"/>
    <w:semiHidden/>
    <w:rsid w:val="001361B5"/>
    <w:pPr>
      <w:spacing w:after="120" w:line="480" w:lineRule="auto"/>
      <w:ind w:left="283"/>
    </w:pPr>
  </w:style>
  <w:style w:type="character" w:customStyle="1" w:styleId="BodyTextIndent2Char">
    <w:name w:val="Body Text Indent 2 Char"/>
    <w:link w:val="BodyTextIndent2"/>
    <w:uiPriority w:val="99"/>
    <w:semiHidden/>
    <w:rsid w:val="001361B5"/>
    <w:rPr>
      <w:rFonts w:ascii="Arial" w:hAnsi="Arial"/>
      <w:szCs w:val="24"/>
      <w:lang w:val="en-CA" w:eastAsia="en-CA"/>
    </w:rPr>
  </w:style>
  <w:style w:type="paragraph" w:styleId="BodyTextIndent3">
    <w:name w:val="Body Text Indent 3"/>
    <w:basedOn w:val="Normal"/>
    <w:link w:val="BodyTextIndent3Char"/>
    <w:uiPriority w:val="99"/>
    <w:semiHidden/>
    <w:rsid w:val="001361B5"/>
    <w:pPr>
      <w:spacing w:after="120"/>
      <w:ind w:left="283"/>
    </w:pPr>
    <w:rPr>
      <w:sz w:val="16"/>
      <w:szCs w:val="16"/>
    </w:rPr>
  </w:style>
  <w:style w:type="character" w:customStyle="1" w:styleId="BodyTextIndent3Char">
    <w:name w:val="Body Text Indent 3 Char"/>
    <w:link w:val="BodyTextIndent3"/>
    <w:uiPriority w:val="99"/>
    <w:semiHidden/>
    <w:rsid w:val="001361B5"/>
    <w:rPr>
      <w:rFonts w:ascii="Arial" w:hAnsi="Arial"/>
      <w:sz w:val="16"/>
      <w:szCs w:val="16"/>
      <w:lang w:val="en-CA" w:eastAsia="en-CA"/>
    </w:rPr>
  </w:style>
  <w:style w:type="paragraph" w:styleId="Closing">
    <w:name w:val="Closing"/>
    <w:basedOn w:val="Normal"/>
    <w:link w:val="ClosingChar"/>
    <w:uiPriority w:val="99"/>
    <w:semiHidden/>
    <w:rsid w:val="001361B5"/>
    <w:pPr>
      <w:ind w:left="4252"/>
    </w:pPr>
  </w:style>
  <w:style w:type="character" w:customStyle="1" w:styleId="ClosingChar">
    <w:name w:val="Closing Char"/>
    <w:link w:val="Closing"/>
    <w:uiPriority w:val="99"/>
    <w:semiHidden/>
    <w:rsid w:val="001361B5"/>
    <w:rPr>
      <w:rFonts w:ascii="Arial" w:hAnsi="Arial"/>
      <w:szCs w:val="24"/>
      <w:lang w:val="en-CA" w:eastAsia="en-CA"/>
    </w:rPr>
  </w:style>
  <w:style w:type="paragraph" w:styleId="Date">
    <w:name w:val="Date"/>
    <w:basedOn w:val="Normal"/>
    <w:next w:val="Normal"/>
    <w:link w:val="DateChar"/>
    <w:uiPriority w:val="99"/>
    <w:semiHidden/>
    <w:rsid w:val="001361B5"/>
  </w:style>
  <w:style w:type="character" w:customStyle="1" w:styleId="DateChar">
    <w:name w:val="Date Char"/>
    <w:link w:val="Date"/>
    <w:uiPriority w:val="99"/>
    <w:semiHidden/>
    <w:rsid w:val="001361B5"/>
    <w:rPr>
      <w:rFonts w:ascii="Arial" w:hAnsi="Arial"/>
      <w:szCs w:val="24"/>
      <w:lang w:val="en-CA" w:eastAsia="en-CA"/>
    </w:rPr>
  </w:style>
  <w:style w:type="paragraph" w:styleId="E-mailSignature">
    <w:name w:val="E-mail Signature"/>
    <w:basedOn w:val="Normal"/>
    <w:link w:val="E-mailSignatureChar"/>
    <w:uiPriority w:val="99"/>
    <w:semiHidden/>
    <w:rsid w:val="001361B5"/>
  </w:style>
  <w:style w:type="character" w:customStyle="1" w:styleId="E-mailSignatureChar">
    <w:name w:val="E-mail Signature Char"/>
    <w:link w:val="E-mailSignature"/>
    <w:uiPriority w:val="99"/>
    <w:semiHidden/>
    <w:rsid w:val="001361B5"/>
    <w:rPr>
      <w:rFonts w:ascii="Arial" w:hAnsi="Arial"/>
      <w:szCs w:val="24"/>
      <w:lang w:val="en-CA" w:eastAsia="en-CA"/>
    </w:rPr>
  </w:style>
  <w:style w:type="paragraph" w:styleId="EnvelopeAddress">
    <w:name w:val="envelope address"/>
    <w:basedOn w:val="Normal"/>
    <w:uiPriority w:val="99"/>
    <w:semiHidden/>
    <w:rsid w:val="001361B5"/>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1361B5"/>
    <w:rPr>
      <w:rFonts w:cs="Arial"/>
      <w:szCs w:val="20"/>
    </w:rPr>
  </w:style>
  <w:style w:type="character" w:styleId="HTMLAcronym">
    <w:name w:val="HTML Acronym"/>
    <w:uiPriority w:val="99"/>
    <w:semiHidden/>
    <w:rsid w:val="001361B5"/>
    <w:rPr>
      <w:rFonts w:cs="Times New Roman"/>
    </w:rPr>
  </w:style>
  <w:style w:type="paragraph" w:styleId="HTMLAddress">
    <w:name w:val="HTML Address"/>
    <w:basedOn w:val="Normal"/>
    <w:link w:val="HTMLAddressChar"/>
    <w:uiPriority w:val="99"/>
    <w:semiHidden/>
    <w:rsid w:val="001361B5"/>
    <w:rPr>
      <w:i/>
      <w:iCs/>
    </w:rPr>
  </w:style>
  <w:style w:type="character" w:customStyle="1" w:styleId="HTMLAddressChar">
    <w:name w:val="HTML Address Char"/>
    <w:link w:val="HTMLAddress"/>
    <w:uiPriority w:val="99"/>
    <w:semiHidden/>
    <w:rsid w:val="001361B5"/>
    <w:rPr>
      <w:rFonts w:ascii="Arial" w:hAnsi="Arial"/>
      <w:i/>
      <w:iCs/>
      <w:szCs w:val="24"/>
      <w:lang w:val="en-CA" w:eastAsia="en-CA"/>
    </w:rPr>
  </w:style>
  <w:style w:type="character" w:styleId="HTMLCite">
    <w:name w:val="HTML Cite"/>
    <w:uiPriority w:val="99"/>
    <w:semiHidden/>
    <w:rsid w:val="001361B5"/>
    <w:rPr>
      <w:rFonts w:cs="Times New Roman"/>
      <w:i/>
      <w:iCs/>
    </w:rPr>
  </w:style>
  <w:style w:type="character" w:styleId="HTMLCode">
    <w:name w:val="HTML Code"/>
    <w:uiPriority w:val="99"/>
    <w:semiHidden/>
    <w:rsid w:val="001361B5"/>
    <w:rPr>
      <w:rFonts w:ascii="Courier New" w:hAnsi="Courier New" w:cs="Courier New"/>
      <w:sz w:val="20"/>
      <w:szCs w:val="20"/>
    </w:rPr>
  </w:style>
  <w:style w:type="character" w:styleId="HTMLDefinition">
    <w:name w:val="HTML Definition"/>
    <w:uiPriority w:val="99"/>
    <w:semiHidden/>
    <w:rsid w:val="001361B5"/>
    <w:rPr>
      <w:rFonts w:cs="Times New Roman"/>
      <w:i/>
      <w:iCs/>
    </w:rPr>
  </w:style>
  <w:style w:type="character" w:styleId="HTMLKeyboard">
    <w:name w:val="HTML Keyboard"/>
    <w:uiPriority w:val="99"/>
    <w:semiHidden/>
    <w:rsid w:val="001361B5"/>
    <w:rPr>
      <w:rFonts w:ascii="Courier New" w:hAnsi="Courier New" w:cs="Courier New"/>
      <w:sz w:val="20"/>
      <w:szCs w:val="20"/>
    </w:rPr>
  </w:style>
  <w:style w:type="paragraph" w:styleId="HTMLPreformatted">
    <w:name w:val="HTML Preformatted"/>
    <w:basedOn w:val="Normal"/>
    <w:link w:val="HTMLPreformattedChar"/>
    <w:uiPriority w:val="99"/>
    <w:semiHidden/>
    <w:rsid w:val="001361B5"/>
    <w:rPr>
      <w:rFonts w:ascii="Courier New" w:hAnsi="Courier New"/>
      <w:szCs w:val="20"/>
    </w:rPr>
  </w:style>
  <w:style w:type="character" w:customStyle="1" w:styleId="HTMLPreformattedChar">
    <w:name w:val="HTML Preformatted Char"/>
    <w:link w:val="HTMLPreformatted"/>
    <w:uiPriority w:val="99"/>
    <w:semiHidden/>
    <w:rsid w:val="001361B5"/>
    <w:rPr>
      <w:rFonts w:ascii="Courier New" w:hAnsi="Courier New" w:cs="Courier New"/>
      <w:lang w:val="en-CA" w:eastAsia="en-CA"/>
    </w:rPr>
  </w:style>
  <w:style w:type="character" w:styleId="HTMLSample">
    <w:name w:val="HTML Sample"/>
    <w:uiPriority w:val="99"/>
    <w:semiHidden/>
    <w:rsid w:val="001361B5"/>
    <w:rPr>
      <w:rFonts w:ascii="Courier New" w:hAnsi="Courier New" w:cs="Courier New"/>
    </w:rPr>
  </w:style>
  <w:style w:type="character" w:styleId="HTMLTypewriter">
    <w:name w:val="HTML Typewriter"/>
    <w:uiPriority w:val="99"/>
    <w:semiHidden/>
    <w:rsid w:val="001361B5"/>
    <w:rPr>
      <w:rFonts w:ascii="Courier New" w:hAnsi="Courier New" w:cs="Courier New"/>
      <w:sz w:val="20"/>
      <w:szCs w:val="20"/>
    </w:rPr>
  </w:style>
  <w:style w:type="character" w:styleId="HTMLVariable">
    <w:name w:val="HTML Variable"/>
    <w:uiPriority w:val="99"/>
    <w:semiHidden/>
    <w:rsid w:val="001361B5"/>
    <w:rPr>
      <w:rFonts w:cs="Times New Roman"/>
      <w:i/>
      <w:iCs/>
    </w:rPr>
  </w:style>
  <w:style w:type="character" w:styleId="LineNumber">
    <w:name w:val="line number"/>
    <w:uiPriority w:val="99"/>
    <w:semiHidden/>
    <w:rsid w:val="001361B5"/>
    <w:rPr>
      <w:rFonts w:cs="Times New Roman"/>
    </w:rPr>
  </w:style>
  <w:style w:type="paragraph" w:styleId="List2">
    <w:name w:val="List 2"/>
    <w:basedOn w:val="Normal"/>
    <w:uiPriority w:val="99"/>
    <w:semiHidden/>
    <w:rsid w:val="001361B5"/>
    <w:pPr>
      <w:ind w:left="566" w:hanging="283"/>
    </w:pPr>
  </w:style>
  <w:style w:type="paragraph" w:styleId="List3">
    <w:name w:val="List 3"/>
    <w:basedOn w:val="Normal"/>
    <w:uiPriority w:val="99"/>
    <w:semiHidden/>
    <w:rsid w:val="001361B5"/>
    <w:pPr>
      <w:ind w:left="849" w:hanging="283"/>
    </w:pPr>
  </w:style>
  <w:style w:type="paragraph" w:styleId="List4">
    <w:name w:val="List 4"/>
    <w:basedOn w:val="Normal"/>
    <w:uiPriority w:val="99"/>
    <w:semiHidden/>
    <w:rsid w:val="001361B5"/>
    <w:pPr>
      <w:ind w:left="1132" w:hanging="283"/>
    </w:pPr>
  </w:style>
  <w:style w:type="paragraph" w:styleId="List5">
    <w:name w:val="List 5"/>
    <w:basedOn w:val="Normal"/>
    <w:uiPriority w:val="99"/>
    <w:semiHidden/>
    <w:rsid w:val="001361B5"/>
    <w:pPr>
      <w:ind w:left="1415" w:hanging="283"/>
    </w:pPr>
  </w:style>
  <w:style w:type="paragraph" w:styleId="ListBullet4">
    <w:name w:val="List Bullet 4"/>
    <w:basedOn w:val="Normal"/>
    <w:uiPriority w:val="99"/>
    <w:rsid w:val="001361B5"/>
    <w:pPr>
      <w:numPr>
        <w:numId w:val="12"/>
      </w:numPr>
    </w:pPr>
  </w:style>
  <w:style w:type="paragraph" w:styleId="ListBullet5">
    <w:name w:val="List Bullet 5"/>
    <w:basedOn w:val="Normal"/>
    <w:rsid w:val="001361B5"/>
    <w:pPr>
      <w:numPr>
        <w:numId w:val="13"/>
      </w:numPr>
    </w:pPr>
  </w:style>
  <w:style w:type="paragraph" w:styleId="ListContinue">
    <w:name w:val="List Continue"/>
    <w:basedOn w:val="Normal"/>
    <w:uiPriority w:val="99"/>
    <w:semiHidden/>
    <w:rsid w:val="001361B5"/>
    <w:pPr>
      <w:spacing w:after="120"/>
      <w:ind w:left="283"/>
    </w:pPr>
  </w:style>
  <w:style w:type="paragraph" w:styleId="ListContinue2">
    <w:name w:val="List Continue 2"/>
    <w:basedOn w:val="Normal"/>
    <w:uiPriority w:val="99"/>
    <w:rsid w:val="001361B5"/>
    <w:pPr>
      <w:spacing w:after="120"/>
      <w:ind w:left="566"/>
    </w:pPr>
  </w:style>
  <w:style w:type="paragraph" w:styleId="ListContinue3">
    <w:name w:val="List Continue 3"/>
    <w:basedOn w:val="Normal"/>
    <w:uiPriority w:val="99"/>
    <w:rsid w:val="001361B5"/>
    <w:pPr>
      <w:spacing w:after="120"/>
      <w:ind w:left="849"/>
    </w:pPr>
  </w:style>
  <w:style w:type="paragraph" w:styleId="ListContinue4">
    <w:name w:val="List Continue 4"/>
    <w:basedOn w:val="Normal"/>
    <w:uiPriority w:val="99"/>
    <w:rsid w:val="001361B5"/>
    <w:pPr>
      <w:spacing w:after="120"/>
      <w:ind w:left="1132"/>
    </w:pPr>
  </w:style>
  <w:style w:type="paragraph" w:styleId="ListContinue5">
    <w:name w:val="List Continue 5"/>
    <w:basedOn w:val="Normal"/>
    <w:uiPriority w:val="99"/>
    <w:rsid w:val="001361B5"/>
    <w:pPr>
      <w:spacing w:after="120"/>
      <w:ind w:left="1415"/>
    </w:pPr>
  </w:style>
  <w:style w:type="paragraph" w:styleId="ListNumber3">
    <w:name w:val="List Number 3"/>
    <w:basedOn w:val="Normal"/>
    <w:uiPriority w:val="99"/>
    <w:semiHidden/>
    <w:rsid w:val="001361B5"/>
    <w:pPr>
      <w:numPr>
        <w:numId w:val="14"/>
      </w:numPr>
    </w:pPr>
  </w:style>
  <w:style w:type="paragraph" w:styleId="ListNumber4">
    <w:name w:val="List Number 4"/>
    <w:basedOn w:val="Normal"/>
    <w:uiPriority w:val="99"/>
    <w:semiHidden/>
    <w:rsid w:val="001361B5"/>
    <w:pPr>
      <w:numPr>
        <w:numId w:val="15"/>
      </w:numPr>
    </w:pPr>
  </w:style>
  <w:style w:type="paragraph" w:styleId="ListNumber5">
    <w:name w:val="List Number 5"/>
    <w:basedOn w:val="Normal"/>
    <w:uiPriority w:val="99"/>
    <w:semiHidden/>
    <w:rsid w:val="001361B5"/>
    <w:pPr>
      <w:numPr>
        <w:numId w:val="16"/>
      </w:numPr>
    </w:pPr>
  </w:style>
  <w:style w:type="paragraph" w:styleId="MessageHeader">
    <w:name w:val="Message Header"/>
    <w:basedOn w:val="Normal"/>
    <w:link w:val="MessageHeaderChar"/>
    <w:uiPriority w:val="99"/>
    <w:semiHidden/>
    <w:rsid w:val="001361B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link w:val="MessageHeader"/>
    <w:uiPriority w:val="99"/>
    <w:semiHidden/>
    <w:rsid w:val="001361B5"/>
    <w:rPr>
      <w:rFonts w:ascii="Arial" w:hAnsi="Arial" w:cs="Arial"/>
      <w:sz w:val="24"/>
      <w:szCs w:val="24"/>
      <w:shd w:val="pct20" w:color="auto" w:fill="auto"/>
      <w:lang w:val="en-CA" w:eastAsia="en-CA"/>
    </w:rPr>
  </w:style>
  <w:style w:type="paragraph" w:styleId="NormalIndent">
    <w:name w:val="Normal Indent"/>
    <w:basedOn w:val="Normal"/>
    <w:uiPriority w:val="99"/>
    <w:semiHidden/>
    <w:rsid w:val="001361B5"/>
    <w:pPr>
      <w:ind w:left="720"/>
    </w:pPr>
  </w:style>
  <w:style w:type="paragraph" w:styleId="NoteHeading">
    <w:name w:val="Note Heading"/>
    <w:basedOn w:val="Normal"/>
    <w:next w:val="Normal"/>
    <w:link w:val="NoteHeadingChar"/>
    <w:uiPriority w:val="99"/>
    <w:semiHidden/>
    <w:rsid w:val="001361B5"/>
  </w:style>
  <w:style w:type="character" w:customStyle="1" w:styleId="NoteHeadingChar">
    <w:name w:val="Note Heading Char"/>
    <w:link w:val="NoteHeading"/>
    <w:uiPriority w:val="99"/>
    <w:semiHidden/>
    <w:rsid w:val="001361B5"/>
    <w:rPr>
      <w:rFonts w:ascii="Arial" w:hAnsi="Arial"/>
      <w:szCs w:val="24"/>
      <w:lang w:val="en-CA" w:eastAsia="en-CA"/>
    </w:rPr>
  </w:style>
  <w:style w:type="paragraph" w:styleId="PlainText">
    <w:name w:val="Plain Text"/>
    <w:basedOn w:val="Normal"/>
    <w:link w:val="PlainTextChar"/>
    <w:uiPriority w:val="99"/>
    <w:semiHidden/>
    <w:rsid w:val="001361B5"/>
    <w:rPr>
      <w:rFonts w:ascii="Courier New" w:hAnsi="Courier New"/>
      <w:szCs w:val="20"/>
    </w:rPr>
  </w:style>
  <w:style w:type="character" w:customStyle="1" w:styleId="PlainTextChar">
    <w:name w:val="Plain Text Char"/>
    <w:link w:val="PlainText"/>
    <w:uiPriority w:val="99"/>
    <w:semiHidden/>
    <w:rsid w:val="001361B5"/>
    <w:rPr>
      <w:rFonts w:ascii="Courier New" w:hAnsi="Courier New" w:cs="Courier New"/>
      <w:lang w:val="en-CA" w:eastAsia="en-CA"/>
    </w:rPr>
  </w:style>
  <w:style w:type="paragraph" w:styleId="Salutation">
    <w:name w:val="Salutation"/>
    <w:basedOn w:val="Normal"/>
    <w:next w:val="Normal"/>
    <w:link w:val="SalutationChar"/>
    <w:uiPriority w:val="99"/>
    <w:semiHidden/>
    <w:rsid w:val="001361B5"/>
  </w:style>
  <w:style w:type="character" w:customStyle="1" w:styleId="SalutationChar">
    <w:name w:val="Salutation Char"/>
    <w:link w:val="Salutation"/>
    <w:uiPriority w:val="99"/>
    <w:semiHidden/>
    <w:rsid w:val="001361B5"/>
    <w:rPr>
      <w:rFonts w:ascii="Arial" w:hAnsi="Arial"/>
      <w:szCs w:val="24"/>
      <w:lang w:val="en-CA" w:eastAsia="en-CA"/>
    </w:rPr>
  </w:style>
  <w:style w:type="paragraph" w:styleId="Signature">
    <w:name w:val="Signature"/>
    <w:basedOn w:val="Normal"/>
    <w:link w:val="SignatureChar"/>
    <w:uiPriority w:val="99"/>
    <w:semiHidden/>
    <w:rsid w:val="001361B5"/>
    <w:pPr>
      <w:ind w:left="4252"/>
    </w:pPr>
  </w:style>
  <w:style w:type="character" w:customStyle="1" w:styleId="SignatureChar">
    <w:name w:val="Signature Char"/>
    <w:link w:val="Signature"/>
    <w:uiPriority w:val="99"/>
    <w:semiHidden/>
    <w:rsid w:val="001361B5"/>
    <w:rPr>
      <w:rFonts w:ascii="Arial" w:hAnsi="Arial"/>
      <w:szCs w:val="24"/>
      <w:lang w:val="en-CA" w:eastAsia="en-CA"/>
    </w:rPr>
  </w:style>
  <w:style w:type="paragraph" w:styleId="Subtitle">
    <w:name w:val="Subtitle"/>
    <w:basedOn w:val="Normal"/>
    <w:link w:val="SubtitleChar"/>
    <w:uiPriority w:val="99"/>
    <w:qFormat/>
    <w:rsid w:val="001361B5"/>
    <w:pPr>
      <w:spacing w:after="60"/>
      <w:jc w:val="center"/>
      <w:outlineLvl w:val="1"/>
    </w:pPr>
    <w:rPr>
      <w:sz w:val="24"/>
    </w:rPr>
  </w:style>
  <w:style w:type="character" w:customStyle="1" w:styleId="SubtitleChar">
    <w:name w:val="Subtitle Char"/>
    <w:link w:val="Subtitle"/>
    <w:uiPriority w:val="99"/>
    <w:rsid w:val="001361B5"/>
    <w:rPr>
      <w:rFonts w:ascii="Arial" w:hAnsi="Arial" w:cs="Arial"/>
      <w:sz w:val="24"/>
      <w:szCs w:val="24"/>
      <w:lang w:val="en-CA" w:eastAsia="en-CA"/>
    </w:rPr>
  </w:style>
  <w:style w:type="table" w:styleId="Table3Deffects1">
    <w:name w:val="Table 3D effects 1"/>
    <w:basedOn w:val="TableNormal"/>
    <w:uiPriority w:val="99"/>
    <w:rsid w:val="001361B5"/>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361B5"/>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361B5"/>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361B5"/>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361B5"/>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361B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361B5"/>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361B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361B5"/>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361B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361B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361B5"/>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361B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361B5"/>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361B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361B5"/>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361B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361B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361B5"/>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361B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361B5"/>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361B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361B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361B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361B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361B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361B5"/>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361B5"/>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361B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361B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361B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361B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361B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361B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361B5"/>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361B5"/>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361B5"/>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361B5"/>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361B5"/>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361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361B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361B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361B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Bullet3">
    <w:name w:val="List Bullet 3"/>
    <w:basedOn w:val="Normal"/>
    <w:uiPriority w:val="99"/>
    <w:rsid w:val="001361B5"/>
    <w:pPr>
      <w:ind w:right="1080"/>
    </w:pPr>
  </w:style>
  <w:style w:type="paragraph" w:styleId="ListNumber">
    <w:name w:val="List Number"/>
    <w:basedOn w:val="Normal"/>
    <w:uiPriority w:val="99"/>
    <w:rsid w:val="001361B5"/>
    <w:pPr>
      <w:numPr>
        <w:numId w:val="17"/>
      </w:numPr>
      <w:ind w:right="360"/>
    </w:pPr>
  </w:style>
  <w:style w:type="paragraph" w:styleId="ListNumber2">
    <w:name w:val="List Number 2"/>
    <w:basedOn w:val="Normal"/>
    <w:uiPriority w:val="99"/>
    <w:rsid w:val="001361B5"/>
    <w:pPr>
      <w:numPr>
        <w:numId w:val="18"/>
      </w:numPr>
      <w:ind w:right="720"/>
    </w:pPr>
  </w:style>
  <w:style w:type="character" w:customStyle="1" w:styleId="BalloonTextChar">
    <w:name w:val="Balloon Text Char"/>
    <w:link w:val="BalloonText"/>
    <w:locked/>
    <w:rsid w:val="001361B5"/>
    <w:rPr>
      <w:rFonts w:ascii="Tahoma" w:hAnsi="Tahoma" w:cs="Tahoma"/>
      <w:sz w:val="16"/>
      <w:szCs w:val="16"/>
      <w:lang w:val="en-CA" w:eastAsia="en-CA"/>
    </w:rPr>
  </w:style>
  <w:style w:type="numbering" w:styleId="111111">
    <w:name w:val="Outline List 2"/>
    <w:basedOn w:val="NoList"/>
    <w:uiPriority w:val="99"/>
    <w:unhideWhenUsed/>
    <w:rsid w:val="001361B5"/>
    <w:pPr>
      <w:numPr>
        <w:numId w:val="19"/>
      </w:numPr>
    </w:pPr>
  </w:style>
  <w:style w:type="numbering" w:styleId="1ai">
    <w:name w:val="Outline List 1"/>
    <w:basedOn w:val="NoList"/>
    <w:uiPriority w:val="99"/>
    <w:unhideWhenUsed/>
    <w:rsid w:val="001361B5"/>
    <w:pPr>
      <w:numPr>
        <w:numId w:val="20"/>
      </w:numPr>
    </w:pPr>
  </w:style>
  <w:style w:type="numbering" w:styleId="ArticleSection">
    <w:name w:val="Outline List 3"/>
    <w:basedOn w:val="NoList"/>
    <w:uiPriority w:val="99"/>
    <w:unhideWhenUsed/>
    <w:rsid w:val="001361B5"/>
    <w:pPr>
      <w:numPr>
        <w:numId w:val="21"/>
      </w:numPr>
    </w:pPr>
  </w:style>
  <w:style w:type="character" w:customStyle="1" w:styleId="CommentTextChar">
    <w:name w:val="Comment Text Char"/>
    <w:link w:val="CommentText"/>
    <w:semiHidden/>
    <w:rsid w:val="001361B5"/>
    <w:rPr>
      <w:rFonts w:ascii="Arial" w:hAnsi="Arial"/>
      <w:lang w:val="en-CA" w:eastAsia="en-CA"/>
    </w:rPr>
  </w:style>
  <w:style w:type="character" w:customStyle="1" w:styleId="CommentSubjectChar">
    <w:name w:val="Comment Subject Char"/>
    <w:link w:val="CommentSubject"/>
    <w:semiHidden/>
    <w:rsid w:val="001361B5"/>
    <w:rPr>
      <w:rFonts w:ascii="Arial" w:hAnsi="Arial"/>
      <w:b/>
      <w:bCs/>
      <w:lang w:val="en-CA" w:eastAsia="en-CA"/>
    </w:rPr>
  </w:style>
  <w:style w:type="character" w:customStyle="1" w:styleId="DocumentMapChar">
    <w:name w:val="Document Map Char"/>
    <w:link w:val="DocumentMap"/>
    <w:semiHidden/>
    <w:rsid w:val="001361B5"/>
    <w:rPr>
      <w:rFonts w:ascii="Tahoma" w:hAnsi="Tahoma" w:cs="Tahoma"/>
      <w:shd w:val="clear" w:color="auto" w:fill="000080"/>
      <w:lang w:val="en-CA" w:eastAsia="en-CA"/>
    </w:rPr>
  </w:style>
  <w:style w:type="character" w:customStyle="1" w:styleId="CharChar250">
    <w:name w:val="Char Char25"/>
    <w:locked/>
    <w:rsid w:val="001361B5"/>
    <w:rPr>
      <w:rFonts w:ascii="Arial" w:hAnsi="Arial" w:cs="Times New Roman"/>
      <w:sz w:val="24"/>
      <w:szCs w:val="24"/>
      <w:lang w:val="en-CA" w:eastAsia="en-CA" w:bidi="ar-SA"/>
    </w:rPr>
  </w:style>
  <w:style w:type="paragraph" w:customStyle="1" w:styleId="StyleHeading11mh1newpagechapterJustifiedAfter3pt">
    <w:name w:val="Style Heading 11mh1new page/chapter + Justified After:  3 pt"/>
    <w:basedOn w:val="Heading1"/>
    <w:rsid w:val="001361B5"/>
    <w:pPr>
      <w:pageBreakBefore/>
      <w:numPr>
        <w:numId w:val="0"/>
      </w:numPr>
      <w:tabs>
        <w:tab w:val="num" w:pos="360"/>
      </w:tabs>
      <w:spacing w:after="120"/>
      <w:ind w:left="360" w:hanging="360"/>
      <w:jc w:val="left"/>
    </w:pPr>
    <w:rPr>
      <w:rFonts w:ascii="Arial" w:hAnsi="Arial"/>
      <w:szCs w:val="20"/>
    </w:rPr>
  </w:style>
  <w:style w:type="paragraph" w:customStyle="1" w:styleId="Report">
    <w:name w:val="Report"/>
    <w:basedOn w:val="Normal"/>
    <w:rsid w:val="001361B5"/>
    <w:rPr>
      <w:rFonts w:ascii="Times New Roman" w:hAnsi="Times New Roman"/>
      <w:sz w:val="24"/>
      <w:szCs w:val="20"/>
      <w:lang w:val="en-GB" w:eastAsia="en-US"/>
    </w:rPr>
  </w:style>
  <w:style w:type="paragraph" w:customStyle="1" w:styleId="BodytextJustified">
    <w:name w:val="Body text Justified"/>
    <w:basedOn w:val="Normal"/>
    <w:rsid w:val="00C55D2F"/>
    <w:rPr>
      <w:rFonts w:ascii="Georgia" w:hAnsi="Georgia"/>
      <w:sz w:val="24"/>
      <w:szCs w:val="20"/>
      <w:lang w:val="en-GB" w:eastAsia="en-US"/>
    </w:rPr>
  </w:style>
  <w:style w:type="paragraph" w:customStyle="1" w:styleId="STDDocNoSpell">
    <w:name w:val="STDDocNoSpell"/>
    <w:basedOn w:val="Normal"/>
    <w:link w:val="STDDocNoSpellChar"/>
    <w:qFormat/>
    <w:rsid w:val="00C55D2F"/>
    <w:pPr>
      <w:tabs>
        <w:tab w:val="left" w:pos="1620"/>
      </w:tabs>
      <w:spacing w:line="240" w:lineRule="exact"/>
      <w:jc w:val="left"/>
    </w:pPr>
    <w:rPr>
      <w:rFonts w:ascii="Georgia" w:hAnsi="Georgia"/>
      <w:noProof/>
      <w:color w:val="211E1E"/>
      <w:sz w:val="18"/>
      <w:szCs w:val="18"/>
      <w:lang w:val="en-GB" w:eastAsia="it-IT"/>
    </w:rPr>
  </w:style>
  <w:style w:type="character" w:customStyle="1" w:styleId="STDDocNoSpellChar">
    <w:name w:val="STDDocNoSpell Char"/>
    <w:link w:val="STDDocNoSpell"/>
    <w:rsid w:val="00C55D2F"/>
    <w:rPr>
      <w:rFonts w:ascii="Georgia" w:hAnsi="Georgia" w:cs="Georgia"/>
      <w:noProof/>
      <w:color w:val="211E1E"/>
      <w:sz w:val="18"/>
      <w:szCs w:val="18"/>
      <w:lang w:val="en-GB" w:eastAsia="it-IT"/>
    </w:rPr>
  </w:style>
  <w:style w:type="paragraph" w:styleId="TOCHeading">
    <w:name w:val="TOC Heading"/>
    <w:basedOn w:val="Heading1"/>
    <w:next w:val="Normal"/>
    <w:uiPriority w:val="39"/>
    <w:qFormat/>
    <w:rsid w:val="00C55D2F"/>
    <w:pPr>
      <w:keepLines/>
      <w:tabs>
        <w:tab w:val="clear" w:pos="720"/>
        <w:tab w:val="num" w:pos="907"/>
      </w:tabs>
      <w:spacing w:before="480" w:after="0" w:line="276" w:lineRule="auto"/>
      <w:ind w:left="907" w:hanging="907"/>
      <w:jc w:val="left"/>
      <w:outlineLvl w:val="9"/>
    </w:pPr>
    <w:rPr>
      <w:rFonts w:ascii="Cambria" w:eastAsia="MS Gothic" w:hAnsi="Cambria"/>
      <w:color w:val="365F91"/>
      <w:kern w:val="0"/>
      <w:szCs w:val="28"/>
      <w:lang w:val="en-US" w:eastAsia="ja-JP"/>
    </w:rPr>
  </w:style>
  <w:style w:type="paragraph" w:customStyle="1" w:styleId="Appendix">
    <w:name w:val="Appendix"/>
    <w:basedOn w:val="Normal"/>
    <w:rsid w:val="00C55D2F"/>
    <w:pPr>
      <w:tabs>
        <w:tab w:val="num" w:pos="3067"/>
      </w:tabs>
      <w:spacing w:after="200" w:line="276" w:lineRule="auto"/>
      <w:ind w:left="2268" w:hanging="1361"/>
      <w:jc w:val="left"/>
    </w:pPr>
    <w:rPr>
      <w:rFonts w:ascii="Calibri" w:eastAsia="Calibri" w:hAnsi="Calibri"/>
      <w:sz w:val="22"/>
      <w:szCs w:val="22"/>
      <w:lang w:val="en-GB" w:eastAsia="en-US"/>
    </w:rPr>
  </w:style>
  <w:style w:type="character" w:customStyle="1" w:styleId="uicontrol">
    <w:name w:val="uicontrol"/>
    <w:rsid w:val="00EE3932"/>
  </w:style>
  <w:style w:type="paragraph" w:customStyle="1" w:styleId="CoverSubtext">
    <w:name w:val="Cover Subtext"/>
    <w:basedOn w:val="Normal"/>
    <w:rsid w:val="00670421"/>
    <w:pPr>
      <w:spacing w:before="120" w:after="120"/>
      <w:jc w:val="left"/>
    </w:pPr>
    <w:rPr>
      <w:rFonts w:ascii="Times New Roman" w:hAnsi="Times New Roman"/>
      <w:noProof/>
      <w:lang w:val="en-GB" w:eastAsia="en-US"/>
    </w:rPr>
  </w:style>
  <w:style w:type="character" w:customStyle="1" w:styleId="DefinitionText">
    <w:name w:val="Definition Text"/>
    <w:rsid w:val="00670421"/>
    <w:rPr>
      <w:rFonts w:ascii="Arial" w:hAnsi="Arial"/>
    </w:rPr>
  </w:style>
  <w:style w:type="paragraph" w:customStyle="1" w:styleId="hdrtext">
    <w:name w:val="hdr_text"/>
    <w:basedOn w:val="Header"/>
    <w:rsid w:val="00670421"/>
    <w:pPr>
      <w:tabs>
        <w:tab w:val="clear" w:pos="4320"/>
        <w:tab w:val="clear" w:pos="8640"/>
        <w:tab w:val="center" w:pos="1134"/>
        <w:tab w:val="right" w:pos="8306"/>
      </w:tabs>
      <w:spacing w:before="40"/>
    </w:pPr>
    <w:rPr>
      <w:b/>
      <w:sz w:val="24"/>
      <w:szCs w:val="20"/>
      <w:lang w:val="en-GB" w:eastAsia="en-US"/>
    </w:rPr>
  </w:style>
  <w:style w:type="paragraph" w:customStyle="1" w:styleId="dssdoctitlelab">
    <w:name w:val="dss_doc_title_lab"/>
    <w:basedOn w:val="Normal"/>
    <w:rsid w:val="00670421"/>
    <w:pPr>
      <w:spacing w:before="40" w:after="60"/>
      <w:jc w:val="left"/>
    </w:pPr>
    <w:rPr>
      <w:rFonts w:ascii="Arial Narrow" w:hAnsi="Arial Narrow"/>
      <w:b/>
      <w:sz w:val="28"/>
      <w:szCs w:val="20"/>
      <w:lang w:val="en-GB" w:eastAsia="en-US"/>
    </w:rPr>
  </w:style>
  <w:style w:type="paragraph" w:customStyle="1" w:styleId="hdrinfo">
    <w:name w:val="hdr_info"/>
    <w:basedOn w:val="Header"/>
    <w:rsid w:val="00670421"/>
    <w:pPr>
      <w:tabs>
        <w:tab w:val="clear" w:pos="4320"/>
        <w:tab w:val="clear" w:pos="8640"/>
        <w:tab w:val="center" w:pos="3119"/>
        <w:tab w:val="right" w:pos="8306"/>
      </w:tabs>
      <w:spacing w:before="20"/>
      <w:ind w:left="2268"/>
    </w:pPr>
    <w:rPr>
      <w:noProof/>
      <w:szCs w:val="20"/>
      <w:lang w:val="en-GB" w:eastAsia="en-US"/>
    </w:rPr>
  </w:style>
  <w:style w:type="paragraph" w:customStyle="1" w:styleId="Tablehdr">
    <w:name w:val="Table_hdr"/>
    <w:basedOn w:val="Normal"/>
    <w:next w:val="Normal"/>
    <w:rsid w:val="00670421"/>
    <w:pPr>
      <w:widowControl w:val="0"/>
      <w:spacing w:before="40" w:after="60"/>
      <w:jc w:val="center"/>
    </w:pPr>
    <w:rPr>
      <w:b/>
      <w:sz w:val="22"/>
      <w:szCs w:val="20"/>
      <w:lang w:val="en-GB" w:eastAsia="en-US"/>
    </w:rPr>
  </w:style>
  <w:style w:type="paragraph" w:customStyle="1" w:styleId="Requirement">
    <w:name w:val="Requirement"/>
    <w:basedOn w:val="BodyText"/>
    <w:rsid w:val="00670421"/>
    <w:pPr>
      <w:overflowPunct w:val="0"/>
      <w:autoSpaceDE w:val="0"/>
      <w:autoSpaceDN w:val="0"/>
      <w:adjustRightInd w:val="0"/>
      <w:spacing w:before="120" w:after="120" w:line="240" w:lineRule="auto"/>
      <w:ind w:left="2127" w:hanging="1276"/>
      <w:textAlignment w:val="baseline"/>
    </w:pPr>
    <w:rPr>
      <w:rFonts w:ascii="Times New Roman" w:hAnsi="Times New Roman"/>
      <w:spacing w:val="0"/>
      <w:sz w:val="24"/>
      <w:lang w:val="en-GB"/>
    </w:rPr>
  </w:style>
  <w:style w:type="character" w:customStyle="1" w:styleId="RequirementChar1">
    <w:name w:val="Requirement Char1"/>
    <w:rsid w:val="00670421"/>
    <w:rPr>
      <w:sz w:val="24"/>
      <w:lang w:val="en-GB" w:eastAsia="en-US" w:bidi="ar-SA"/>
    </w:rPr>
  </w:style>
  <w:style w:type="character" w:customStyle="1" w:styleId="CONSTANT">
    <w:name w:val="CONSTANT"/>
    <w:rsid w:val="00670421"/>
    <w:rPr>
      <w:rFonts w:ascii="Arial" w:hAnsi="Arial"/>
      <w:b/>
      <w:sz w:val="20"/>
    </w:rPr>
  </w:style>
  <w:style w:type="paragraph" w:customStyle="1" w:styleId="Header2">
    <w:name w:val="Header2"/>
    <w:basedOn w:val="Header"/>
    <w:next w:val="Normal"/>
    <w:rsid w:val="00670421"/>
    <w:pPr>
      <w:tabs>
        <w:tab w:val="clear" w:pos="4320"/>
        <w:tab w:val="clear" w:pos="8640"/>
        <w:tab w:val="center" w:pos="4536"/>
        <w:tab w:val="right" w:pos="9072"/>
      </w:tabs>
      <w:spacing w:before="120" w:after="160"/>
    </w:pPr>
    <w:rPr>
      <w:b/>
      <w:sz w:val="24"/>
      <w:szCs w:val="20"/>
      <w:lang w:val="en-GB" w:eastAsia="en-US"/>
    </w:rPr>
  </w:style>
  <w:style w:type="paragraph" w:customStyle="1" w:styleId="CodeListing">
    <w:name w:val="Code Listing"/>
    <w:basedOn w:val="Normal"/>
    <w:rsid w:val="00670421"/>
    <w:pPr>
      <w:jc w:val="left"/>
    </w:pPr>
    <w:rPr>
      <w:rFonts w:ascii="Courier New" w:hAnsi="Courier New"/>
      <w:sz w:val="16"/>
      <w:szCs w:val="20"/>
      <w:lang w:val="en-GB" w:eastAsia="en-US"/>
    </w:rPr>
  </w:style>
  <w:style w:type="paragraph" w:customStyle="1" w:styleId="BodyText0">
    <w:name w:val="BodyText"/>
    <w:basedOn w:val="Normal"/>
    <w:uiPriority w:val="99"/>
    <w:rsid w:val="00931435"/>
    <w:pPr>
      <w:autoSpaceDE w:val="0"/>
      <w:autoSpaceDN w:val="0"/>
      <w:adjustRightInd w:val="0"/>
      <w:spacing w:before="30" w:after="60"/>
    </w:pPr>
    <w:rPr>
      <w:rFonts w:ascii="Times New Roman" w:hAnsi="Times New Roman"/>
      <w:sz w:val="22"/>
      <w:szCs w:val="22"/>
      <w:lang w:val="en-US" w:eastAsia="fr-BE"/>
    </w:rPr>
  </w:style>
  <w:style w:type="paragraph" w:customStyle="1" w:styleId="DenseText">
    <w:name w:val="DenseText"/>
    <w:basedOn w:val="Normal"/>
    <w:uiPriority w:val="99"/>
    <w:rsid w:val="00931435"/>
    <w:pPr>
      <w:autoSpaceDE w:val="0"/>
      <w:autoSpaceDN w:val="0"/>
      <w:adjustRightInd w:val="0"/>
      <w:jc w:val="left"/>
    </w:pPr>
    <w:rPr>
      <w:rFonts w:ascii="Times New Roman" w:hAnsi="Times New Roman"/>
      <w:sz w:val="22"/>
      <w:szCs w:val="22"/>
      <w:lang w:val="en-US" w:eastAsia="fr-BE"/>
    </w:rPr>
  </w:style>
  <w:style w:type="paragraph" w:customStyle="1" w:styleId="GroupHeader">
    <w:name w:val="GroupHeader"/>
    <w:basedOn w:val="Normal"/>
    <w:uiPriority w:val="99"/>
    <w:rsid w:val="00931435"/>
    <w:pPr>
      <w:keepNext/>
      <w:autoSpaceDE w:val="0"/>
      <w:autoSpaceDN w:val="0"/>
      <w:spacing w:before="120" w:after="60"/>
      <w:ind w:left="360"/>
      <w:jc w:val="left"/>
    </w:pPr>
    <w:rPr>
      <w:rFonts w:cs="Arial"/>
      <w:b/>
      <w:bCs/>
      <w:szCs w:val="20"/>
      <w:lang w:val="en-US" w:eastAsia="fr-BE"/>
    </w:rPr>
  </w:style>
  <w:style w:type="paragraph" w:customStyle="1" w:styleId="CodeExample0">
    <w:name w:val="Code Example 0"/>
    <w:basedOn w:val="Normal"/>
    <w:next w:val="CodeExample1"/>
    <w:uiPriority w:val="99"/>
    <w:rsid w:val="00931435"/>
    <w:pPr>
      <w:shd w:val="pct10" w:color="auto" w:fill="FFFFFF"/>
      <w:autoSpaceDE w:val="0"/>
      <w:autoSpaceDN w:val="0"/>
      <w:jc w:val="left"/>
    </w:pPr>
    <w:rPr>
      <w:rFonts w:ascii="Courier New" w:hAnsi="Courier New" w:cs="Courier New"/>
      <w:sz w:val="16"/>
      <w:szCs w:val="16"/>
      <w:lang w:val="en-US" w:eastAsia="fr-BE"/>
    </w:rPr>
  </w:style>
  <w:style w:type="paragraph" w:customStyle="1" w:styleId="CodeExample1">
    <w:name w:val="Code Example 1"/>
    <w:basedOn w:val="Normal"/>
    <w:next w:val="CodeExample2"/>
    <w:uiPriority w:val="99"/>
    <w:rsid w:val="00931435"/>
    <w:pPr>
      <w:shd w:val="pct10" w:color="auto" w:fill="FFFFFF"/>
      <w:autoSpaceDE w:val="0"/>
      <w:autoSpaceDN w:val="0"/>
      <w:ind w:left="360"/>
      <w:jc w:val="left"/>
    </w:pPr>
    <w:rPr>
      <w:rFonts w:ascii="Courier New" w:hAnsi="Courier New" w:cs="Courier New"/>
      <w:sz w:val="16"/>
      <w:szCs w:val="16"/>
      <w:lang w:val="en-US" w:eastAsia="fr-BE"/>
    </w:rPr>
  </w:style>
  <w:style w:type="paragraph" w:customStyle="1" w:styleId="CodeExample2">
    <w:name w:val="Code Example 2"/>
    <w:basedOn w:val="Normal"/>
    <w:next w:val="CodeExample3"/>
    <w:uiPriority w:val="99"/>
    <w:rsid w:val="00931435"/>
    <w:pPr>
      <w:shd w:val="pct10" w:color="auto" w:fill="FFFFFF"/>
      <w:autoSpaceDE w:val="0"/>
      <w:autoSpaceDN w:val="0"/>
      <w:ind w:left="720"/>
      <w:jc w:val="left"/>
    </w:pPr>
    <w:rPr>
      <w:rFonts w:ascii="Courier New" w:hAnsi="Courier New" w:cs="Courier New"/>
      <w:sz w:val="16"/>
      <w:szCs w:val="16"/>
      <w:lang w:val="en-US" w:eastAsia="fr-BE"/>
    </w:rPr>
  </w:style>
  <w:style w:type="paragraph" w:customStyle="1" w:styleId="CodeExample3">
    <w:name w:val="Code Example 3"/>
    <w:basedOn w:val="Normal"/>
    <w:next w:val="CodeExample4"/>
    <w:uiPriority w:val="99"/>
    <w:rsid w:val="00931435"/>
    <w:pPr>
      <w:shd w:val="pct10" w:color="auto" w:fill="FFFFFF"/>
      <w:autoSpaceDE w:val="0"/>
      <w:autoSpaceDN w:val="0"/>
      <w:ind w:left="1080"/>
      <w:jc w:val="left"/>
    </w:pPr>
    <w:rPr>
      <w:rFonts w:ascii="Courier New" w:hAnsi="Courier New" w:cs="Courier New"/>
      <w:sz w:val="16"/>
      <w:szCs w:val="16"/>
      <w:lang w:val="en-US" w:eastAsia="fr-BE"/>
    </w:rPr>
  </w:style>
  <w:style w:type="paragraph" w:customStyle="1" w:styleId="CodeExample4">
    <w:name w:val="Code Example 4"/>
    <w:basedOn w:val="Normal"/>
    <w:next w:val="CodeExample5"/>
    <w:uiPriority w:val="99"/>
    <w:rsid w:val="00931435"/>
    <w:pPr>
      <w:shd w:val="pct10" w:color="auto" w:fill="FFFFFF"/>
      <w:autoSpaceDE w:val="0"/>
      <w:autoSpaceDN w:val="0"/>
      <w:ind w:left="1440"/>
      <w:jc w:val="left"/>
    </w:pPr>
    <w:rPr>
      <w:rFonts w:ascii="Courier New" w:hAnsi="Courier New" w:cs="Courier New"/>
      <w:sz w:val="16"/>
      <w:szCs w:val="16"/>
      <w:lang w:val="en-US" w:eastAsia="fr-BE"/>
    </w:rPr>
  </w:style>
  <w:style w:type="paragraph" w:customStyle="1" w:styleId="CodeExample5">
    <w:name w:val="Code Example 5"/>
    <w:basedOn w:val="Normal"/>
    <w:next w:val="CodeExample6"/>
    <w:uiPriority w:val="99"/>
    <w:rsid w:val="00931435"/>
    <w:pPr>
      <w:shd w:val="pct10" w:color="auto" w:fill="FFFFFF"/>
      <w:autoSpaceDE w:val="0"/>
      <w:autoSpaceDN w:val="0"/>
      <w:ind w:left="1800"/>
      <w:jc w:val="left"/>
    </w:pPr>
    <w:rPr>
      <w:rFonts w:ascii="Courier New" w:hAnsi="Courier New" w:cs="Courier New"/>
      <w:sz w:val="16"/>
      <w:szCs w:val="16"/>
      <w:lang w:val="en-US" w:eastAsia="fr-BE"/>
    </w:rPr>
  </w:style>
  <w:style w:type="paragraph" w:customStyle="1" w:styleId="CodeExample6">
    <w:name w:val="Code Example 6"/>
    <w:basedOn w:val="Normal"/>
    <w:next w:val="CodeExample7"/>
    <w:uiPriority w:val="99"/>
    <w:rsid w:val="00931435"/>
    <w:pPr>
      <w:shd w:val="pct10" w:color="auto" w:fill="FFFFFF"/>
      <w:autoSpaceDE w:val="0"/>
      <w:autoSpaceDN w:val="0"/>
      <w:ind w:left="2160"/>
      <w:jc w:val="left"/>
    </w:pPr>
    <w:rPr>
      <w:rFonts w:ascii="Courier New" w:hAnsi="Courier New" w:cs="Courier New"/>
      <w:sz w:val="16"/>
      <w:szCs w:val="16"/>
      <w:lang w:val="en-US" w:eastAsia="fr-BE"/>
    </w:rPr>
  </w:style>
  <w:style w:type="paragraph" w:customStyle="1" w:styleId="CodeExample7">
    <w:name w:val="Code Example 7"/>
    <w:basedOn w:val="Normal"/>
    <w:next w:val="CodeExample8"/>
    <w:uiPriority w:val="99"/>
    <w:rsid w:val="00931435"/>
    <w:pPr>
      <w:shd w:val="pct10" w:color="auto" w:fill="FFFFFF"/>
      <w:autoSpaceDE w:val="0"/>
      <w:autoSpaceDN w:val="0"/>
      <w:ind w:left="2520"/>
      <w:jc w:val="left"/>
    </w:pPr>
    <w:rPr>
      <w:rFonts w:ascii="Courier New" w:hAnsi="Courier New" w:cs="Courier New"/>
      <w:sz w:val="16"/>
      <w:szCs w:val="16"/>
      <w:lang w:val="en-US" w:eastAsia="fr-BE"/>
    </w:rPr>
  </w:style>
  <w:style w:type="paragraph" w:customStyle="1" w:styleId="CodeExample8">
    <w:name w:val="Code Example 8"/>
    <w:basedOn w:val="Normal"/>
    <w:next w:val="CodeExample9"/>
    <w:uiPriority w:val="99"/>
    <w:rsid w:val="00931435"/>
    <w:pPr>
      <w:shd w:val="pct10" w:color="auto" w:fill="FFFFFF"/>
      <w:autoSpaceDE w:val="0"/>
      <w:autoSpaceDN w:val="0"/>
      <w:ind w:left="2880"/>
      <w:jc w:val="left"/>
    </w:pPr>
    <w:rPr>
      <w:rFonts w:ascii="Courier New" w:hAnsi="Courier New" w:cs="Courier New"/>
      <w:sz w:val="16"/>
      <w:szCs w:val="16"/>
      <w:lang w:val="en-US" w:eastAsia="fr-BE"/>
    </w:rPr>
  </w:style>
  <w:style w:type="paragraph" w:customStyle="1" w:styleId="CodeExample9">
    <w:name w:val="Code Example 9"/>
    <w:basedOn w:val="Normal"/>
    <w:uiPriority w:val="99"/>
    <w:rsid w:val="00931435"/>
    <w:pPr>
      <w:shd w:val="pct10" w:color="auto" w:fill="FFFFFF"/>
      <w:autoSpaceDE w:val="0"/>
      <w:autoSpaceDN w:val="0"/>
      <w:ind w:left="3240"/>
      <w:jc w:val="left"/>
    </w:pPr>
    <w:rPr>
      <w:rFonts w:ascii="Courier New" w:hAnsi="Courier New" w:cs="Courier New"/>
      <w:sz w:val="16"/>
      <w:szCs w:val="16"/>
      <w:lang w:val="en-US" w:eastAsia="fr-BE"/>
    </w:rPr>
  </w:style>
  <w:style w:type="paragraph" w:customStyle="1" w:styleId="ListContinue0">
    <w:name w:val="List Continue 0"/>
    <w:basedOn w:val="Normal"/>
    <w:next w:val="ListContinue1"/>
    <w:uiPriority w:val="99"/>
    <w:rsid w:val="00931435"/>
    <w:pPr>
      <w:autoSpaceDE w:val="0"/>
      <w:autoSpaceDN w:val="0"/>
      <w:spacing w:before="30" w:after="60"/>
    </w:pPr>
    <w:rPr>
      <w:rFonts w:ascii="Times New Roman" w:hAnsi="Times New Roman"/>
      <w:szCs w:val="20"/>
      <w:lang w:val="en-US" w:eastAsia="fr-BE"/>
    </w:rPr>
  </w:style>
  <w:style w:type="paragraph" w:customStyle="1" w:styleId="ListContinue1">
    <w:name w:val="List Continue 1"/>
    <w:basedOn w:val="Normal"/>
    <w:next w:val="ListContinue2"/>
    <w:uiPriority w:val="99"/>
    <w:rsid w:val="00931435"/>
    <w:pPr>
      <w:autoSpaceDE w:val="0"/>
      <w:autoSpaceDN w:val="0"/>
      <w:spacing w:before="30" w:after="60"/>
      <w:ind w:left="360"/>
    </w:pPr>
    <w:rPr>
      <w:rFonts w:ascii="Times New Roman" w:hAnsi="Times New Roman"/>
      <w:szCs w:val="20"/>
      <w:lang w:val="en-US" w:eastAsia="fr-BE"/>
    </w:rPr>
  </w:style>
  <w:style w:type="paragraph" w:customStyle="1" w:styleId="ListContinue6">
    <w:name w:val="List Continue 6"/>
    <w:basedOn w:val="Normal"/>
    <w:next w:val="ListContinue7"/>
    <w:uiPriority w:val="99"/>
    <w:rsid w:val="00931435"/>
    <w:pPr>
      <w:autoSpaceDE w:val="0"/>
      <w:autoSpaceDN w:val="0"/>
      <w:spacing w:before="30" w:after="60"/>
      <w:ind w:left="2160"/>
    </w:pPr>
    <w:rPr>
      <w:rFonts w:ascii="Times New Roman" w:hAnsi="Times New Roman"/>
      <w:szCs w:val="20"/>
      <w:lang w:val="en-US" w:eastAsia="fr-BE"/>
    </w:rPr>
  </w:style>
  <w:style w:type="paragraph" w:customStyle="1" w:styleId="ListContinue7">
    <w:name w:val="List Continue 7"/>
    <w:basedOn w:val="Normal"/>
    <w:next w:val="ListContinue8"/>
    <w:uiPriority w:val="99"/>
    <w:rsid w:val="00931435"/>
    <w:pPr>
      <w:autoSpaceDE w:val="0"/>
      <w:autoSpaceDN w:val="0"/>
      <w:spacing w:before="30" w:after="60"/>
      <w:ind w:left="2520"/>
    </w:pPr>
    <w:rPr>
      <w:rFonts w:ascii="Times New Roman" w:hAnsi="Times New Roman"/>
      <w:szCs w:val="20"/>
      <w:lang w:val="en-US" w:eastAsia="fr-BE"/>
    </w:rPr>
  </w:style>
  <w:style w:type="paragraph" w:customStyle="1" w:styleId="ListContinue8">
    <w:name w:val="List Continue 8"/>
    <w:basedOn w:val="Normal"/>
    <w:next w:val="ListContinue9"/>
    <w:uiPriority w:val="99"/>
    <w:rsid w:val="00931435"/>
    <w:pPr>
      <w:autoSpaceDE w:val="0"/>
      <w:autoSpaceDN w:val="0"/>
      <w:spacing w:before="30" w:after="60"/>
      <w:ind w:left="2880"/>
    </w:pPr>
    <w:rPr>
      <w:rFonts w:ascii="Times New Roman" w:hAnsi="Times New Roman"/>
      <w:szCs w:val="20"/>
      <w:lang w:val="en-US" w:eastAsia="fr-BE"/>
    </w:rPr>
  </w:style>
  <w:style w:type="paragraph" w:customStyle="1" w:styleId="ListContinue9">
    <w:name w:val="List Continue 9"/>
    <w:basedOn w:val="Normal"/>
    <w:uiPriority w:val="99"/>
    <w:rsid w:val="00931435"/>
    <w:pPr>
      <w:autoSpaceDE w:val="0"/>
      <w:autoSpaceDN w:val="0"/>
      <w:spacing w:before="30" w:after="60"/>
      <w:ind w:left="3240"/>
    </w:pPr>
    <w:rPr>
      <w:rFonts w:ascii="Times New Roman" w:hAnsi="Times New Roman"/>
      <w:szCs w:val="20"/>
      <w:lang w:val="en-US" w:eastAsia="fr-BE"/>
    </w:rPr>
  </w:style>
  <w:style w:type="paragraph" w:customStyle="1" w:styleId="DescContinue0">
    <w:name w:val="DescContinue 0"/>
    <w:basedOn w:val="Normal"/>
    <w:next w:val="DescContinue1"/>
    <w:uiPriority w:val="99"/>
    <w:rsid w:val="00931435"/>
    <w:pPr>
      <w:autoSpaceDE w:val="0"/>
      <w:autoSpaceDN w:val="0"/>
      <w:jc w:val="left"/>
    </w:pPr>
    <w:rPr>
      <w:rFonts w:ascii="Times New Roman" w:hAnsi="Times New Roman"/>
      <w:szCs w:val="20"/>
      <w:lang w:val="en-US" w:eastAsia="fr-BE"/>
    </w:rPr>
  </w:style>
  <w:style w:type="paragraph" w:customStyle="1" w:styleId="DescContinue1">
    <w:name w:val="DescContinue 1"/>
    <w:basedOn w:val="Normal"/>
    <w:next w:val="DescContinue2"/>
    <w:uiPriority w:val="99"/>
    <w:rsid w:val="00931435"/>
    <w:pPr>
      <w:autoSpaceDE w:val="0"/>
      <w:autoSpaceDN w:val="0"/>
      <w:ind w:left="360"/>
      <w:jc w:val="left"/>
    </w:pPr>
    <w:rPr>
      <w:rFonts w:ascii="Times New Roman" w:hAnsi="Times New Roman"/>
      <w:szCs w:val="20"/>
      <w:lang w:val="en-US" w:eastAsia="fr-BE"/>
    </w:rPr>
  </w:style>
  <w:style w:type="paragraph" w:customStyle="1" w:styleId="DescContinue2">
    <w:name w:val="DescContinue 2"/>
    <w:basedOn w:val="Normal"/>
    <w:next w:val="DescContinue3"/>
    <w:uiPriority w:val="99"/>
    <w:rsid w:val="00931435"/>
    <w:pPr>
      <w:autoSpaceDE w:val="0"/>
      <w:autoSpaceDN w:val="0"/>
      <w:ind w:left="720"/>
      <w:jc w:val="left"/>
    </w:pPr>
    <w:rPr>
      <w:rFonts w:ascii="Times New Roman" w:hAnsi="Times New Roman"/>
      <w:szCs w:val="20"/>
      <w:lang w:val="en-US" w:eastAsia="fr-BE"/>
    </w:rPr>
  </w:style>
  <w:style w:type="paragraph" w:customStyle="1" w:styleId="DescContinue3">
    <w:name w:val="DescContinue 3"/>
    <w:basedOn w:val="Normal"/>
    <w:next w:val="DescContinue4"/>
    <w:uiPriority w:val="99"/>
    <w:rsid w:val="00931435"/>
    <w:pPr>
      <w:autoSpaceDE w:val="0"/>
      <w:autoSpaceDN w:val="0"/>
      <w:ind w:left="1080"/>
      <w:jc w:val="left"/>
    </w:pPr>
    <w:rPr>
      <w:rFonts w:ascii="Times New Roman" w:hAnsi="Times New Roman"/>
      <w:szCs w:val="20"/>
      <w:lang w:val="en-US" w:eastAsia="fr-BE"/>
    </w:rPr>
  </w:style>
  <w:style w:type="paragraph" w:customStyle="1" w:styleId="DescContinue4">
    <w:name w:val="DescContinue 4"/>
    <w:basedOn w:val="Normal"/>
    <w:next w:val="DescContinue5"/>
    <w:uiPriority w:val="99"/>
    <w:rsid w:val="00931435"/>
    <w:pPr>
      <w:autoSpaceDE w:val="0"/>
      <w:autoSpaceDN w:val="0"/>
      <w:ind w:left="1440"/>
      <w:jc w:val="left"/>
    </w:pPr>
    <w:rPr>
      <w:rFonts w:ascii="Times New Roman" w:hAnsi="Times New Roman"/>
      <w:szCs w:val="20"/>
      <w:lang w:val="en-US" w:eastAsia="fr-BE"/>
    </w:rPr>
  </w:style>
  <w:style w:type="paragraph" w:customStyle="1" w:styleId="DescContinue5">
    <w:name w:val="DescContinue 5"/>
    <w:basedOn w:val="Normal"/>
    <w:next w:val="DescContinue6"/>
    <w:uiPriority w:val="99"/>
    <w:rsid w:val="00931435"/>
    <w:pPr>
      <w:autoSpaceDE w:val="0"/>
      <w:autoSpaceDN w:val="0"/>
      <w:ind w:left="1800"/>
      <w:jc w:val="left"/>
    </w:pPr>
    <w:rPr>
      <w:rFonts w:ascii="Times New Roman" w:hAnsi="Times New Roman"/>
      <w:szCs w:val="20"/>
      <w:lang w:val="en-US" w:eastAsia="fr-BE"/>
    </w:rPr>
  </w:style>
  <w:style w:type="paragraph" w:customStyle="1" w:styleId="DescContinue6">
    <w:name w:val="DescContinue 6"/>
    <w:basedOn w:val="Normal"/>
    <w:next w:val="DescContinue7"/>
    <w:uiPriority w:val="99"/>
    <w:rsid w:val="00931435"/>
    <w:pPr>
      <w:autoSpaceDE w:val="0"/>
      <w:autoSpaceDN w:val="0"/>
      <w:ind w:left="2160"/>
      <w:jc w:val="left"/>
    </w:pPr>
    <w:rPr>
      <w:rFonts w:ascii="Times New Roman" w:hAnsi="Times New Roman"/>
      <w:szCs w:val="20"/>
      <w:lang w:val="en-US" w:eastAsia="fr-BE"/>
    </w:rPr>
  </w:style>
  <w:style w:type="paragraph" w:customStyle="1" w:styleId="DescContinue7">
    <w:name w:val="DescContinue 7"/>
    <w:basedOn w:val="Normal"/>
    <w:next w:val="DescContinue8"/>
    <w:uiPriority w:val="99"/>
    <w:rsid w:val="00931435"/>
    <w:pPr>
      <w:autoSpaceDE w:val="0"/>
      <w:autoSpaceDN w:val="0"/>
      <w:ind w:left="2520"/>
      <w:jc w:val="left"/>
    </w:pPr>
    <w:rPr>
      <w:rFonts w:ascii="Times New Roman" w:hAnsi="Times New Roman"/>
      <w:szCs w:val="20"/>
      <w:lang w:val="en-US" w:eastAsia="fr-BE"/>
    </w:rPr>
  </w:style>
  <w:style w:type="paragraph" w:customStyle="1" w:styleId="DescContinue8">
    <w:name w:val="DescContinue 8"/>
    <w:basedOn w:val="Normal"/>
    <w:next w:val="DescContinue9"/>
    <w:uiPriority w:val="99"/>
    <w:rsid w:val="00931435"/>
    <w:pPr>
      <w:autoSpaceDE w:val="0"/>
      <w:autoSpaceDN w:val="0"/>
      <w:ind w:left="2880"/>
      <w:jc w:val="left"/>
    </w:pPr>
    <w:rPr>
      <w:rFonts w:ascii="Times New Roman" w:hAnsi="Times New Roman"/>
      <w:szCs w:val="20"/>
      <w:lang w:val="en-US" w:eastAsia="fr-BE"/>
    </w:rPr>
  </w:style>
  <w:style w:type="paragraph" w:customStyle="1" w:styleId="DescContinue9">
    <w:name w:val="DescContinue 9"/>
    <w:basedOn w:val="Normal"/>
    <w:uiPriority w:val="99"/>
    <w:rsid w:val="00931435"/>
    <w:pPr>
      <w:autoSpaceDE w:val="0"/>
      <w:autoSpaceDN w:val="0"/>
      <w:ind w:left="3240"/>
      <w:jc w:val="left"/>
    </w:pPr>
    <w:rPr>
      <w:rFonts w:ascii="Times New Roman" w:hAnsi="Times New Roman"/>
      <w:szCs w:val="20"/>
      <w:lang w:val="en-US" w:eastAsia="fr-BE"/>
    </w:rPr>
  </w:style>
  <w:style w:type="paragraph" w:customStyle="1" w:styleId="LatexTOC0">
    <w:name w:val="LatexTOC 0"/>
    <w:basedOn w:val="Normal"/>
    <w:next w:val="ListBullet1"/>
    <w:uiPriority w:val="99"/>
    <w:rsid w:val="00931435"/>
    <w:pPr>
      <w:tabs>
        <w:tab w:val="right" w:leader="dot" w:pos="8640"/>
      </w:tabs>
      <w:autoSpaceDE w:val="0"/>
      <w:autoSpaceDN w:val="0"/>
      <w:spacing w:before="30" w:after="30"/>
      <w:jc w:val="left"/>
    </w:pPr>
    <w:rPr>
      <w:rFonts w:ascii="Times New Roman" w:hAnsi="Times New Roman"/>
      <w:szCs w:val="20"/>
      <w:lang w:val="en-US" w:eastAsia="fr-BE"/>
    </w:rPr>
  </w:style>
  <w:style w:type="paragraph" w:customStyle="1" w:styleId="LatexTOC1">
    <w:name w:val="LatexTOC 1"/>
    <w:basedOn w:val="Normal"/>
    <w:next w:val="ListBullet2"/>
    <w:uiPriority w:val="99"/>
    <w:rsid w:val="00931435"/>
    <w:pPr>
      <w:tabs>
        <w:tab w:val="right" w:leader="dot" w:pos="8640"/>
      </w:tabs>
      <w:autoSpaceDE w:val="0"/>
      <w:autoSpaceDN w:val="0"/>
      <w:spacing w:before="27" w:after="27"/>
      <w:ind w:left="360"/>
      <w:jc w:val="left"/>
    </w:pPr>
    <w:rPr>
      <w:rFonts w:ascii="Times New Roman" w:hAnsi="Times New Roman"/>
      <w:szCs w:val="20"/>
      <w:lang w:val="en-US" w:eastAsia="fr-BE"/>
    </w:rPr>
  </w:style>
  <w:style w:type="paragraph" w:customStyle="1" w:styleId="LatexTOC2">
    <w:name w:val="LatexTOC 2"/>
    <w:basedOn w:val="Normal"/>
    <w:next w:val="ListBullet3"/>
    <w:uiPriority w:val="99"/>
    <w:rsid w:val="00931435"/>
    <w:pPr>
      <w:tabs>
        <w:tab w:val="right" w:leader="dot" w:pos="8640"/>
      </w:tabs>
      <w:autoSpaceDE w:val="0"/>
      <w:autoSpaceDN w:val="0"/>
      <w:spacing w:before="24" w:after="24"/>
      <w:ind w:left="720"/>
      <w:jc w:val="left"/>
    </w:pPr>
    <w:rPr>
      <w:rFonts w:ascii="Times New Roman" w:hAnsi="Times New Roman"/>
      <w:szCs w:val="20"/>
      <w:lang w:val="en-US" w:eastAsia="fr-BE"/>
    </w:rPr>
  </w:style>
  <w:style w:type="paragraph" w:customStyle="1" w:styleId="LatexTOC3">
    <w:name w:val="LatexTOC 3"/>
    <w:basedOn w:val="Normal"/>
    <w:next w:val="ListBullet4"/>
    <w:uiPriority w:val="99"/>
    <w:rsid w:val="00931435"/>
    <w:pPr>
      <w:tabs>
        <w:tab w:val="right" w:leader="dot" w:pos="8640"/>
      </w:tabs>
      <w:autoSpaceDE w:val="0"/>
      <w:autoSpaceDN w:val="0"/>
      <w:spacing w:before="21" w:after="21"/>
      <w:ind w:left="1080"/>
      <w:jc w:val="left"/>
    </w:pPr>
    <w:rPr>
      <w:rFonts w:ascii="Times New Roman" w:hAnsi="Times New Roman"/>
      <w:szCs w:val="20"/>
      <w:lang w:val="en-US" w:eastAsia="fr-BE"/>
    </w:rPr>
  </w:style>
  <w:style w:type="paragraph" w:customStyle="1" w:styleId="LatexTOC4">
    <w:name w:val="LatexTOC 4"/>
    <w:basedOn w:val="Normal"/>
    <w:next w:val="ListBullet5"/>
    <w:uiPriority w:val="99"/>
    <w:rsid w:val="00931435"/>
    <w:pPr>
      <w:tabs>
        <w:tab w:val="right" w:leader="dot" w:pos="8640"/>
      </w:tabs>
      <w:autoSpaceDE w:val="0"/>
      <w:autoSpaceDN w:val="0"/>
      <w:spacing w:before="18" w:after="18"/>
      <w:ind w:left="1440"/>
      <w:jc w:val="left"/>
    </w:pPr>
    <w:rPr>
      <w:rFonts w:ascii="Times New Roman" w:hAnsi="Times New Roman"/>
      <w:szCs w:val="20"/>
      <w:lang w:val="en-US" w:eastAsia="fr-BE"/>
    </w:rPr>
  </w:style>
  <w:style w:type="paragraph" w:customStyle="1" w:styleId="LatexTOC5">
    <w:name w:val="LatexTOC 5"/>
    <w:basedOn w:val="Normal"/>
    <w:next w:val="ListBullet6"/>
    <w:uiPriority w:val="99"/>
    <w:rsid w:val="00931435"/>
    <w:pPr>
      <w:tabs>
        <w:tab w:val="right" w:leader="dot" w:pos="8640"/>
      </w:tabs>
      <w:autoSpaceDE w:val="0"/>
      <w:autoSpaceDN w:val="0"/>
      <w:spacing w:before="15" w:after="15"/>
      <w:ind w:left="1800"/>
      <w:jc w:val="left"/>
    </w:pPr>
    <w:rPr>
      <w:rFonts w:ascii="Times New Roman" w:hAnsi="Times New Roman"/>
      <w:szCs w:val="20"/>
      <w:lang w:val="en-US" w:eastAsia="fr-BE"/>
    </w:rPr>
  </w:style>
  <w:style w:type="paragraph" w:customStyle="1" w:styleId="LatexTOC6">
    <w:name w:val="LatexTOC 6"/>
    <w:basedOn w:val="Normal"/>
    <w:next w:val="ListBullet7"/>
    <w:uiPriority w:val="99"/>
    <w:rsid w:val="00931435"/>
    <w:pPr>
      <w:tabs>
        <w:tab w:val="right" w:leader="dot" w:pos="8640"/>
      </w:tabs>
      <w:autoSpaceDE w:val="0"/>
      <w:autoSpaceDN w:val="0"/>
      <w:spacing w:before="12" w:after="12"/>
      <w:ind w:left="2160"/>
      <w:jc w:val="left"/>
    </w:pPr>
    <w:rPr>
      <w:rFonts w:ascii="Times New Roman" w:hAnsi="Times New Roman"/>
      <w:szCs w:val="20"/>
      <w:lang w:val="en-US" w:eastAsia="fr-BE"/>
    </w:rPr>
  </w:style>
  <w:style w:type="paragraph" w:customStyle="1" w:styleId="LatexTOC7">
    <w:name w:val="LatexTOC 7"/>
    <w:basedOn w:val="Normal"/>
    <w:next w:val="ListBullet8"/>
    <w:uiPriority w:val="99"/>
    <w:rsid w:val="00931435"/>
    <w:pPr>
      <w:tabs>
        <w:tab w:val="right" w:leader="dot" w:pos="8640"/>
      </w:tabs>
      <w:autoSpaceDE w:val="0"/>
      <w:autoSpaceDN w:val="0"/>
      <w:spacing w:before="9" w:after="9"/>
      <w:ind w:left="2520"/>
      <w:jc w:val="left"/>
    </w:pPr>
    <w:rPr>
      <w:rFonts w:ascii="Times New Roman" w:hAnsi="Times New Roman"/>
      <w:szCs w:val="20"/>
      <w:lang w:val="en-US" w:eastAsia="fr-BE"/>
    </w:rPr>
  </w:style>
  <w:style w:type="paragraph" w:customStyle="1" w:styleId="LatexTOC8">
    <w:name w:val="LatexTOC 8"/>
    <w:basedOn w:val="Normal"/>
    <w:next w:val="ListBullet9"/>
    <w:uiPriority w:val="99"/>
    <w:rsid w:val="00931435"/>
    <w:pPr>
      <w:tabs>
        <w:tab w:val="right" w:leader="dot" w:pos="8640"/>
      </w:tabs>
      <w:autoSpaceDE w:val="0"/>
      <w:autoSpaceDN w:val="0"/>
      <w:spacing w:before="6" w:after="6"/>
      <w:ind w:left="2880"/>
      <w:jc w:val="left"/>
    </w:pPr>
    <w:rPr>
      <w:rFonts w:ascii="Times New Roman" w:hAnsi="Times New Roman"/>
      <w:szCs w:val="20"/>
      <w:lang w:val="en-US" w:eastAsia="fr-BE"/>
    </w:rPr>
  </w:style>
  <w:style w:type="paragraph" w:customStyle="1" w:styleId="LatexTOC9">
    <w:name w:val="LatexTOC 9"/>
    <w:basedOn w:val="Normal"/>
    <w:next w:val="ListBullet9"/>
    <w:uiPriority w:val="99"/>
    <w:rsid w:val="00931435"/>
    <w:pPr>
      <w:tabs>
        <w:tab w:val="right" w:leader="dot" w:pos="8640"/>
      </w:tabs>
      <w:autoSpaceDE w:val="0"/>
      <w:autoSpaceDN w:val="0"/>
      <w:spacing w:before="3" w:after="3"/>
      <w:ind w:left="3240"/>
      <w:jc w:val="left"/>
    </w:pPr>
    <w:rPr>
      <w:rFonts w:ascii="Times New Roman" w:hAnsi="Times New Roman"/>
      <w:szCs w:val="20"/>
      <w:lang w:val="en-US" w:eastAsia="fr-BE"/>
    </w:rPr>
  </w:style>
  <w:style w:type="paragraph" w:customStyle="1" w:styleId="ListBullet0">
    <w:name w:val="List Bullet 0"/>
    <w:basedOn w:val="Normal"/>
    <w:next w:val="ListBullet1"/>
    <w:autoRedefine/>
    <w:uiPriority w:val="99"/>
    <w:rsid w:val="00931435"/>
    <w:pPr>
      <w:numPr>
        <w:numId w:val="22"/>
      </w:numPr>
      <w:tabs>
        <w:tab w:val="clear" w:pos="643"/>
        <w:tab w:val="num" w:pos="360"/>
        <w:tab w:val="num" w:pos="720"/>
      </w:tabs>
      <w:autoSpaceDE w:val="0"/>
      <w:autoSpaceDN w:val="0"/>
      <w:ind w:left="360"/>
      <w:jc w:val="left"/>
    </w:pPr>
    <w:rPr>
      <w:rFonts w:ascii="Times New Roman" w:hAnsi="Times New Roman"/>
      <w:szCs w:val="20"/>
      <w:lang w:val="en-US" w:eastAsia="fr-BE"/>
    </w:rPr>
  </w:style>
  <w:style w:type="paragraph" w:customStyle="1" w:styleId="ListBullet1">
    <w:name w:val="List Bullet 1"/>
    <w:basedOn w:val="Normal"/>
    <w:next w:val="ListBullet2"/>
    <w:autoRedefine/>
    <w:uiPriority w:val="99"/>
    <w:rsid w:val="00931435"/>
    <w:pPr>
      <w:tabs>
        <w:tab w:val="num" w:pos="720"/>
      </w:tabs>
      <w:autoSpaceDE w:val="0"/>
      <w:autoSpaceDN w:val="0"/>
      <w:ind w:left="720" w:hanging="360"/>
      <w:jc w:val="left"/>
    </w:pPr>
    <w:rPr>
      <w:rFonts w:ascii="Times New Roman" w:hAnsi="Times New Roman"/>
      <w:szCs w:val="20"/>
      <w:lang w:val="en-US" w:eastAsia="fr-BE"/>
    </w:rPr>
  </w:style>
  <w:style w:type="paragraph" w:customStyle="1" w:styleId="ListBullet6">
    <w:name w:val="List Bullet 6"/>
    <w:basedOn w:val="Normal"/>
    <w:next w:val="ListBullet7"/>
    <w:autoRedefine/>
    <w:uiPriority w:val="99"/>
    <w:rsid w:val="00931435"/>
    <w:pPr>
      <w:tabs>
        <w:tab w:val="num" w:pos="1209"/>
        <w:tab w:val="num" w:pos="2520"/>
      </w:tabs>
      <w:autoSpaceDE w:val="0"/>
      <w:autoSpaceDN w:val="0"/>
      <w:ind w:left="2520" w:hanging="360"/>
      <w:jc w:val="left"/>
    </w:pPr>
    <w:rPr>
      <w:rFonts w:ascii="Times New Roman" w:hAnsi="Times New Roman"/>
      <w:szCs w:val="20"/>
      <w:lang w:val="en-US" w:eastAsia="fr-BE"/>
    </w:rPr>
  </w:style>
  <w:style w:type="paragraph" w:customStyle="1" w:styleId="ListBullet7">
    <w:name w:val="List Bullet 7"/>
    <w:basedOn w:val="Normal"/>
    <w:next w:val="ListBullet8"/>
    <w:autoRedefine/>
    <w:uiPriority w:val="99"/>
    <w:rsid w:val="00931435"/>
    <w:pPr>
      <w:tabs>
        <w:tab w:val="num" w:pos="1492"/>
        <w:tab w:val="num" w:pos="2880"/>
      </w:tabs>
      <w:autoSpaceDE w:val="0"/>
      <w:autoSpaceDN w:val="0"/>
      <w:ind w:left="2880" w:hanging="360"/>
      <w:jc w:val="left"/>
    </w:pPr>
    <w:rPr>
      <w:rFonts w:ascii="Times New Roman" w:hAnsi="Times New Roman"/>
      <w:szCs w:val="20"/>
      <w:lang w:val="en-US" w:eastAsia="fr-BE"/>
    </w:rPr>
  </w:style>
  <w:style w:type="paragraph" w:customStyle="1" w:styleId="ListBullet8">
    <w:name w:val="List Bullet 8"/>
    <w:basedOn w:val="Normal"/>
    <w:next w:val="ListBullet9"/>
    <w:autoRedefine/>
    <w:uiPriority w:val="99"/>
    <w:rsid w:val="00931435"/>
    <w:pPr>
      <w:numPr>
        <w:numId w:val="23"/>
      </w:numPr>
      <w:tabs>
        <w:tab w:val="num" w:pos="3240"/>
      </w:tabs>
      <w:autoSpaceDE w:val="0"/>
      <w:autoSpaceDN w:val="0"/>
      <w:ind w:left="3240" w:hanging="360"/>
      <w:jc w:val="left"/>
    </w:pPr>
    <w:rPr>
      <w:rFonts w:ascii="Times New Roman" w:hAnsi="Times New Roman"/>
      <w:szCs w:val="20"/>
      <w:lang w:val="en-US" w:eastAsia="fr-BE"/>
    </w:rPr>
  </w:style>
  <w:style w:type="paragraph" w:customStyle="1" w:styleId="ListBullet9">
    <w:name w:val="List Bullet 9"/>
    <w:basedOn w:val="Normal"/>
    <w:autoRedefine/>
    <w:uiPriority w:val="99"/>
    <w:rsid w:val="00931435"/>
    <w:pPr>
      <w:tabs>
        <w:tab w:val="num" w:pos="720"/>
        <w:tab w:val="num" w:pos="3600"/>
      </w:tabs>
      <w:autoSpaceDE w:val="0"/>
      <w:autoSpaceDN w:val="0"/>
      <w:ind w:left="3600" w:hanging="360"/>
      <w:jc w:val="left"/>
    </w:pPr>
    <w:rPr>
      <w:rFonts w:ascii="Times New Roman" w:hAnsi="Times New Roman"/>
      <w:szCs w:val="20"/>
      <w:lang w:val="en-US" w:eastAsia="fr-BE"/>
    </w:rPr>
  </w:style>
  <w:style w:type="paragraph" w:customStyle="1" w:styleId="ListEnum0">
    <w:name w:val="List Enum 0"/>
    <w:basedOn w:val="Normal"/>
    <w:next w:val="ListEnum1"/>
    <w:autoRedefine/>
    <w:uiPriority w:val="99"/>
    <w:rsid w:val="00931435"/>
    <w:pPr>
      <w:autoSpaceDE w:val="0"/>
      <w:autoSpaceDN w:val="0"/>
      <w:adjustRightInd w:val="0"/>
      <w:ind w:left="360" w:hanging="360"/>
      <w:jc w:val="left"/>
    </w:pPr>
    <w:rPr>
      <w:rFonts w:ascii="Times New Roman" w:hAnsi="Times New Roman"/>
      <w:szCs w:val="20"/>
      <w:lang w:val="en-US" w:eastAsia="fr-BE"/>
    </w:rPr>
  </w:style>
  <w:style w:type="paragraph" w:customStyle="1" w:styleId="ListEnum1">
    <w:name w:val="List Enum 1"/>
    <w:basedOn w:val="Normal"/>
    <w:next w:val="ListEnum2"/>
    <w:autoRedefine/>
    <w:uiPriority w:val="99"/>
    <w:rsid w:val="00931435"/>
    <w:pPr>
      <w:autoSpaceDE w:val="0"/>
      <w:autoSpaceDN w:val="0"/>
      <w:adjustRightInd w:val="0"/>
      <w:ind w:left="720" w:hanging="360"/>
      <w:jc w:val="left"/>
    </w:pPr>
    <w:rPr>
      <w:rFonts w:ascii="Times New Roman" w:hAnsi="Times New Roman"/>
      <w:szCs w:val="20"/>
      <w:lang w:val="en-US" w:eastAsia="fr-BE"/>
    </w:rPr>
  </w:style>
  <w:style w:type="paragraph" w:customStyle="1" w:styleId="ListEnum2">
    <w:name w:val="List Enum 2"/>
    <w:basedOn w:val="Normal"/>
    <w:next w:val="ListEnum3"/>
    <w:autoRedefine/>
    <w:uiPriority w:val="99"/>
    <w:rsid w:val="00931435"/>
    <w:pPr>
      <w:autoSpaceDE w:val="0"/>
      <w:autoSpaceDN w:val="0"/>
      <w:adjustRightInd w:val="0"/>
      <w:ind w:left="1080" w:hanging="360"/>
      <w:jc w:val="left"/>
    </w:pPr>
    <w:rPr>
      <w:rFonts w:ascii="Times New Roman" w:hAnsi="Times New Roman"/>
      <w:szCs w:val="20"/>
      <w:lang w:val="en-US" w:eastAsia="fr-BE"/>
    </w:rPr>
  </w:style>
  <w:style w:type="paragraph" w:customStyle="1" w:styleId="ListEnum3">
    <w:name w:val="List Enum 3"/>
    <w:basedOn w:val="Normal"/>
    <w:next w:val="ListEnum4"/>
    <w:autoRedefine/>
    <w:uiPriority w:val="99"/>
    <w:rsid w:val="00931435"/>
    <w:pPr>
      <w:autoSpaceDE w:val="0"/>
      <w:autoSpaceDN w:val="0"/>
      <w:adjustRightInd w:val="0"/>
      <w:ind w:left="1440" w:hanging="360"/>
      <w:jc w:val="left"/>
    </w:pPr>
    <w:rPr>
      <w:rFonts w:ascii="Times New Roman" w:hAnsi="Times New Roman"/>
      <w:szCs w:val="20"/>
      <w:lang w:val="en-US" w:eastAsia="fr-BE"/>
    </w:rPr>
  </w:style>
  <w:style w:type="paragraph" w:customStyle="1" w:styleId="ListEnum4">
    <w:name w:val="List Enum 4"/>
    <w:basedOn w:val="Normal"/>
    <w:next w:val="ListEnum5"/>
    <w:autoRedefine/>
    <w:uiPriority w:val="99"/>
    <w:rsid w:val="00931435"/>
    <w:pPr>
      <w:autoSpaceDE w:val="0"/>
      <w:autoSpaceDN w:val="0"/>
      <w:adjustRightInd w:val="0"/>
      <w:ind w:left="1800" w:hanging="360"/>
      <w:jc w:val="left"/>
    </w:pPr>
    <w:rPr>
      <w:rFonts w:ascii="Times New Roman" w:hAnsi="Times New Roman"/>
      <w:szCs w:val="20"/>
      <w:lang w:val="en-US" w:eastAsia="fr-BE"/>
    </w:rPr>
  </w:style>
  <w:style w:type="paragraph" w:customStyle="1" w:styleId="ListEnum5">
    <w:name w:val="List Enum 5"/>
    <w:basedOn w:val="Normal"/>
    <w:next w:val="ListEnum51"/>
    <w:autoRedefine/>
    <w:uiPriority w:val="99"/>
    <w:rsid w:val="00931435"/>
    <w:pPr>
      <w:autoSpaceDE w:val="0"/>
      <w:autoSpaceDN w:val="0"/>
      <w:adjustRightInd w:val="0"/>
      <w:ind w:left="2160" w:hanging="360"/>
      <w:jc w:val="left"/>
    </w:pPr>
    <w:rPr>
      <w:rFonts w:ascii="Times New Roman" w:hAnsi="Times New Roman"/>
      <w:szCs w:val="20"/>
      <w:lang w:val="en-US" w:eastAsia="fr-BE"/>
    </w:rPr>
  </w:style>
  <w:style w:type="paragraph" w:customStyle="1" w:styleId="ListEnum51">
    <w:name w:val="List Enum 51"/>
    <w:basedOn w:val="Normal"/>
    <w:autoRedefine/>
    <w:uiPriority w:val="99"/>
    <w:rsid w:val="00931435"/>
    <w:pPr>
      <w:autoSpaceDE w:val="0"/>
      <w:autoSpaceDN w:val="0"/>
      <w:adjustRightInd w:val="0"/>
      <w:ind w:left="2520" w:hanging="360"/>
      <w:jc w:val="left"/>
    </w:pPr>
    <w:rPr>
      <w:rFonts w:ascii="Times New Roman" w:hAnsi="Times New Roman"/>
      <w:szCs w:val="20"/>
      <w:lang w:val="en-US" w:eastAsia="fr-BE"/>
    </w:rPr>
  </w:style>
  <w:style w:type="paragraph" w:customStyle="1" w:styleId="ListEnum7">
    <w:name w:val="List Enum 7"/>
    <w:basedOn w:val="Normal"/>
    <w:next w:val="ListEnum8"/>
    <w:autoRedefine/>
    <w:uiPriority w:val="99"/>
    <w:rsid w:val="00931435"/>
    <w:pPr>
      <w:autoSpaceDE w:val="0"/>
      <w:autoSpaceDN w:val="0"/>
      <w:adjustRightInd w:val="0"/>
      <w:ind w:left="2880" w:hanging="360"/>
      <w:jc w:val="left"/>
    </w:pPr>
    <w:rPr>
      <w:rFonts w:ascii="Times New Roman" w:hAnsi="Times New Roman"/>
      <w:szCs w:val="20"/>
      <w:lang w:val="en-US" w:eastAsia="fr-BE"/>
    </w:rPr>
  </w:style>
  <w:style w:type="paragraph" w:customStyle="1" w:styleId="ListEnum8">
    <w:name w:val="List Enum 8"/>
    <w:basedOn w:val="Normal"/>
    <w:next w:val="ListEnum9"/>
    <w:autoRedefine/>
    <w:uiPriority w:val="99"/>
    <w:rsid w:val="00931435"/>
    <w:pPr>
      <w:autoSpaceDE w:val="0"/>
      <w:autoSpaceDN w:val="0"/>
      <w:adjustRightInd w:val="0"/>
      <w:ind w:left="3240" w:hanging="360"/>
      <w:jc w:val="left"/>
    </w:pPr>
    <w:rPr>
      <w:rFonts w:ascii="Times New Roman" w:hAnsi="Times New Roman"/>
      <w:szCs w:val="20"/>
      <w:lang w:val="en-US" w:eastAsia="fr-BE"/>
    </w:rPr>
  </w:style>
  <w:style w:type="paragraph" w:customStyle="1" w:styleId="ListEnum9">
    <w:name w:val="List Enum 9"/>
    <w:basedOn w:val="Normal"/>
    <w:autoRedefine/>
    <w:uiPriority w:val="99"/>
    <w:rsid w:val="00931435"/>
    <w:pPr>
      <w:autoSpaceDE w:val="0"/>
      <w:autoSpaceDN w:val="0"/>
      <w:adjustRightInd w:val="0"/>
      <w:ind w:left="3600" w:hanging="360"/>
      <w:jc w:val="left"/>
    </w:pPr>
    <w:rPr>
      <w:rFonts w:ascii="Times New Roman" w:hAnsi="Times New Roman"/>
      <w:szCs w:val="20"/>
      <w:lang w:val="en-US" w:eastAsia="fr-BE"/>
    </w:rPr>
  </w:style>
  <w:style w:type="character" w:customStyle="1" w:styleId="tabend">
    <w:name w:val="tabend"/>
    <w:rsid w:val="00FC0708"/>
  </w:style>
  <w:style w:type="character" w:customStyle="1" w:styleId="st">
    <w:name w:val="st"/>
    <w:rsid w:val="00391904"/>
  </w:style>
  <w:style w:type="paragraph" w:styleId="Index1">
    <w:name w:val="index 1"/>
    <w:basedOn w:val="Normal"/>
    <w:next w:val="Normal"/>
    <w:autoRedefine/>
    <w:uiPriority w:val="99"/>
    <w:unhideWhenUsed/>
    <w:rsid w:val="00EB429E"/>
    <w:pPr>
      <w:autoSpaceDE w:val="0"/>
      <w:autoSpaceDN w:val="0"/>
      <w:ind w:left="200" w:hanging="200"/>
      <w:jc w:val="left"/>
    </w:pPr>
    <w:rPr>
      <w:rFonts w:ascii="Times New Roman" w:hAnsi="Times New Roman"/>
      <w:szCs w:val="20"/>
      <w:lang w:val="en-US" w:eastAsia="fr-BE"/>
    </w:rPr>
  </w:style>
  <w:style w:type="paragraph" w:styleId="Index2">
    <w:name w:val="index 2"/>
    <w:basedOn w:val="Normal"/>
    <w:next w:val="Normal"/>
    <w:autoRedefine/>
    <w:uiPriority w:val="99"/>
    <w:unhideWhenUsed/>
    <w:rsid w:val="00EB429E"/>
    <w:pPr>
      <w:autoSpaceDE w:val="0"/>
      <w:autoSpaceDN w:val="0"/>
      <w:ind w:left="400" w:hanging="200"/>
      <w:jc w:val="left"/>
    </w:pPr>
    <w:rPr>
      <w:rFonts w:ascii="Times New Roman" w:hAnsi="Times New Roman"/>
      <w:szCs w:val="20"/>
      <w:lang w:val="en-US" w:eastAsia="fr-BE"/>
    </w:rPr>
  </w:style>
  <w:style w:type="character" w:customStyle="1" w:styleId="CharChar34">
    <w:name w:val="Char Char34"/>
    <w:rsid w:val="0078705C"/>
    <w:rPr>
      <w:rFonts w:ascii="Arial Bold" w:hAnsi="Arial Bold" w:cs="Arial"/>
      <w:b/>
      <w:bCs/>
      <w:iCs/>
      <w:sz w:val="24"/>
      <w:szCs w:val="28"/>
      <w:lang w:val="en-CA" w:eastAsia="en-CA" w:bidi="ar-SA"/>
    </w:rPr>
  </w:style>
  <w:style w:type="paragraph" w:customStyle="1" w:styleId="List1">
    <w:name w:val="List1"/>
    <w:basedOn w:val="Normal"/>
    <w:rsid w:val="006220F2"/>
    <w:pPr>
      <w:spacing w:before="100" w:beforeAutospacing="1" w:after="100" w:afterAutospacing="1"/>
      <w:jc w:val="left"/>
    </w:pPr>
    <w:rPr>
      <w:rFonts w:ascii="Times New Roman" w:hAnsi="Times New Roman"/>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Bullet 2" w:uiPriority="0"/>
    <w:lsdException w:name="List Bullet 5" w:uiPriority="0"/>
    <w:lsdException w:name="Title" w:uiPriority="0" w:qFormat="1"/>
    <w:lsdException w:name="Default Paragraph Font" w:uiPriority="1"/>
    <w:lsdException w:name="Body Text" w:uiPriority="0"/>
    <w:lsdException w:name="Subtitle" w:qFormat="1"/>
    <w:lsdException w:name="FollowedHyperlink" w:uiPriority="0"/>
    <w:lsdException w:name="Strong" w:uiPriority="22" w:qFormat="1"/>
    <w:lsdException w:name="Emphasis" w:uiPriority="0" w:qFormat="1"/>
    <w:lsdException w:name="Document Map" w:uiPriority="0"/>
    <w:lsdException w:name="HTML Top of Form" w:uiPriority="0"/>
    <w:lsdException w:name="HTML Bottom of Form" w:uiPriority="0"/>
    <w:lsdException w:name="Normal Table" w:uiPriority="0"/>
    <w:lsdException w:name="annotation subject" w:uiPriority="0"/>
    <w:lsdException w:name="Balloon Text"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B63A8"/>
    <w:pPr>
      <w:jc w:val="both"/>
    </w:pPr>
    <w:rPr>
      <w:rFonts w:ascii="Arial" w:hAnsi="Arial"/>
      <w:szCs w:val="24"/>
      <w:lang w:val="en-CA" w:eastAsia="en-CA"/>
    </w:rPr>
  </w:style>
  <w:style w:type="paragraph" w:styleId="Heading1">
    <w:name w:val="heading 1"/>
    <w:aliases w:val="1m,h1,new page/chapter,ComponentHeader"/>
    <w:basedOn w:val="Normal"/>
    <w:next w:val="Normal"/>
    <w:link w:val="Heading1Char"/>
    <w:qFormat/>
    <w:rsid w:val="001361B5"/>
    <w:pPr>
      <w:keepNext/>
      <w:numPr>
        <w:numId w:val="5"/>
      </w:numPr>
      <w:spacing w:before="240" w:after="60"/>
      <w:outlineLvl w:val="0"/>
    </w:pPr>
    <w:rPr>
      <w:rFonts w:ascii="Arial Bold" w:hAnsi="Arial Bold"/>
      <w:b/>
      <w:bCs/>
      <w:caps/>
      <w:kern w:val="32"/>
      <w:sz w:val="28"/>
      <w:szCs w:val="32"/>
    </w:rPr>
  </w:style>
  <w:style w:type="paragraph" w:styleId="Heading2">
    <w:name w:val="heading 2"/>
    <w:aliases w:val="h2,H2,2,sub-sect"/>
    <w:basedOn w:val="Normal"/>
    <w:next w:val="Normal"/>
    <w:link w:val="Heading2Char"/>
    <w:qFormat/>
    <w:rsid w:val="001361B5"/>
    <w:pPr>
      <w:keepNext/>
      <w:numPr>
        <w:ilvl w:val="1"/>
        <w:numId w:val="5"/>
      </w:numPr>
      <w:spacing w:before="240" w:after="120"/>
      <w:outlineLvl w:val="1"/>
    </w:pPr>
    <w:rPr>
      <w:rFonts w:ascii="Arial Bold" w:hAnsi="Arial Bold"/>
      <w:b/>
      <w:bCs/>
      <w:iCs/>
      <w:sz w:val="24"/>
      <w:szCs w:val="28"/>
    </w:rPr>
  </w:style>
  <w:style w:type="paragraph" w:styleId="Heading3">
    <w:name w:val="heading 3"/>
    <w:basedOn w:val="Normal"/>
    <w:next w:val="Normal"/>
    <w:link w:val="Heading3Char"/>
    <w:qFormat/>
    <w:rsid w:val="001361B5"/>
    <w:pPr>
      <w:keepNext/>
      <w:numPr>
        <w:ilvl w:val="2"/>
        <w:numId w:val="5"/>
      </w:numPr>
      <w:spacing w:before="240" w:after="120"/>
      <w:outlineLvl w:val="2"/>
    </w:pPr>
    <w:rPr>
      <w:rFonts w:ascii="Arial Bold" w:hAnsi="Arial Bold"/>
      <w:b/>
      <w:bCs/>
      <w:i/>
      <w:sz w:val="22"/>
      <w:szCs w:val="26"/>
    </w:rPr>
  </w:style>
  <w:style w:type="paragraph" w:styleId="Heading4">
    <w:name w:val="heading 4"/>
    <w:aliases w:val="h4,a) b) c),heading 4,4,H4"/>
    <w:basedOn w:val="Normal"/>
    <w:next w:val="Normal"/>
    <w:link w:val="Heading4Char"/>
    <w:qFormat/>
    <w:rsid w:val="001361B5"/>
    <w:pPr>
      <w:keepNext/>
      <w:numPr>
        <w:ilvl w:val="3"/>
        <w:numId w:val="5"/>
      </w:numPr>
      <w:spacing w:before="240" w:after="120"/>
      <w:outlineLvl w:val="3"/>
    </w:pPr>
    <w:rPr>
      <w:rFonts w:ascii="Arial Bold" w:hAnsi="Arial Bold"/>
      <w:b/>
      <w:bCs/>
      <w:szCs w:val="28"/>
    </w:rPr>
  </w:style>
  <w:style w:type="paragraph" w:styleId="Heading5">
    <w:name w:val="heading 5"/>
    <w:basedOn w:val="Normal"/>
    <w:next w:val="Normal"/>
    <w:link w:val="Heading5Char"/>
    <w:qFormat/>
    <w:rsid w:val="001361B5"/>
    <w:pPr>
      <w:numPr>
        <w:ilvl w:val="4"/>
        <w:numId w:val="5"/>
      </w:numPr>
      <w:tabs>
        <w:tab w:val="left" w:pos="1080"/>
      </w:tabs>
      <w:spacing w:before="240" w:after="120"/>
      <w:outlineLvl w:val="4"/>
    </w:pPr>
    <w:rPr>
      <w:bCs/>
      <w:iCs/>
      <w:szCs w:val="26"/>
    </w:rPr>
  </w:style>
  <w:style w:type="paragraph" w:styleId="Heading6">
    <w:name w:val="heading 6"/>
    <w:basedOn w:val="Normal"/>
    <w:next w:val="Normal"/>
    <w:link w:val="Heading6Char"/>
    <w:qFormat/>
    <w:rsid w:val="001361B5"/>
    <w:pPr>
      <w:spacing w:before="240" w:after="60"/>
      <w:outlineLvl w:val="5"/>
    </w:pPr>
    <w:rPr>
      <w:rFonts w:ascii="Times New Roman" w:hAnsi="Times New Roman"/>
      <w:i/>
      <w:sz w:val="22"/>
      <w:szCs w:val="20"/>
      <w:lang w:val="en-US" w:eastAsia="en-US"/>
    </w:rPr>
  </w:style>
  <w:style w:type="paragraph" w:styleId="Heading7">
    <w:name w:val="heading 7"/>
    <w:basedOn w:val="Normal"/>
    <w:next w:val="Normal"/>
    <w:link w:val="Heading7Char"/>
    <w:qFormat/>
    <w:rsid w:val="001361B5"/>
    <w:pPr>
      <w:spacing w:before="240" w:after="60"/>
      <w:outlineLvl w:val="6"/>
    </w:pPr>
    <w:rPr>
      <w:rFonts w:ascii="Times New Roman" w:hAnsi="Times New Roman"/>
      <w:szCs w:val="20"/>
      <w:lang w:val="en-US" w:eastAsia="en-US"/>
    </w:rPr>
  </w:style>
  <w:style w:type="paragraph" w:styleId="Heading8">
    <w:name w:val="heading 8"/>
    <w:basedOn w:val="Normal"/>
    <w:next w:val="Normal"/>
    <w:link w:val="Heading8Char"/>
    <w:qFormat/>
    <w:rsid w:val="001361B5"/>
    <w:pPr>
      <w:spacing w:before="240" w:after="60"/>
      <w:outlineLvl w:val="7"/>
    </w:pPr>
    <w:rPr>
      <w:rFonts w:ascii="Times New Roman" w:hAnsi="Times New Roman"/>
      <w:i/>
      <w:szCs w:val="20"/>
      <w:lang w:val="en-US" w:eastAsia="en-US"/>
    </w:rPr>
  </w:style>
  <w:style w:type="paragraph" w:styleId="Heading9">
    <w:name w:val="heading 9"/>
    <w:basedOn w:val="Normal"/>
    <w:next w:val="Normal"/>
    <w:link w:val="Heading9Char"/>
    <w:qFormat/>
    <w:rsid w:val="001361B5"/>
    <w:pPr>
      <w:spacing w:before="240" w:after="60"/>
      <w:outlineLvl w:val="8"/>
    </w:pPr>
    <w:rPr>
      <w:rFonts w:ascii="Times New Roman" w:hAnsi="Times New Roman"/>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B5"/>
    <w:pPr>
      <w:tabs>
        <w:tab w:val="center" w:pos="4320"/>
        <w:tab w:val="right" w:pos="8640"/>
      </w:tabs>
    </w:pPr>
  </w:style>
  <w:style w:type="paragraph" w:styleId="Footer">
    <w:name w:val="footer"/>
    <w:basedOn w:val="Normal"/>
    <w:link w:val="FooterChar"/>
    <w:rsid w:val="001361B5"/>
    <w:pPr>
      <w:tabs>
        <w:tab w:val="center" w:pos="4320"/>
        <w:tab w:val="right" w:pos="8640"/>
      </w:tabs>
    </w:pPr>
  </w:style>
  <w:style w:type="character" w:customStyle="1" w:styleId="FooterChar">
    <w:name w:val="Footer Char"/>
    <w:link w:val="Footer"/>
    <w:locked/>
    <w:rsid w:val="001361B5"/>
    <w:rPr>
      <w:rFonts w:ascii="Arial" w:hAnsi="Arial"/>
      <w:szCs w:val="24"/>
      <w:lang w:val="en-CA" w:eastAsia="en-CA"/>
    </w:rPr>
  </w:style>
  <w:style w:type="paragraph" w:customStyle="1" w:styleId="TableCaption">
    <w:name w:val="Table Caption"/>
    <w:basedOn w:val="Normal"/>
    <w:qFormat/>
    <w:rsid w:val="001361B5"/>
    <w:pPr>
      <w:spacing w:before="120" w:after="120"/>
      <w:jc w:val="center"/>
    </w:pPr>
    <w:rPr>
      <w:b/>
      <w:bCs/>
      <w:szCs w:val="20"/>
      <w:lang w:val="en-GB"/>
    </w:rPr>
  </w:style>
  <w:style w:type="paragraph" w:styleId="Caption">
    <w:name w:val="caption"/>
    <w:aliases w:val="Legend,3559Caption,Légende italique,topic,##SRD,Proposal Action Caption for Pictures and Tables,kuvateksti,message,Figure,Beschriftung Char,Caption Char1,Caption Char Char,Caption Char1 Char Char,Caption Char Char Char Char,c,Referenc,C,topic1"/>
    <w:basedOn w:val="Normal"/>
    <w:next w:val="Normal"/>
    <w:link w:val="CaptionChar"/>
    <w:qFormat/>
    <w:rsid w:val="001361B5"/>
    <w:pPr>
      <w:spacing w:before="120" w:after="120"/>
      <w:jc w:val="center"/>
    </w:pPr>
    <w:rPr>
      <w:b/>
      <w:bCs/>
      <w:szCs w:val="20"/>
    </w:rPr>
  </w:style>
  <w:style w:type="character" w:styleId="Hyperlink">
    <w:name w:val="Hyperlink"/>
    <w:uiPriority w:val="99"/>
    <w:rsid w:val="001361B5"/>
    <w:rPr>
      <w:color w:val="0000FF"/>
      <w:u w:val="single"/>
    </w:rPr>
  </w:style>
  <w:style w:type="paragraph" w:customStyle="1" w:styleId="FigureCaption">
    <w:name w:val="Figure Caption"/>
    <w:basedOn w:val="Normal"/>
    <w:qFormat/>
    <w:rsid w:val="001361B5"/>
    <w:pPr>
      <w:spacing w:before="120" w:after="120"/>
      <w:jc w:val="center"/>
    </w:pPr>
    <w:rPr>
      <w:b/>
      <w:bCs/>
      <w:szCs w:val="20"/>
    </w:rPr>
  </w:style>
  <w:style w:type="paragraph" w:styleId="TOC1">
    <w:name w:val="toc 1"/>
    <w:basedOn w:val="Normal"/>
    <w:next w:val="Normal"/>
    <w:autoRedefine/>
    <w:uiPriority w:val="39"/>
    <w:rsid w:val="001361B5"/>
    <w:pPr>
      <w:tabs>
        <w:tab w:val="left" w:pos="1418"/>
        <w:tab w:val="right" w:leader="dot" w:pos="9019"/>
      </w:tabs>
      <w:spacing w:before="120" w:after="120"/>
      <w:ind w:left="360" w:hanging="360"/>
      <w:jc w:val="left"/>
    </w:pPr>
    <w:rPr>
      <w:rFonts w:cs="Arial"/>
      <w:b/>
      <w:bCs/>
      <w:caps/>
      <w:noProof/>
      <w:szCs w:val="20"/>
    </w:rPr>
  </w:style>
  <w:style w:type="paragraph" w:styleId="TOC2">
    <w:name w:val="toc 2"/>
    <w:basedOn w:val="Normal"/>
    <w:next w:val="Normal"/>
    <w:autoRedefine/>
    <w:uiPriority w:val="39"/>
    <w:rsid w:val="001361B5"/>
    <w:pPr>
      <w:ind w:left="200"/>
      <w:jc w:val="left"/>
    </w:pPr>
    <w:rPr>
      <w:smallCaps/>
      <w:szCs w:val="20"/>
    </w:rPr>
  </w:style>
  <w:style w:type="paragraph" w:styleId="TOC3">
    <w:name w:val="toc 3"/>
    <w:basedOn w:val="Normal"/>
    <w:next w:val="Normal"/>
    <w:autoRedefine/>
    <w:uiPriority w:val="39"/>
    <w:rsid w:val="001361B5"/>
    <w:pPr>
      <w:ind w:left="400"/>
      <w:jc w:val="left"/>
    </w:pPr>
    <w:rPr>
      <w:rFonts w:ascii="Times New Roman" w:hAnsi="Times New Roman"/>
      <w:i/>
      <w:iCs/>
      <w:szCs w:val="20"/>
    </w:rPr>
  </w:style>
  <w:style w:type="paragraph" w:styleId="TOC4">
    <w:name w:val="toc 4"/>
    <w:basedOn w:val="Normal"/>
    <w:next w:val="Normal"/>
    <w:autoRedefine/>
    <w:uiPriority w:val="39"/>
    <w:rsid w:val="001361B5"/>
    <w:pPr>
      <w:ind w:left="600"/>
      <w:jc w:val="left"/>
    </w:pPr>
    <w:rPr>
      <w:rFonts w:ascii="Times New Roman" w:hAnsi="Times New Roman"/>
      <w:sz w:val="18"/>
      <w:szCs w:val="18"/>
    </w:rPr>
  </w:style>
  <w:style w:type="paragraph" w:styleId="TOC5">
    <w:name w:val="toc 5"/>
    <w:basedOn w:val="Normal"/>
    <w:next w:val="Normal"/>
    <w:autoRedefine/>
    <w:uiPriority w:val="39"/>
    <w:rsid w:val="001361B5"/>
    <w:pPr>
      <w:ind w:left="800"/>
      <w:jc w:val="left"/>
    </w:pPr>
    <w:rPr>
      <w:rFonts w:ascii="Times New Roman" w:hAnsi="Times New Roman"/>
      <w:sz w:val="18"/>
      <w:szCs w:val="18"/>
    </w:rPr>
  </w:style>
  <w:style w:type="paragraph" w:styleId="TOC6">
    <w:name w:val="toc 6"/>
    <w:basedOn w:val="Normal"/>
    <w:next w:val="Normal"/>
    <w:autoRedefine/>
    <w:uiPriority w:val="39"/>
    <w:rsid w:val="001361B5"/>
    <w:pPr>
      <w:ind w:left="1000"/>
      <w:jc w:val="left"/>
    </w:pPr>
    <w:rPr>
      <w:rFonts w:ascii="Times New Roman" w:hAnsi="Times New Roman"/>
      <w:sz w:val="18"/>
      <w:szCs w:val="18"/>
    </w:rPr>
  </w:style>
  <w:style w:type="paragraph" w:styleId="TOC7">
    <w:name w:val="toc 7"/>
    <w:basedOn w:val="Normal"/>
    <w:next w:val="Normal"/>
    <w:autoRedefine/>
    <w:uiPriority w:val="39"/>
    <w:rsid w:val="001361B5"/>
    <w:pPr>
      <w:ind w:left="1200"/>
      <w:jc w:val="left"/>
    </w:pPr>
    <w:rPr>
      <w:rFonts w:ascii="Times New Roman" w:hAnsi="Times New Roman"/>
      <w:sz w:val="18"/>
      <w:szCs w:val="18"/>
    </w:rPr>
  </w:style>
  <w:style w:type="paragraph" w:styleId="TOC8">
    <w:name w:val="toc 8"/>
    <w:basedOn w:val="Normal"/>
    <w:next w:val="Normal"/>
    <w:autoRedefine/>
    <w:uiPriority w:val="39"/>
    <w:rsid w:val="001361B5"/>
    <w:pPr>
      <w:ind w:left="1400"/>
      <w:jc w:val="left"/>
    </w:pPr>
    <w:rPr>
      <w:rFonts w:ascii="Times New Roman" w:hAnsi="Times New Roman"/>
      <w:sz w:val="18"/>
      <w:szCs w:val="18"/>
    </w:rPr>
  </w:style>
  <w:style w:type="paragraph" w:styleId="TOC9">
    <w:name w:val="toc 9"/>
    <w:basedOn w:val="Normal"/>
    <w:next w:val="Normal"/>
    <w:autoRedefine/>
    <w:uiPriority w:val="39"/>
    <w:rsid w:val="001361B5"/>
    <w:pPr>
      <w:ind w:left="1600"/>
      <w:jc w:val="left"/>
    </w:pPr>
    <w:rPr>
      <w:rFonts w:ascii="Times New Roman" w:hAnsi="Times New Roman"/>
      <w:sz w:val="18"/>
      <w:szCs w:val="18"/>
    </w:rPr>
  </w:style>
  <w:style w:type="paragraph" w:styleId="TableofFigures">
    <w:name w:val="table of figures"/>
    <w:aliases w:val="Table caption"/>
    <w:basedOn w:val="Normal"/>
    <w:next w:val="Normal"/>
    <w:uiPriority w:val="99"/>
    <w:rsid w:val="001361B5"/>
    <w:pPr>
      <w:ind w:left="400" w:hanging="400"/>
      <w:jc w:val="left"/>
    </w:pPr>
    <w:rPr>
      <w:rFonts w:ascii="Times New Roman" w:hAnsi="Times New Roman"/>
      <w:smallCaps/>
      <w:szCs w:val="20"/>
    </w:rPr>
  </w:style>
  <w:style w:type="paragraph" w:styleId="BalloonText">
    <w:name w:val="Balloon Text"/>
    <w:basedOn w:val="Normal"/>
    <w:link w:val="BalloonTextChar"/>
    <w:rsid w:val="001361B5"/>
    <w:rPr>
      <w:rFonts w:ascii="Tahoma" w:hAnsi="Tahoma"/>
      <w:sz w:val="16"/>
      <w:szCs w:val="16"/>
    </w:rPr>
  </w:style>
  <w:style w:type="character" w:styleId="FollowedHyperlink">
    <w:name w:val="FollowedHyperlink"/>
    <w:rsid w:val="001361B5"/>
    <w:rPr>
      <w:color w:val="800080"/>
      <w:u w:val="single"/>
    </w:rPr>
  </w:style>
  <w:style w:type="paragraph" w:styleId="ListBullet">
    <w:name w:val="List Bullet"/>
    <w:basedOn w:val="Normal"/>
    <w:rsid w:val="001361B5"/>
    <w:pPr>
      <w:numPr>
        <w:numId w:val="1"/>
      </w:numPr>
    </w:pPr>
  </w:style>
  <w:style w:type="character" w:styleId="CommentReference">
    <w:name w:val="annotation reference"/>
    <w:semiHidden/>
    <w:locked/>
    <w:rsid w:val="001361B5"/>
    <w:rPr>
      <w:sz w:val="16"/>
      <w:szCs w:val="16"/>
    </w:rPr>
  </w:style>
  <w:style w:type="paragraph" w:styleId="CommentText">
    <w:name w:val="annotation text"/>
    <w:basedOn w:val="Normal"/>
    <w:link w:val="CommentTextChar"/>
    <w:semiHidden/>
    <w:locked/>
    <w:rsid w:val="001361B5"/>
    <w:rPr>
      <w:szCs w:val="20"/>
    </w:rPr>
  </w:style>
  <w:style w:type="paragraph" w:styleId="CommentSubject">
    <w:name w:val="annotation subject"/>
    <w:basedOn w:val="CommentText"/>
    <w:next w:val="CommentText"/>
    <w:link w:val="CommentSubjectChar"/>
    <w:semiHidden/>
    <w:locked/>
    <w:rsid w:val="001361B5"/>
    <w:rPr>
      <w:b/>
      <w:bCs/>
    </w:rPr>
  </w:style>
  <w:style w:type="paragraph" w:customStyle="1" w:styleId="Titles">
    <w:name w:val="Titles"/>
    <w:basedOn w:val="Normal"/>
    <w:next w:val="Normal"/>
    <w:autoRedefine/>
    <w:rsid w:val="001361B5"/>
    <w:pPr>
      <w:spacing w:before="120" w:after="120"/>
      <w:jc w:val="center"/>
    </w:pPr>
    <w:rPr>
      <w:rFonts w:ascii="Arial Bold" w:hAnsi="Arial Bold"/>
      <w:b/>
      <w:caps/>
      <w:sz w:val="28"/>
      <w:szCs w:val="20"/>
      <w:lang w:val="en-GB" w:eastAsia="en-US"/>
    </w:rPr>
  </w:style>
  <w:style w:type="paragraph" w:customStyle="1" w:styleId="StyleHeading3ArialBold11ptItalic">
    <w:name w:val="Style Heading 3 + Arial Bold 11 pt Italic"/>
    <w:basedOn w:val="Heading3"/>
    <w:next w:val="Normal"/>
    <w:rsid w:val="001361B5"/>
    <w:pPr>
      <w:numPr>
        <w:numId w:val="4"/>
      </w:numPr>
      <w:spacing w:after="60"/>
    </w:pPr>
    <w:rPr>
      <w:i w:val="0"/>
      <w:iCs/>
    </w:rPr>
  </w:style>
  <w:style w:type="paragraph" w:styleId="List">
    <w:name w:val="List"/>
    <w:basedOn w:val="Normal"/>
    <w:rsid w:val="001361B5"/>
    <w:pPr>
      <w:numPr>
        <w:numId w:val="3"/>
      </w:numPr>
      <w:spacing w:before="120"/>
      <w:ind w:right="720"/>
    </w:pPr>
    <w:rPr>
      <w:rFonts w:ascii="Times New Roman" w:hAnsi="Times New Roman"/>
      <w:sz w:val="24"/>
      <w:szCs w:val="20"/>
      <w:lang w:val="en-US" w:eastAsia="en-US"/>
    </w:rPr>
  </w:style>
  <w:style w:type="paragraph" w:customStyle="1" w:styleId="Bullet1DoubleSpacing">
    <w:name w:val="Bullet 1 Double Spacing"/>
    <w:basedOn w:val="Normal"/>
    <w:rsid w:val="001361B5"/>
    <w:pPr>
      <w:keepLines/>
      <w:numPr>
        <w:numId w:val="2"/>
      </w:numPr>
      <w:tabs>
        <w:tab w:val="left" w:pos="720"/>
        <w:tab w:val="left" w:pos="1440"/>
        <w:tab w:val="left" w:pos="2160"/>
      </w:tabs>
      <w:spacing w:before="120" w:after="120"/>
    </w:pPr>
    <w:rPr>
      <w:rFonts w:ascii="Times New Roman" w:hAnsi="Times New Roman"/>
      <w:sz w:val="24"/>
      <w:szCs w:val="20"/>
      <w:lang w:eastAsia="en-US"/>
    </w:rPr>
  </w:style>
  <w:style w:type="paragraph" w:customStyle="1" w:styleId="BulletedListinTable">
    <w:name w:val="Bulleted List in Table"/>
    <w:basedOn w:val="Normal"/>
    <w:rsid w:val="001361B5"/>
    <w:pPr>
      <w:tabs>
        <w:tab w:val="num" w:pos="720"/>
      </w:tabs>
      <w:ind w:left="720" w:hanging="720"/>
      <w:jc w:val="left"/>
    </w:pPr>
    <w:rPr>
      <w:rFonts w:cs="Arial"/>
      <w:noProof/>
      <w:lang w:val="en-US" w:eastAsia="en-US"/>
    </w:rPr>
  </w:style>
  <w:style w:type="paragraph" w:customStyle="1" w:styleId="ResumeHeading">
    <w:name w:val="Resume Heading"/>
    <w:basedOn w:val="Caption"/>
    <w:next w:val="Normal"/>
    <w:rsid w:val="001361B5"/>
    <w:pPr>
      <w:spacing w:before="0" w:after="0"/>
      <w:jc w:val="both"/>
    </w:pPr>
    <w:rPr>
      <w:rFonts w:ascii="Times New Roman Bold" w:hAnsi="Times New Roman Bold"/>
      <w:bCs w:val="0"/>
      <w:sz w:val="24"/>
      <w:lang w:eastAsia="en-US"/>
    </w:rPr>
  </w:style>
  <w:style w:type="paragraph" w:customStyle="1" w:styleId="TableHeading">
    <w:name w:val="Table Heading"/>
    <w:basedOn w:val="Normal"/>
    <w:rsid w:val="001361B5"/>
    <w:pPr>
      <w:keepNext/>
      <w:keepLines/>
      <w:spacing w:before="60" w:after="60"/>
      <w:jc w:val="left"/>
    </w:pPr>
    <w:rPr>
      <w:b/>
      <w:szCs w:val="20"/>
      <w:lang w:val="en-US" w:eastAsia="en-US"/>
    </w:rPr>
  </w:style>
  <w:style w:type="paragraph" w:styleId="ListParagraph">
    <w:name w:val="List Paragraph"/>
    <w:basedOn w:val="Normal"/>
    <w:uiPriority w:val="72"/>
    <w:qFormat/>
    <w:rsid w:val="001361B5"/>
    <w:pPr>
      <w:spacing w:after="200" w:line="276" w:lineRule="auto"/>
      <w:ind w:left="720"/>
      <w:contextualSpacing/>
      <w:jc w:val="left"/>
    </w:pPr>
    <w:rPr>
      <w:rFonts w:ascii="Calibri" w:eastAsia="Calibri" w:hAnsi="Calibri"/>
      <w:sz w:val="22"/>
      <w:szCs w:val="22"/>
      <w:lang w:val="en-GB" w:eastAsia="en-US"/>
    </w:rPr>
  </w:style>
  <w:style w:type="paragraph" w:customStyle="1" w:styleId="Default">
    <w:name w:val="Default"/>
    <w:rsid w:val="001361B5"/>
    <w:pPr>
      <w:autoSpaceDE w:val="0"/>
      <w:autoSpaceDN w:val="0"/>
      <w:adjustRightInd w:val="0"/>
    </w:pPr>
    <w:rPr>
      <w:color w:val="000000"/>
      <w:sz w:val="24"/>
      <w:szCs w:val="24"/>
    </w:rPr>
  </w:style>
  <w:style w:type="paragraph" w:customStyle="1" w:styleId="pbodytext">
    <w:name w:val="p_bodytext"/>
    <w:basedOn w:val="Normal"/>
    <w:rsid w:val="001361B5"/>
    <w:pPr>
      <w:spacing w:before="100" w:beforeAutospacing="1" w:after="100" w:afterAutospacing="1"/>
      <w:jc w:val="left"/>
    </w:pPr>
    <w:rPr>
      <w:rFonts w:ascii="Times New Roman" w:hAnsi="Times New Roman"/>
      <w:sz w:val="24"/>
      <w:lang w:val="en-GB" w:eastAsia="en-GB"/>
    </w:rPr>
  </w:style>
  <w:style w:type="character" w:customStyle="1" w:styleId="fbodytext">
    <w:name w:val="f_bodytext"/>
    <w:rsid w:val="001361B5"/>
  </w:style>
  <w:style w:type="character" w:customStyle="1" w:styleId="fbulletlist1">
    <w:name w:val="f_bulletlist1"/>
    <w:rsid w:val="001361B5"/>
  </w:style>
  <w:style w:type="character" w:customStyle="1" w:styleId="apple-converted-space">
    <w:name w:val="apple-converted-space"/>
    <w:rsid w:val="001361B5"/>
  </w:style>
  <w:style w:type="character" w:customStyle="1" w:styleId="Heading2Char">
    <w:name w:val="Heading 2 Char"/>
    <w:aliases w:val="h2 Char,H2 Char,2 Char,sub-sect Char"/>
    <w:link w:val="Heading2"/>
    <w:rsid w:val="001361B5"/>
    <w:rPr>
      <w:rFonts w:ascii="Arial Bold" w:hAnsi="Arial Bold"/>
      <w:b/>
      <w:bCs/>
      <w:iCs/>
      <w:sz w:val="24"/>
      <w:szCs w:val="28"/>
      <w:lang w:val="en-CA" w:eastAsia="en-CA"/>
    </w:rPr>
  </w:style>
  <w:style w:type="paragraph" w:customStyle="1" w:styleId="TableText">
    <w:name w:val="Table Text"/>
    <w:next w:val="Normal"/>
    <w:rsid w:val="001361B5"/>
    <w:pPr>
      <w:tabs>
        <w:tab w:val="left" w:pos="0"/>
        <w:tab w:val="left" w:pos="1134"/>
      </w:tabs>
      <w:spacing w:before="60" w:after="60"/>
      <w:jc w:val="both"/>
    </w:pPr>
    <w:rPr>
      <w:rFonts w:ascii="Arial" w:hAnsi="Arial"/>
      <w:sz w:val="18"/>
      <w:szCs w:val="18"/>
    </w:rPr>
  </w:style>
  <w:style w:type="table" w:styleId="TableGrid">
    <w:name w:val="Table Grid"/>
    <w:basedOn w:val="TableNormal"/>
    <w:rsid w:val="001361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1361B5"/>
    <w:rPr>
      <w:rFonts w:ascii="Arial Bold" w:hAnsi="Arial Bold"/>
      <w:b/>
      <w:bCs/>
      <w:i/>
      <w:sz w:val="22"/>
      <w:szCs w:val="26"/>
      <w:lang w:val="en-CA" w:eastAsia="en-CA"/>
    </w:rPr>
  </w:style>
  <w:style w:type="character" w:customStyle="1" w:styleId="apple-style-span">
    <w:name w:val="apple-style-span"/>
    <w:rsid w:val="001361B5"/>
  </w:style>
  <w:style w:type="paragraph" w:styleId="BodyText">
    <w:name w:val="Body Text"/>
    <w:aliases w:val="Texto independiente Car Char,Memo Text Char,Body Text Char Char Char Char Char Char,Body Text Char Char Char Char Char1,Body Text Char1 Char,Body Text Char2 Char Char,Body Text Char1 Char Char Char,Memo Text Char Char Char Char"/>
    <w:basedOn w:val="Normal"/>
    <w:link w:val="BodyTextChar"/>
    <w:rsid w:val="001361B5"/>
    <w:pPr>
      <w:spacing w:after="240" w:line="240" w:lineRule="atLeast"/>
      <w:ind w:left="1077"/>
    </w:pPr>
    <w:rPr>
      <w:spacing w:val="-5"/>
      <w:szCs w:val="20"/>
      <w:lang w:eastAsia="en-US"/>
    </w:rPr>
  </w:style>
  <w:style w:type="character" w:customStyle="1" w:styleId="BodyTextChar">
    <w:name w:val="Body Text Char"/>
    <w:aliases w:val="Texto independiente Car Char Char1,Memo Text Char Char1,Body Text Char Char Char Char Char Char Char1,Body Text Char Char Char Char Char1 Char1,Body Text Char1 Char Char1,Body Text Char2 Char Char Char1,Memo Text Char Char Char Char Char"/>
    <w:link w:val="BodyText"/>
    <w:rsid w:val="001361B5"/>
    <w:rPr>
      <w:rFonts w:ascii="Arial" w:hAnsi="Arial"/>
      <w:spacing w:val="-5"/>
      <w:lang w:eastAsia="en-US"/>
    </w:rPr>
  </w:style>
  <w:style w:type="character" w:customStyle="1" w:styleId="BodyTextChar1">
    <w:name w:val="Body Text Char1"/>
    <w:aliases w:val="Texto independiente Car Char Char,Memo Text Char Char,Body Text Char Char Char Char Char Char Char,Body Text Char Char Char Char Char1 Char,Body Text Char1 Char Char,Body Text Char2 Char Char Char,Body Text Char1 Char Char Char Char"/>
    <w:rsid w:val="001361B5"/>
    <w:rPr>
      <w:rFonts w:ascii="Arial" w:hAnsi="Arial"/>
      <w:spacing w:val="-5"/>
      <w:lang w:eastAsia="en-US"/>
    </w:rPr>
  </w:style>
  <w:style w:type="character" w:customStyle="1" w:styleId="A1">
    <w:name w:val="A1"/>
    <w:uiPriority w:val="99"/>
    <w:rsid w:val="001361B5"/>
    <w:rPr>
      <w:rFonts w:cs="FrutigerLT Light"/>
      <w:color w:val="000000"/>
      <w:sz w:val="20"/>
      <w:szCs w:val="20"/>
    </w:rPr>
  </w:style>
  <w:style w:type="character" w:styleId="Strong">
    <w:name w:val="Strong"/>
    <w:uiPriority w:val="22"/>
    <w:qFormat/>
    <w:rsid w:val="001361B5"/>
    <w:rPr>
      <w:b/>
      <w:bCs/>
    </w:rPr>
  </w:style>
  <w:style w:type="paragraph" w:styleId="Title">
    <w:name w:val="Title"/>
    <w:basedOn w:val="Normal"/>
    <w:link w:val="TitleChar"/>
    <w:qFormat/>
    <w:rsid w:val="001361B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1361B5"/>
    <w:rPr>
      <w:rFonts w:ascii="Cambria" w:hAnsi="Cambria"/>
      <w:color w:val="17365D"/>
      <w:spacing w:val="5"/>
      <w:kern w:val="28"/>
      <w:sz w:val="52"/>
      <w:szCs w:val="52"/>
      <w:lang w:val="en-CA" w:eastAsia="en-CA"/>
    </w:rPr>
  </w:style>
  <w:style w:type="paragraph" w:styleId="Revision">
    <w:name w:val="Revision"/>
    <w:hidden/>
    <w:uiPriority w:val="99"/>
    <w:semiHidden/>
    <w:rsid w:val="001361B5"/>
    <w:rPr>
      <w:rFonts w:ascii="Arial" w:hAnsi="Arial"/>
      <w:szCs w:val="24"/>
      <w:lang w:val="en-CA" w:eastAsia="en-CA"/>
    </w:rPr>
  </w:style>
  <w:style w:type="paragraph" w:styleId="NormalWeb">
    <w:name w:val="Normal (Web)"/>
    <w:basedOn w:val="Normal"/>
    <w:uiPriority w:val="99"/>
    <w:rsid w:val="001361B5"/>
    <w:pPr>
      <w:spacing w:before="100" w:beforeAutospacing="1" w:after="100" w:afterAutospacing="1"/>
      <w:jc w:val="left"/>
    </w:pPr>
    <w:rPr>
      <w:rFonts w:ascii="Times New Roman" w:hAnsi="Times New Roman"/>
      <w:sz w:val="24"/>
      <w:lang w:val="pt-PT" w:eastAsia="pt-PT"/>
    </w:rPr>
  </w:style>
  <w:style w:type="paragraph" w:customStyle="1" w:styleId="Pa1">
    <w:name w:val="Pa1"/>
    <w:basedOn w:val="Default"/>
    <w:next w:val="Default"/>
    <w:uiPriority w:val="99"/>
    <w:rsid w:val="001361B5"/>
    <w:pPr>
      <w:spacing w:after="100" w:line="401" w:lineRule="atLeast"/>
    </w:pPr>
    <w:rPr>
      <w:rFonts w:ascii="Verdana" w:hAnsi="Verdana"/>
      <w:color w:val="auto"/>
    </w:rPr>
  </w:style>
  <w:style w:type="character" w:customStyle="1" w:styleId="Heading1Char">
    <w:name w:val="Heading 1 Char"/>
    <w:aliases w:val="1m Char,h1 Char,new page/chapter Char,ComponentHeader Char"/>
    <w:link w:val="Heading1"/>
    <w:rsid w:val="001361B5"/>
    <w:rPr>
      <w:rFonts w:ascii="Arial Bold" w:hAnsi="Arial Bold"/>
      <w:b/>
      <w:bCs/>
      <w:caps/>
      <w:kern w:val="32"/>
      <w:sz w:val="28"/>
      <w:szCs w:val="32"/>
      <w:lang w:val="en-CA" w:eastAsia="en-CA"/>
    </w:rPr>
  </w:style>
  <w:style w:type="paragraph" w:styleId="DocumentMap">
    <w:name w:val="Document Map"/>
    <w:basedOn w:val="Normal"/>
    <w:link w:val="DocumentMapChar"/>
    <w:semiHidden/>
    <w:locked/>
    <w:rsid w:val="001361B5"/>
    <w:pPr>
      <w:shd w:val="clear" w:color="auto" w:fill="000080"/>
    </w:pPr>
    <w:rPr>
      <w:rFonts w:ascii="Tahoma" w:hAnsi="Tahoma"/>
      <w:szCs w:val="20"/>
    </w:rPr>
  </w:style>
  <w:style w:type="paragraph" w:styleId="ListBullet2">
    <w:name w:val="List Bullet 2"/>
    <w:basedOn w:val="Normal"/>
    <w:rsid w:val="001361B5"/>
    <w:pPr>
      <w:numPr>
        <w:numId w:val="6"/>
      </w:numPr>
      <w:tabs>
        <w:tab w:val="clear" w:pos="1778"/>
        <w:tab w:val="num" w:pos="1494"/>
      </w:tabs>
      <w:overflowPunct w:val="0"/>
      <w:autoSpaceDE w:val="0"/>
      <w:autoSpaceDN w:val="0"/>
      <w:adjustRightInd w:val="0"/>
      <w:spacing w:after="120"/>
      <w:ind w:left="1494"/>
      <w:textAlignment w:val="baseline"/>
    </w:pPr>
    <w:rPr>
      <w:rFonts w:ascii="Times New Roman" w:hAnsi="Times New Roman"/>
      <w:sz w:val="24"/>
      <w:szCs w:val="20"/>
      <w:lang w:val="en-GB" w:eastAsia="en-US"/>
    </w:rPr>
  </w:style>
  <w:style w:type="paragraph" w:customStyle="1" w:styleId="Req">
    <w:name w:val="Req"/>
    <w:basedOn w:val="Normal"/>
    <w:rsid w:val="001361B5"/>
    <w:pPr>
      <w:numPr>
        <w:numId w:val="7"/>
      </w:numPr>
      <w:tabs>
        <w:tab w:val="left" w:pos="-24"/>
      </w:tabs>
      <w:spacing w:before="120" w:after="20"/>
      <w:jc w:val="center"/>
    </w:pPr>
    <w:rPr>
      <w:rFonts w:cs="Arial"/>
      <w:szCs w:val="20"/>
      <w:lang w:val="en-GB"/>
    </w:rPr>
  </w:style>
  <w:style w:type="paragraph" w:customStyle="1" w:styleId="CVtextbullet">
    <w:name w:val="CV text bullet"/>
    <w:basedOn w:val="Normal"/>
    <w:next w:val="Normal"/>
    <w:rsid w:val="001361B5"/>
    <w:pPr>
      <w:numPr>
        <w:numId w:val="8"/>
      </w:numPr>
      <w:spacing w:after="120"/>
      <w:ind w:left="2625" w:hanging="357"/>
    </w:pPr>
    <w:rPr>
      <w:szCs w:val="20"/>
      <w:lang w:val="en-GB" w:eastAsia="en-US"/>
    </w:rPr>
  </w:style>
  <w:style w:type="paragraph" w:styleId="FootnoteText">
    <w:name w:val="footnote text"/>
    <w:basedOn w:val="Normal"/>
    <w:link w:val="FootnoteTextChar"/>
    <w:locked/>
    <w:rsid w:val="001361B5"/>
    <w:pPr>
      <w:ind w:left="113" w:hanging="113"/>
    </w:pPr>
    <w:rPr>
      <w:sz w:val="16"/>
      <w:szCs w:val="20"/>
    </w:rPr>
  </w:style>
  <w:style w:type="character" w:customStyle="1" w:styleId="FootnoteTextChar">
    <w:name w:val="Footnote Text Char"/>
    <w:link w:val="FootnoteText"/>
    <w:rsid w:val="001361B5"/>
    <w:rPr>
      <w:rFonts w:ascii="Arial" w:hAnsi="Arial"/>
      <w:sz w:val="16"/>
      <w:lang w:val="en-CA" w:eastAsia="en-CA"/>
    </w:rPr>
  </w:style>
  <w:style w:type="character" w:styleId="FootnoteReference">
    <w:name w:val="footnote reference"/>
    <w:locked/>
    <w:rsid w:val="001361B5"/>
    <w:rPr>
      <w:vertAlign w:val="superscript"/>
    </w:rPr>
  </w:style>
  <w:style w:type="character" w:customStyle="1" w:styleId="CaptionChar">
    <w:name w:val="Caption Char"/>
    <w:aliases w:val="Legend Char,3559Caption Char,Légende italique Char,topic Char,##SRD Char,Proposal Action Caption for Pictures and Tables Char,kuvateksti Char,message Char,Figure Char,Beschriftung Char Char,Caption Char1 Char,Caption Char Char Char,c Char"/>
    <w:link w:val="Caption"/>
    <w:locked/>
    <w:rsid w:val="001361B5"/>
    <w:rPr>
      <w:rFonts w:ascii="Arial" w:hAnsi="Arial"/>
      <w:b/>
      <w:bCs/>
      <w:lang w:val="en-CA" w:eastAsia="en-CA"/>
    </w:rPr>
  </w:style>
  <w:style w:type="character" w:styleId="Emphasis">
    <w:name w:val="Emphasis"/>
    <w:qFormat/>
    <w:rsid w:val="001361B5"/>
    <w:rPr>
      <w:i/>
      <w:iCs/>
    </w:rPr>
  </w:style>
  <w:style w:type="paragraph" w:styleId="EndnoteText">
    <w:name w:val="endnote text"/>
    <w:basedOn w:val="Normal"/>
    <w:link w:val="EndnoteTextChar"/>
    <w:locked/>
    <w:rsid w:val="001361B5"/>
    <w:rPr>
      <w:szCs w:val="20"/>
    </w:rPr>
  </w:style>
  <w:style w:type="character" w:customStyle="1" w:styleId="EndnoteTextChar">
    <w:name w:val="Endnote Text Char"/>
    <w:link w:val="EndnoteText"/>
    <w:rsid w:val="001361B5"/>
    <w:rPr>
      <w:rFonts w:ascii="Arial" w:hAnsi="Arial"/>
      <w:lang w:val="en-CA" w:eastAsia="en-CA"/>
    </w:rPr>
  </w:style>
  <w:style w:type="character" w:styleId="EndnoteReference">
    <w:name w:val="endnote reference"/>
    <w:locked/>
    <w:rsid w:val="001361B5"/>
    <w:rPr>
      <w:vertAlign w:val="superscript"/>
    </w:rPr>
  </w:style>
  <w:style w:type="numbering" w:customStyle="1" w:styleId="Appendix1">
    <w:name w:val="Appendix1"/>
    <w:rsid w:val="001361B5"/>
    <w:pPr>
      <w:numPr>
        <w:numId w:val="9"/>
      </w:numPr>
    </w:pPr>
  </w:style>
  <w:style w:type="numbering" w:customStyle="1" w:styleId="Style1">
    <w:name w:val="Style1"/>
    <w:rsid w:val="001361B5"/>
    <w:pPr>
      <w:numPr>
        <w:numId w:val="10"/>
      </w:numPr>
    </w:pPr>
  </w:style>
  <w:style w:type="paragraph" w:customStyle="1" w:styleId="Appendix3">
    <w:name w:val="Appendix3"/>
    <w:basedOn w:val="Heading3"/>
    <w:qFormat/>
    <w:rsid w:val="001361B5"/>
    <w:pPr>
      <w:numPr>
        <w:numId w:val="11"/>
      </w:numPr>
      <w:spacing w:after="60"/>
    </w:pPr>
    <w:rPr>
      <w:i w:val="0"/>
      <w:lang w:val="en-GB"/>
    </w:rPr>
  </w:style>
  <w:style w:type="paragraph" w:customStyle="1" w:styleId="Appendix2">
    <w:name w:val="Appendix2"/>
    <w:basedOn w:val="Heading2"/>
    <w:next w:val="BodyText"/>
    <w:qFormat/>
    <w:rsid w:val="001361B5"/>
    <w:pPr>
      <w:numPr>
        <w:numId w:val="11"/>
      </w:numPr>
    </w:pPr>
    <w:rPr>
      <w:i/>
      <w:lang w:val="en-GB"/>
    </w:rPr>
  </w:style>
  <w:style w:type="paragraph" w:customStyle="1" w:styleId="Appendix4">
    <w:name w:val="Appendix4"/>
    <w:basedOn w:val="Heading4"/>
    <w:next w:val="BodyText"/>
    <w:qFormat/>
    <w:rsid w:val="001361B5"/>
    <w:pPr>
      <w:numPr>
        <w:numId w:val="11"/>
      </w:numPr>
      <w:spacing w:before="120" w:after="60"/>
    </w:pPr>
    <w:rPr>
      <w:i/>
      <w:lang w:val="en-GB"/>
    </w:rPr>
  </w:style>
  <w:style w:type="character" w:customStyle="1" w:styleId="HeaderChar">
    <w:name w:val="Header Char"/>
    <w:link w:val="Header"/>
    <w:locked/>
    <w:rsid w:val="001361B5"/>
    <w:rPr>
      <w:rFonts w:ascii="Arial" w:hAnsi="Arial"/>
      <w:szCs w:val="24"/>
      <w:lang w:val="en-CA" w:eastAsia="en-CA"/>
    </w:rPr>
  </w:style>
  <w:style w:type="character" w:customStyle="1" w:styleId="CharChar25">
    <w:name w:val="Char Char25"/>
    <w:locked/>
    <w:rsid w:val="00825A1F"/>
    <w:rPr>
      <w:rFonts w:ascii="Arial" w:hAnsi="Arial" w:cs="Times New Roman"/>
      <w:sz w:val="24"/>
      <w:szCs w:val="24"/>
      <w:lang w:val="en-CA" w:eastAsia="en-CA" w:bidi="ar-SA"/>
    </w:rPr>
  </w:style>
  <w:style w:type="character" w:styleId="PageNumber">
    <w:name w:val="page number"/>
    <w:semiHidden/>
    <w:rsid w:val="001361B5"/>
    <w:rPr>
      <w:rFonts w:cs="Times New Roman"/>
    </w:rPr>
  </w:style>
  <w:style w:type="character" w:customStyle="1" w:styleId="Heading4Char">
    <w:name w:val="Heading 4 Char"/>
    <w:aliases w:val="h4 Char,a) b) c) Char,heading 4 Char,4 Char,H4 Char"/>
    <w:link w:val="Heading4"/>
    <w:locked/>
    <w:rsid w:val="001361B5"/>
    <w:rPr>
      <w:rFonts w:ascii="Arial Bold" w:hAnsi="Arial Bold"/>
      <w:b/>
      <w:bCs/>
      <w:szCs w:val="28"/>
      <w:lang w:val="en-CA" w:eastAsia="en-CA"/>
    </w:rPr>
  </w:style>
  <w:style w:type="character" w:customStyle="1" w:styleId="Heading5Char">
    <w:name w:val="Heading 5 Char"/>
    <w:link w:val="Heading5"/>
    <w:locked/>
    <w:rsid w:val="001361B5"/>
    <w:rPr>
      <w:rFonts w:ascii="Arial" w:hAnsi="Arial"/>
      <w:bCs/>
      <w:iCs/>
      <w:szCs w:val="26"/>
      <w:lang w:val="en-CA" w:eastAsia="en-CA"/>
    </w:rPr>
  </w:style>
  <w:style w:type="character" w:customStyle="1" w:styleId="Heading6Char">
    <w:name w:val="Heading 6 Char"/>
    <w:link w:val="Heading6"/>
    <w:locked/>
    <w:rsid w:val="001361B5"/>
    <w:rPr>
      <w:i/>
      <w:sz w:val="22"/>
      <w:lang w:val="en-US" w:eastAsia="en-US"/>
    </w:rPr>
  </w:style>
  <w:style w:type="character" w:customStyle="1" w:styleId="Heading7Char">
    <w:name w:val="Heading 7 Char"/>
    <w:link w:val="Heading7"/>
    <w:locked/>
    <w:rsid w:val="001361B5"/>
    <w:rPr>
      <w:lang w:val="en-US" w:eastAsia="en-US"/>
    </w:rPr>
  </w:style>
  <w:style w:type="character" w:customStyle="1" w:styleId="Heading8Char">
    <w:name w:val="Heading 8 Char"/>
    <w:link w:val="Heading8"/>
    <w:locked/>
    <w:rsid w:val="001361B5"/>
    <w:rPr>
      <w:i/>
      <w:lang w:val="en-US" w:eastAsia="en-US"/>
    </w:rPr>
  </w:style>
  <w:style w:type="character" w:customStyle="1" w:styleId="Heading9Char">
    <w:name w:val="Heading 9 Char"/>
    <w:link w:val="Heading9"/>
    <w:locked/>
    <w:rsid w:val="001361B5"/>
    <w:rPr>
      <w:b/>
      <w:i/>
      <w:sz w:val="18"/>
      <w:lang w:val="en-US" w:eastAsia="en-US"/>
    </w:rPr>
  </w:style>
  <w:style w:type="paragraph" w:styleId="BlockText">
    <w:name w:val="Block Text"/>
    <w:basedOn w:val="Normal"/>
    <w:uiPriority w:val="99"/>
    <w:semiHidden/>
    <w:rsid w:val="001361B5"/>
    <w:pPr>
      <w:spacing w:after="120"/>
      <w:ind w:left="1440" w:right="1440"/>
    </w:pPr>
  </w:style>
  <w:style w:type="paragraph" w:styleId="BodyText2">
    <w:name w:val="Body Text 2"/>
    <w:basedOn w:val="Normal"/>
    <w:link w:val="BodyText2Char"/>
    <w:uiPriority w:val="99"/>
    <w:semiHidden/>
    <w:rsid w:val="001361B5"/>
    <w:pPr>
      <w:spacing w:after="120" w:line="480" w:lineRule="auto"/>
    </w:pPr>
  </w:style>
  <w:style w:type="character" w:customStyle="1" w:styleId="BodyText2Char">
    <w:name w:val="Body Text 2 Char"/>
    <w:link w:val="BodyText2"/>
    <w:uiPriority w:val="99"/>
    <w:semiHidden/>
    <w:rsid w:val="001361B5"/>
    <w:rPr>
      <w:rFonts w:ascii="Arial" w:hAnsi="Arial"/>
      <w:szCs w:val="24"/>
      <w:lang w:val="en-CA" w:eastAsia="en-CA"/>
    </w:rPr>
  </w:style>
  <w:style w:type="paragraph" w:styleId="BodyText3">
    <w:name w:val="Body Text 3"/>
    <w:basedOn w:val="Normal"/>
    <w:link w:val="BodyText3Char"/>
    <w:uiPriority w:val="99"/>
    <w:semiHidden/>
    <w:rsid w:val="001361B5"/>
    <w:pPr>
      <w:spacing w:after="120"/>
    </w:pPr>
    <w:rPr>
      <w:sz w:val="16"/>
      <w:szCs w:val="16"/>
    </w:rPr>
  </w:style>
  <w:style w:type="character" w:customStyle="1" w:styleId="BodyText3Char">
    <w:name w:val="Body Text 3 Char"/>
    <w:link w:val="BodyText3"/>
    <w:uiPriority w:val="99"/>
    <w:semiHidden/>
    <w:rsid w:val="001361B5"/>
    <w:rPr>
      <w:rFonts w:ascii="Arial" w:hAnsi="Arial"/>
      <w:sz w:val="16"/>
      <w:szCs w:val="16"/>
      <w:lang w:val="en-CA" w:eastAsia="en-CA"/>
    </w:rPr>
  </w:style>
  <w:style w:type="paragraph" w:styleId="BodyTextFirstIndent">
    <w:name w:val="Body Text First Indent"/>
    <w:basedOn w:val="BodyText"/>
    <w:link w:val="BodyTextFirstIndentChar"/>
    <w:uiPriority w:val="99"/>
    <w:semiHidden/>
    <w:rsid w:val="001361B5"/>
    <w:pPr>
      <w:spacing w:after="120" w:line="240" w:lineRule="auto"/>
      <w:ind w:left="0" w:firstLine="210"/>
    </w:pPr>
    <w:rPr>
      <w:spacing w:val="0"/>
      <w:szCs w:val="24"/>
      <w:lang w:eastAsia="en-CA"/>
    </w:rPr>
  </w:style>
  <w:style w:type="character" w:customStyle="1" w:styleId="BodyTextFirstIndentChar">
    <w:name w:val="Body Text First Indent Char"/>
    <w:link w:val="BodyTextFirstIndent"/>
    <w:uiPriority w:val="99"/>
    <w:semiHidden/>
    <w:rsid w:val="001361B5"/>
    <w:rPr>
      <w:rFonts w:ascii="Arial" w:hAnsi="Arial"/>
      <w:szCs w:val="24"/>
      <w:lang w:val="en-CA" w:eastAsia="en-CA"/>
    </w:rPr>
  </w:style>
  <w:style w:type="paragraph" w:styleId="BodyTextIndent">
    <w:name w:val="Body Text Indent"/>
    <w:basedOn w:val="Normal"/>
    <w:link w:val="BodyTextIndentChar"/>
    <w:uiPriority w:val="99"/>
    <w:semiHidden/>
    <w:rsid w:val="001361B5"/>
    <w:pPr>
      <w:spacing w:after="120"/>
      <w:ind w:left="283"/>
    </w:pPr>
  </w:style>
  <w:style w:type="character" w:customStyle="1" w:styleId="BodyTextIndentChar">
    <w:name w:val="Body Text Indent Char"/>
    <w:link w:val="BodyTextIndent"/>
    <w:uiPriority w:val="99"/>
    <w:semiHidden/>
    <w:rsid w:val="001361B5"/>
    <w:rPr>
      <w:rFonts w:ascii="Arial" w:hAnsi="Arial"/>
      <w:szCs w:val="24"/>
      <w:lang w:val="en-CA" w:eastAsia="en-CA"/>
    </w:rPr>
  </w:style>
  <w:style w:type="paragraph" w:styleId="BodyTextFirstIndent2">
    <w:name w:val="Body Text First Indent 2"/>
    <w:basedOn w:val="BodyTextIndent"/>
    <w:link w:val="BodyTextFirstIndent2Char"/>
    <w:uiPriority w:val="99"/>
    <w:semiHidden/>
    <w:rsid w:val="001361B5"/>
    <w:pPr>
      <w:ind w:firstLine="210"/>
    </w:pPr>
  </w:style>
  <w:style w:type="character" w:customStyle="1" w:styleId="BodyTextFirstIndent2Char">
    <w:name w:val="Body Text First Indent 2 Char"/>
    <w:link w:val="BodyTextFirstIndent2"/>
    <w:uiPriority w:val="99"/>
    <w:semiHidden/>
    <w:rsid w:val="001361B5"/>
    <w:rPr>
      <w:rFonts w:ascii="Arial" w:hAnsi="Arial"/>
      <w:szCs w:val="24"/>
      <w:lang w:val="en-CA" w:eastAsia="en-CA"/>
    </w:rPr>
  </w:style>
  <w:style w:type="paragraph" w:styleId="BodyTextIndent2">
    <w:name w:val="Body Text Indent 2"/>
    <w:basedOn w:val="Normal"/>
    <w:link w:val="BodyTextIndent2Char"/>
    <w:uiPriority w:val="99"/>
    <w:semiHidden/>
    <w:rsid w:val="001361B5"/>
    <w:pPr>
      <w:spacing w:after="120" w:line="480" w:lineRule="auto"/>
      <w:ind w:left="283"/>
    </w:pPr>
  </w:style>
  <w:style w:type="character" w:customStyle="1" w:styleId="BodyTextIndent2Char">
    <w:name w:val="Body Text Indent 2 Char"/>
    <w:link w:val="BodyTextIndent2"/>
    <w:uiPriority w:val="99"/>
    <w:semiHidden/>
    <w:rsid w:val="001361B5"/>
    <w:rPr>
      <w:rFonts w:ascii="Arial" w:hAnsi="Arial"/>
      <w:szCs w:val="24"/>
      <w:lang w:val="en-CA" w:eastAsia="en-CA"/>
    </w:rPr>
  </w:style>
  <w:style w:type="paragraph" w:styleId="BodyTextIndent3">
    <w:name w:val="Body Text Indent 3"/>
    <w:basedOn w:val="Normal"/>
    <w:link w:val="BodyTextIndent3Char"/>
    <w:uiPriority w:val="99"/>
    <w:semiHidden/>
    <w:rsid w:val="001361B5"/>
    <w:pPr>
      <w:spacing w:after="120"/>
      <w:ind w:left="283"/>
    </w:pPr>
    <w:rPr>
      <w:sz w:val="16"/>
      <w:szCs w:val="16"/>
    </w:rPr>
  </w:style>
  <w:style w:type="character" w:customStyle="1" w:styleId="BodyTextIndent3Char">
    <w:name w:val="Body Text Indent 3 Char"/>
    <w:link w:val="BodyTextIndent3"/>
    <w:uiPriority w:val="99"/>
    <w:semiHidden/>
    <w:rsid w:val="001361B5"/>
    <w:rPr>
      <w:rFonts w:ascii="Arial" w:hAnsi="Arial"/>
      <w:sz w:val="16"/>
      <w:szCs w:val="16"/>
      <w:lang w:val="en-CA" w:eastAsia="en-CA"/>
    </w:rPr>
  </w:style>
  <w:style w:type="paragraph" w:styleId="Closing">
    <w:name w:val="Closing"/>
    <w:basedOn w:val="Normal"/>
    <w:link w:val="ClosingChar"/>
    <w:uiPriority w:val="99"/>
    <w:semiHidden/>
    <w:rsid w:val="001361B5"/>
    <w:pPr>
      <w:ind w:left="4252"/>
    </w:pPr>
  </w:style>
  <w:style w:type="character" w:customStyle="1" w:styleId="ClosingChar">
    <w:name w:val="Closing Char"/>
    <w:link w:val="Closing"/>
    <w:uiPriority w:val="99"/>
    <w:semiHidden/>
    <w:rsid w:val="001361B5"/>
    <w:rPr>
      <w:rFonts w:ascii="Arial" w:hAnsi="Arial"/>
      <w:szCs w:val="24"/>
      <w:lang w:val="en-CA" w:eastAsia="en-CA"/>
    </w:rPr>
  </w:style>
  <w:style w:type="paragraph" w:styleId="Date">
    <w:name w:val="Date"/>
    <w:basedOn w:val="Normal"/>
    <w:next w:val="Normal"/>
    <w:link w:val="DateChar"/>
    <w:uiPriority w:val="99"/>
    <w:semiHidden/>
    <w:rsid w:val="001361B5"/>
  </w:style>
  <w:style w:type="character" w:customStyle="1" w:styleId="DateChar">
    <w:name w:val="Date Char"/>
    <w:link w:val="Date"/>
    <w:uiPriority w:val="99"/>
    <w:semiHidden/>
    <w:rsid w:val="001361B5"/>
    <w:rPr>
      <w:rFonts w:ascii="Arial" w:hAnsi="Arial"/>
      <w:szCs w:val="24"/>
      <w:lang w:val="en-CA" w:eastAsia="en-CA"/>
    </w:rPr>
  </w:style>
  <w:style w:type="paragraph" w:styleId="E-mailSignature">
    <w:name w:val="E-mail Signature"/>
    <w:basedOn w:val="Normal"/>
    <w:link w:val="E-mailSignatureChar"/>
    <w:uiPriority w:val="99"/>
    <w:semiHidden/>
    <w:rsid w:val="001361B5"/>
  </w:style>
  <w:style w:type="character" w:customStyle="1" w:styleId="E-mailSignatureChar">
    <w:name w:val="E-mail Signature Char"/>
    <w:link w:val="E-mailSignature"/>
    <w:uiPriority w:val="99"/>
    <w:semiHidden/>
    <w:rsid w:val="001361B5"/>
    <w:rPr>
      <w:rFonts w:ascii="Arial" w:hAnsi="Arial"/>
      <w:szCs w:val="24"/>
      <w:lang w:val="en-CA" w:eastAsia="en-CA"/>
    </w:rPr>
  </w:style>
  <w:style w:type="paragraph" w:styleId="EnvelopeAddress">
    <w:name w:val="envelope address"/>
    <w:basedOn w:val="Normal"/>
    <w:uiPriority w:val="99"/>
    <w:semiHidden/>
    <w:rsid w:val="001361B5"/>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1361B5"/>
    <w:rPr>
      <w:rFonts w:cs="Arial"/>
      <w:szCs w:val="20"/>
    </w:rPr>
  </w:style>
  <w:style w:type="character" w:styleId="HTMLAcronym">
    <w:name w:val="HTML Acronym"/>
    <w:uiPriority w:val="99"/>
    <w:semiHidden/>
    <w:rsid w:val="001361B5"/>
    <w:rPr>
      <w:rFonts w:cs="Times New Roman"/>
    </w:rPr>
  </w:style>
  <w:style w:type="paragraph" w:styleId="HTMLAddress">
    <w:name w:val="HTML Address"/>
    <w:basedOn w:val="Normal"/>
    <w:link w:val="HTMLAddressChar"/>
    <w:uiPriority w:val="99"/>
    <w:semiHidden/>
    <w:rsid w:val="001361B5"/>
    <w:rPr>
      <w:i/>
      <w:iCs/>
    </w:rPr>
  </w:style>
  <w:style w:type="character" w:customStyle="1" w:styleId="HTMLAddressChar">
    <w:name w:val="HTML Address Char"/>
    <w:link w:val="HTMLAddress"/>
    <w:uiPriority w:val="99"/>
    <w:semiHidden/>
    <w:rsid w:val="001361B5"/>
    <w:rPr>
      <w:rFonts w:ascii="Arial" w:hAnsi="Arial"/>
      <w:i/>
      <w:iCs/>
      <w:szCs w:val="24"/>
      <w:lang w:val="en-CA" w:eastAsia="en-CA"/>
    </w:rPr>
  </w:style>
  <w:style w:type="character" w:styleId="HTMLCite">
    <w:name w:val="HTML Cite"/>
    <w:uiPriority w:val="99"/>
    <w:semiHidden/>
    <w:rsid w:val="001361B5"/>
    <w:rPr>
      <w:rFonts w:cs="Times New Roman"/>
      <w:i/>
      <w:iCs/>
    </w:rPr>
  </w:style>
  <w:style w:type="character" w:styleId="HTMLCode">
    <w:name w:val="HTML Code"/>
    <w:uiPriority w:val="99"/>
    <w:semiHidden/>
    <w:rsid w:val="001361B5"/>
    <w:rPr>
      <w:rFonts w:ascii="Courier New" w:hAnsi="Courier New" w:cs="Courier New"/>
      <w:sz w:val="20"/>
      <w:szCs w:val="20"/>
    </w:rPr>
  </w:style>
  <w:style w:type="character" w:styleId="HTMLDefinition">
    <w:name w:val="HTML Definition"/>
    <w:uiPriority w:val="99"/>
    <w:semiHidden/>
    <w:rsid w:val="001361B5"/>
    <w:rPr>
      <w:rFonts w:cs="Times New Roman"/>
      <w:i/>
      <w:iCs/>
    </w:rPr>
  </w:style>
  <w:style w:type="character" w:styleId="HTMLKeyboard">
    <w:name w:val="HTML Keyboard"/>
    <w:uiPriority w:val="99"/>
    <w:semiHidden/>
    <w:rsid w:val="001361B5"/>
    <w:rPr>
      <w:rFonts w:ascii="Courier New" w:hAnsi="Courier New" w:cs="Courier New"/>
      <w:sz w:val="20"/>
      <w:szCs w:val="20"/>
    </w:rPr>
  </w:style>
  <w:style w:type="paragraph" w:styleId="HTMLPreformatted">
    <w:name w:val="HTML Preformatted"/>
    <w:basedOn w:val="Normal"/>
    <w:link w:val="HTMLPreformattedChar"/>
    <w:uiPriority w:val="99"/>
    <w:semiHidden/>
    <w:rsid w:val="001361B5"/>
    <w:rPr>
      <w:rFonts w:ascii="Courier New" w:hAnsi="Courier New"/>
      <w:szCs w:val="20"/>
    </w:rPr>
  </w:style>
  <w:style w:type="character" w:customStyle="1" w:styleId="HTMLPreformattedChar">
    <w:name w:val="HTML Preformatted Char"/>
    <w:link w:val="HTMLPreformatted"/>
    <w:uiPriority w:val="99"/>
    <w:semiHidden/>
    <w:rsid w:val="001361B5"/>
    <w:rPr>
      <w:rFonts w:ascii="Courier New" w:hAnsi="Courier New" w:cs="Courier New"/>
      <w:lang w:val="en-CA" w:eastAsia="en-CA"/>
    </w:rPr>
  </w:style>
  <w:style w:type="character" w:styleId="HTMLSample">
    <w:name w:val="HTML Sample"/>
    <w:uiPriority w:val="99"/>
    <w:semiHidden/>
    <w:rsid w:val="001361B5"/>
    <w:rPr>
      <w:rFonts w:ascii="Courier New" w:hAnsi="Courier New" w:cs="Courier New"/>
    </w:rPr>
  </w:style>
  <w:style w:type="character" w:styleId="HTMLTypewriter">
    <w:name w:val="HTML Typewriter"/>
    <w:uiPriority w:val="99"/>
    <w:semiHidden/>
    <w:rsid w:val="001361B5"/>
    <w:rPr>
      <w:rFonts w:ascii="Courier New" w:hAnsi="Courier New" w:cs="Courier New"/>
      <w:sz w:val="20"/>
      <w:szCs w:val="20"/>
    </w:rPr>
  </w:style>
  <w:style w:type="character" w:styleId="HTMLVariable">
    <w:name w:val="HTML Variable"/>
    <w:uiPriority w:val="99"/>
    <w:semiHidden/>
    <w:rsid w:val="001361B5"/>
    <w:rPr>
      <w:rFonts w:cs="Times New Roman"/>
      <w:i/>
      <w:iCs/>
    </w:rPr>
  </w:style>
  <w:style w:type="character" w:styleId="LineNumber">
    <w:name w:val="line number"/>
    <w:uiPriority w:val="99"/>
    <w:semiHidden/>
    <w:rsid w:val="001361B5"/>
    <w:rPr>
      <w:rFonts w:cs="Times New Roman"/>
    </w:rPr>
  </w:style>
  <w:style w:type="paragraph" w:styleId="List2">
    <w:name w:val="List 2"/>
    <w:basedOn w:val="Normal"/>
    <w:uiPriority w:val="99"/>
    <w:semiHidden/>
    <w:rsid w:val="001361B5"/>
    <w:pPr>
      <w:ind w:left="566" w:hanging="283"/>
    </w:pPr>
  </w:style>
  <w:style w:type="paragraph" w:styleId="List3">
    <w:name w:val="List 3"/>
    <w:basedOn w:val="Normal"/>
    <w:uiPriority w:val="99"/>
    <w:semiHidden/>
    <w:rsid w:val="001361B5"/>
    <w:pPr>
      <w:ind w:left="849" w:hanging="283"/>
    </w:pPr>
  </w:style>
  <w:style w:type="paragraph" w:styleId="List4">
    <w:name w:val="List 4"/>
    <w:basedOn w:val="Normal"/>
    <w:uiPriority w:val="99"/>
    <w:semiHidden/>
    <w:rsid w:val="001361B5"/>
    <w:pPr>
      <w:ind w:left="1132" w:hanging="283"/>
    </w:pPr>
  </w:style>
  <w:style w:type="paragraph" w:styleId="List5">
    <w:name w:val="List 5"/>
    <w:basedOn w:val="Normal"/>
    <w:uiPriority w:val="99"/>
    <w:semiHidden/>
    <w:rsid w:val="001361B5"/>
    <w:pPr>
      <w:ind w:left="1415" w:hanging="283"/>
    </w:pPr>
  </w:style>
  <w:style w:type="paragraph" w:styleId="ListBullet4">
    <w:name w:val="List Bullet 4"/>
    <w:basedOn w:val="Normal"/>
    <w:uiPriority w:val="99"/>
    <w:rsid w:val="001361B5"/>
    <w:pPr>
      <w:numPr>
        <w:numId w:val="12"/>
      </w:numPr>
    </w:pPr>
  </w:style>
  <w:style w:type="paragraph" w:styleId="ListBullet5">
    <w:name w:val="List Bullet 5"/>
    <w:basedOn w:val="Normal"/>
    <w:rsid w:val="001361B5"/>
    <w:pPr>
      <w:numPr>
        <w:numId w:val="13"/>
      </w:numPr>
    </w:pPr>
  </w:style>
  <w:style w:type="paragraph" w:styleId="ListContinue">
    <w:name w:val="List Continue"/>
    <w:basedOn w:val="Normal"/>
    <w:uiPriority w:val="99"/>
    <w:semiHidden/>
    <w:rsid w:val="001361B5"/>
    <w:pPr>
      <w:spacing w:after="120"/>
      <w:ind w:left="283"/>
    </w:pPr>
  </w:style>
  <w:style w:type="paragraph" w:styleId="ListContinue2">
    <w:name w:val="List Continue 2"/>
    <w:basedOn w:val="Normal"/>
    <w:uiPriority w:val="99"/>
    <w:rsid w:val="001361B5"/>
    <w:pPr>
      <w:spacing w:after="120"/>
      <w:ind w:left="566"/>
    </w:pPr>
  </w:style>
  <w:style w:type="paragraph" w:styleId="ListContinue3">
    <w:name w:val="List Continue 3"/>
    <w:basedOn w:val="Normal"/>
    <w:uiPriority w:val="99"/>
    <w:rsid w:val="001361B5"/>
    <w:pPr>
      <w:spacing w:after="120"/>
      <w:ind w:left="849"/>
    </w:pPr>
  </w:style>
  <w:style w:type="paragraph" w:styleId="ListContinue4">
    <w:name w:val="List Continue 4"/>
    <w:basedOn w:val="Normal"/>
    <w:uiPriority w:val="99"/>
    <w:rsid w:val="001361B5"/>
    <w:pPr>
      <w:spacing w:after="120"/>
      <w:ind w:left="1132"/>
    </w:pPr>
  </w:style>
  <w:style w:type="paragraph" w:styleId="ListContinue5">
    <w:name w:val="List Continue 5"/>
    <w:basedOn w:val="Normal"/>
    <w:uiPriority w:val="99"/>
    <w:rsid w:val="001361B5"/>
    <w:pPr>
      <w:spacing w:after="120"/>
      <w:ind w:left="1415"/>
    </w:pPr>
  </w:style>
  <w:style w:type="paragraph" w:styleId="ListNumber3">
    <w:name w:val="List Number 3"/>
    <w:basedOn w:val="Normal"/>
    <w:uiPriority w:val="99"/>
    <w:semiHidden/>
    <w:rsid w:val="001361B5"/>
    <w:pPr>
      <w:numPr>
        <w:numId w:val="14"/>
      </w:numPr>
    </w:pPr>
  </w:style>
  <w:style w:type="paragraph" w:styleId="ListNumber4">
    <w:name w:val="List Number 4"/>
    <w:basedOn w:val="Normal"/>
    <w:uiPriority w:val="99"/>
    <w:semiHidden/>
    <w:rsid w:val="001361B5"/>
    <w:pPr>
      <w:numPr>
        <w:numId w:val="15"/>
      </w:numPr>
    </w:pPr>
  </w:style>
  <w:style w:type="paragraph" w:styleId="ListNumber5">
    <w:name w:val="List Number 5"/>
    <w:basedOn w:val="Normal"/>
    <w:uiPriority w:val="99"/>
    <w:semiHidden/>
    <w:rsid w:val="001361B5"/>
    <w:pPr>
      <w:numPr>
        <w:numId w:val="16"/>
      </w:numPr>
    </w:pPr>
  </w:style>
  <w:style w:type="paragraph" w:styleId="MessageHeader">
    <w:name w:val="Message Header"/>
    <w:basedOn w:val="Normal"/>
    <w:link w:val="MessageHeaderChar"/>
    <w:uiPriority w:val="99"/>
    <w:semiHidden/>
    <w:rsid w:val="001361B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link w:val="MessageHeader"/>
    <w:uiPriority w:val="99"/>
    <w:semiHidden/>
    <w:rsid w:val="001361B5"/>
    <w:rPr>
      <w:rFonts w:ascii="Arial" w:hAnsi="Arial" w:cs="Arial"/>
      <w:sz w:val="24"/>
      <w:szCs w:val="24"/>
      <w:shd w:val="pct20" w:color="auto" w:fill="auto"/>
      <w:lang w:val="en-CA" w:eastAsia="en-CA"/>
    </w:rPr>
  </w:style>
  <w:style w:type="paragraph" w:styleId="NormalIndent">
    <w:name w:val="Normal Indent"/>
    <w:basedOn w:val="Normal"/>
    <w:uiPriority w:val="99"/>
    <w:semiHidden/>
    <w:rsid w:val="001361B5"/>
    <w:pPr>
      <w:ind w:left="720"/>
    </w:pPr>
  </w:style>
  <w:style w:type="paragraph" w:styleId="NoteHeading">
    <w:name w:val="Note Heading"/>
    <w:basedOn w:val="Normal"/>
    <w:next w:val="Normal"/>
    <w:link w:val="NoteHeadingChar"/>
    <w:uiPriority w:val="99"/>
    <w:semiHidden/>
    <w:rsid w:val="001361B5"/>
  </w:style>
  <w:style w:type="character" w:customStyle="1" w:styleId="NoteHeadingChar">
    <w:name w:val="Note Heading Char"/>
    <w:link w:val="NoteHeading"/>
    <w:uiPriority w:val="99"/>
    <w:semiHidden/>
    <w:rsid w:val="001361B5"/>
    <w:rPr>
      <w:rFonts w:ascii="Arial" w:hAnsi="Arial"/>
      <w:szCs w:val="24"/>
      <w:lang w:val="en-CA" w:eastAsia="en-CA"/>
    </w:rPr>
  </w:style>
  <w:style w:type="paragraph" w:styleId="PlainText">
    <w:name w:val="Plain Text"/>
    <w:basedOn w:val="Normal"/>
    <w:link w:val="PlainTextChar"/>
    <w:uiPriority w:val="99"/>
    <w:semiHidden/>
    <w:rsid w:val="001361B5"/>
    <w:rPr>
      <w:rFonts w:ascii="Courier New" w:hAnsi="Courier New"/>
      <w:szCs w:val="20"/>
    </w:rPr>
  </w:style>
  <w:style w:type="character" w:customStyle="1" w:styleId="PlainTextChar">
    <w:name w:val="Plain Text Char"/>
    <w:link w:val="PlainText"/>
    <w:uiPriority w:val="99"/>
    <w:semiHidden/>
    <w:rsid w:val="001361B5"/>
    <w:rPr>
      <w:rFonts w:ascii="Courier New" w:hAnsi="Courier New" w:cs="Courier New"/>
      <w:lang w:val="en-CA" w:eastAsia="en-CA"/>
    </w:rPr>
  </w:style>
  <w:style w:type="paragraph" w:styleId="Salutation">
    <w:name w:val="Salutation"/>
    <w:basedOn w:val="Normal"/>
    <w:next w:val="Normal"/>
    <w:link w:val="SalutationChar"/>
    <w:uiPriority w:val="99"/>
    <w:semiHidden/>
    <w:rsid w:val="001361B5"/>
  </w:style>
  <w:style w:type="character" w:customStyle="1" w:styleId="SalutationChar">
    <w:name w:val="Salutation Char"/>
    <w:link w:val="Salutation"/>
    <w:uiPriority w:val="99"/>
    <w:semiHidden/>
    <w:rsid w:val="001361B5"/>
    <w:rPr>
      <w:rFonts w:ascii="Arial" w:hAnsi="Arial"/>
      <w:szCs w:val="24"/>
      <w:lang w:val="en-CA" w:eastAsia="en-CA"/>
    </w:rPr>
  </w:style>
  <w:style w:type="paragraph" w:styleId="Signature">
    <w:name w:val="Signature"/>
    <w:basedOn w:val="Normal"/>
    <w:link w:val="SignatureChar"/>
    <w:uiPriority w:val="99"/>
    <w:semiHidden/>
    <w:rsid w:val="001361B5"/>
    <w:pPr>
      <w:ind w:left="4252"/>
    </w:pPr>
  </w:style>
  <w:style w:type="character" w:customStyle="1" w:styleId="SignatureChar">
    <w:name w:val="Signature Char"/>
    <w:link w:val="Signature"/>
    <w:uiPriority w:val="99"/>
    <w:semiHidden/>
    <w:rsid w:val="001361B5"/>
    <w:rPr>
      <w:rFonts w:ascii="Arial" w:hAnsi="Arial"/>
      <w:szCs w:val="24"/>
      <w:lang w:val="en-CA" w:eastAsia="en-CA"/>
    </w:rPr>
  </w:style>
  <w:style w:type="paragraph" w:styleId="Subtitle">
    <w:name w:val="Subtitle"/>
    <w:basedOn w:val="Normal"/>
    <w:link w:val="SubtitleChar"/>
    <w:uiPriority w:val="99"/>
    <w:qFormat/>
    <w:rsid w:val="001361B5"/>
    <w:pPr>
      <w:spacing w:after="60"/>
      <w:jc w:val="center"/>
      <w:outlineLvl w:val="1"/>
    </w:pPr>
    <w:rPr>
      <w:sz w:val="24"/>
    </w:rPr>
  </w:style>
  <w:style w:type="character" w:customStyle="1" w:styleId="SubtitleChar">
    <w:name w:val="Subtitle Char"/>
    <w:link w:val="Subtitle"/>
    <w:uiPriority w:val="99"/>
    <w:rsid w:val="001361B5"/>
    <w:rPr>
      <w:rFonts w:ascii="Arial" w:hAnsi="Arial" w:cs="Arial"/>
      <w:sz w:val="24"/>
      <w:szCs w:val="24"/>
      <w:lang w:val="en-CA" w:eastAsia="en-CA"/>
    </w:rPr>
  </w:style>
  <w:style w:type="table" w:styleId="Table3Deffects1">
    <w:name w:val="Table 3D effects 1"/>
    <w:basedOn w:val="TableNormal"/>
    <w:uiPriority w:val="99"/>
    <w:rsid w:val="001361B5"/>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361B5"/>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361B5"/>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361B5"/>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361B5"/>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361B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361B5"/>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361B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361B5"/>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361B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361B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361B5"/>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361B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361B5"/>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361B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361B5"/>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361B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361B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361B5"/>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361B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361B5"/>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361B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361B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361B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361B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361B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361B5"/>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361B5"/>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361B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361B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361B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361B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361B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361B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361B5"/>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361B5"/>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361B5"/>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361B5"/>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361B5"/>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361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361B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361B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361B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Bullet3">
    <w:name w:val="List Bullet 3"/>
    <w:basedOn w:val="Normal"/>
    <w:uiPriority w:val="99"/>
    <w:rsid w:val="001361B5"/>
    <w:pPr>
      <w:ind w:right="1080"/>
    </w:pPr>
  </w:style>
  <w:style w:type="paragraph" w:styleId="ListNumber">
    <w:name w:val="List Number"/>
    <w:basedOn w:val="Normal"/>
    <w:uiPriority w:val="99"/>
    <w:rsid w:val="001361B5"/>
    <w:pPr>
      <w:numPr>
        <w:numId w:val="17"/>
      </w:numPr>
      <w:ind w:right="360"/>
    </w:pPr>
  </w:style>
  <w:style w:type="paragraph" w:styleId="ListNumber2">
    <w:name w:val="List Number 2"/>
    <w:basedOn w:val="Normal"/>
    <w:uiPriority w:val="99"/>
    <w:rsid w:val="001361B5"/>
    <w:pPr>
      <w:numPr>
        <w:numId w:val="18"/>
      </w:numPr>
      <w:ind w:right="720"/>
    </w:pPr>
  </w:style>
  <w:style w:type="character" w:customStyle="1" w:styleId="BalloonTextChar">
    <w:name w:val="Balloon Text Char"/>
    <w:link w:val="BalloonText"/>
    <w:locked/>
    <w:rsid w:val="001361B5"/>
    <w:rPr>
      <w:rFonts w:ascii="Tahoma" w:hAnsi="Tahoma" w:cs="Tahoma"/>
      <w:sz w:val="16"/>
      <w:szCs w:val="16"/>
      <w:lang w:val="en-CA" w:eastAsia="en-CA"/>
    </w:rPr>
  </w:style>
  <w:style w:type="numbering" w:styleId="111111">
    <w:name w:val="Outline List 2"/>
    <w:basedOn w:val="NoList"/>
    <w:uiPriority w:val="99"/>
    <w:unhideWhenUsed/>
    <w:rsid w:val="001361B5"/>
    <w:pPr>
      <w:numPr>
        <w:numId w:val="19"/>
      </w:numPr>
    </w:pPr>
  </w:style>
  <w:style w:type="numbering" w:styleId="1ai">
    <w:name w:val="Outline List 1"/>
    <w:basedOn w:val="NoList"/>
    <w:uiPriority w:val="99"/>
    <w:unhideWhenUsed/>
    <w:rsid w:val="001361B5"/>
    <w:pPr>
      <w:numPr>
        <w:numId w:val="20"/>
      </w:numPr>
    </w:pPr>
  </w:style>
  <w:style w:type="numbering" w:styleId="ArticleSection">
    <w:name w:val="Outline List 3"/>
    <w:basedOn w:val="NoList"/>
    <w:uiPriority w:val="99"/>
    <w:unhideWhenUsed/>
    <w:rsid w:val="001361B5"/>
    <w:pPr>
      <w:numPr>
        <w:numId w:val="21"/>
      </w:numPr>
    </w:pPr>
  </w:style>
  <w:style w:type="character" w:customStyle="1" w:styleId="CommentTextChar">
    <w:name w:val="Comment Text Char"/>
    <w:link w:val="CommentText"/>
    <w:semiHidden/>
    <w:rsid w:val="001361B5"/>
    <w:rPr>
      <w:rFonts w:ascii="Arial" w:hAnsi="Arial"/>
      <w:lang w:val="en-CA" w:eastAsia="en-CA"/>
    </w:rPr>
  </w:style>
  <w:style w:type="character" w:customStyle="1" w:styleId="CommentSubjectChar">
    <w:name w:val="Comment Subject Char"/>
    <w:link w:val="CommentSubject"/>
    <w:semiHidden/>
    <w:rsid w:val="001361B5"/>
    <w:rPr>
      <w:rFonts w:ascii="Arial" w:hAnsi="Arial"/>
      <w:b/>
      <w:bCs/>
      <w:lang w:val="en-CA" w:eastAsia="en-CA"/>
    </w:rPr>
  </w:style>
  <w:style w:type="character" w:customStyle="1" w:styleId="DocumentMapChar">
    <w:name w:val="Document Map Char"/>
    <w:link w:val="DocumentMap"/>
    <w:semiHidden/>
    <w:rsid w:val="001361B5"/>
    <w:rPr>
      <w:rFonts w:ascii="Tahoma" w:hAnsi="Tahoma" w:cs="Tahoma"/>
      <w:shd w:val="clear" w:color="auto" w:fill="000080"/>
      <w:lang w:val="en-CA" w:eastAsia="en-CA"/>
    </w:rPr>
  </w:style>
  <w:style w:type="character" w:customStyle="1" w:styleId="CharChar250">
    <w:name w:val="Char Char25"/>
    <w:locked/>
    <w:rsid w:val="001361B5"/>
    <w:rPr>
      <w:rFonts w:ascii="Arial" w:hAnsi="Arial" w:cs="Times New Roman"/>
      <w:sz w:val="24"/>
      <w:szCs w:val="24"/>
      <w:lang w:val="en-CA" w:eastAsia="en-CA" w:bidi="ar-SA"/>
    </w:rPr>
  </w:style>
  <w:style w:type="paragraph" w:customStyle="1" w:styleId="StyleHeading11mh1newpagechapterJustifiedAfter3pt">
    <w:name w:val="Style Heading 11mh1new page/chapter + Justified After:  3 pt"/>
    <w:basedOn w:val="Heading1"/>
    <w:rsid w:val="001361B5"/>
    <w:pPr>
      <w:pageBreakBefore/>
      <w:numPr>
        <w:numId w:val="0"/>
      </w:numPr>
      <w:tabs>
        <w:tab w:val="num" w:pos="360"/>
      </w:tabs>
      <w:spacing w:after="120"/>
      <w:ind w:left="360" w:hanging="360"/>
      <w:jc w:val="left"/>
    </w:pPr>
    <w:rPr>
      <w:rFonts w:ascii="Arial" w:hAnsi="Arial"/>
      <w:szCs w:val="20"/>
    </w:rPr>
  </w:style>
  <w:style w:type="paragraph" w:customStyle="1" w:styleId="Report">
    <w:name w:val="Report"/>
    <w:basedOn w:val="Normal"/>
    <w:rsid w:val="001361B5"/>
    <w:rPr>
      <w:rFonts w:ascii="Times New Roman" w:hAnsi="Times New Roman"/>
      <w:sz w:val="24"/>
      <w:szCs w:val="20"/>
      <w:lang w:val="en-GB" w:eastAsia="en-US"/>
    </w:rPr>
  </w:style>
  <w:style w:type="paragraph" w:customStyle="1" w:styleId="BodytextJustified">
    <w:name w:val="Body text Justified"/>
    <w:basedOn w:val="Normal"/>
    <w:rsid w:val="00C55D2F"/>
    <w:rPr>
      <w:rFonts w:ascii="Georgia" w:hAnsi="Georgia"/>
      <w:sz w:val="24"/>
      <w:szCs w:val="20"/>
      <w:lang w:val="en-GB" w:eastAsia="en-US"/>
    </w:rPr>
  </w:style>
  <w:style w:type="paragraph" w:customStyle="1" w:styleId="STDDocNoSpell">
    <w:name w:val="STDDocNoSpell"/>
    <w:basedOn w:val="Normal"/>
    <w:link w:val="STDDocNoSpellChar"/>
    <w:qFormat/>
    <w:rsid w:val="00C55D2F"/>
    <w:pPr>
      <w:tabs>
        <w:tab w:val="left" w:pos="1620"/>
      </w:tabs>
      <w:spacing w:line="240" w:lineRule="exact"/>
      <w:jc w:val="left"/>
    </w:pPr>
    <w:rPr>
      <w:rFonts w:ascii="Georgia" w:hAnsi="Georgia"/>
      <w:noProof/>
      <w:color w:val="211E1E"/>
      <w:sz w:val="18"/>
      <w:szCs w:val="18"/>
      <w:lang w:val="en-GB" w:eastAsia="it-IT"/>
    </w:rPr>
  </w:style>
  <w:style w:type="character" w:customStyle="1" w:styleId="STDDocNoSpellChar">
    <w:name w:val="STDDocNoSpell Char"/>
    <w:link w:val="STDDocNoSpell"/>
    <w:rsid w:val="00C55D2F"/>
    <w:rPr>
      <w:rFonts w:ascii="Georgia" w:hAnsi="Georgia" w:cs="Georgia"/>
      <w:noProof/>
      <w:color w:val="211E1E"/>
      <w:sz w:val="18"/>
      <w:szCs w:val="18"/>
      <w:lang w:val="en-GB" w:eastAsia="it-IT"/>
    </w:rPr>
  </w:style>
  <w:style w:type="paragraph" w:styleId="TOCHeading">
    <w:name w:val="TOC Heading"/>
    <w:basedOn w:val="Heading1"/>
    <w:next w:val="Normal"/>
    <w:uiPriority w:val="39"/>
    <w:qFormat/>
    <w:rsid w:val="00C55D2F"/>
    <w:pPr>
      <w:keepLines/>
      <w:tabs>
        <w:tab w:val="clear" w:pos="720"/>
        <w:tab w:val="num" w:pos="907"/>
      </w:tabs>
      <w:spacing w:before="480" w:after="0" w:line="276" w:lineRule="auto"/>
      <w:ind w:left="907" w:hanging="907"/>
      <w:jc w:val="left"/>
      <w:outlineLvl w:val="9"/>
    </w:pPr>
    <w:rPr>
      <w:rFonts w:ascii="Cambria" w:eastAsia="MS Gothic" w:hAnsi="Cambria"/>
      <w:color w:val="365F91"/>
      <w:kern w:val="0"/>
      <w:szCs w:val="28"/>
      <w:lang w:val="en-US" w:eastAsia="ja-JP"/>
    </w:rPr>
  </w:style>
  <w:style w:type="paragraph" w:customStyle="1" w:styleId="Appendix">
    <w:name w:val="Appendix"/>
    <w:basedOn w:val="Normal"/>
    <w:rsid w:val="00C55D2F"/>
    <w:pPr>
      <w:tabs>
        <w:tab w:val="num" w:pos="3067"/>
      </w:tabs>
      <w:spacing w:after="200" w:line="276" w:lineRule="auto"/>
      <w:ind w:left="2268" w:hanging="1361"/>
      <w:jc w:val="left"/>
    </w:pPr>
    <w:rPr>
      <w:rFonts w:ascii="Calibri" w:eastAsia="Calibri" w:hAnsi="Calibri"/>
      <w:sz w:val="22"/>
      <w:szCs w:val="22"/>
      <w:lang w:val="en-GB" w:eastAsia="en-US"/>
    </w:rPr>
  </w:style>
  <w:style w:type="character" w:customStyle="1" w:styleId="uicontrol">
    <w:name w:val="uicontrol"/>
    <w:rsid w:val="00EE3932"/>
  </w:style>
  <w:style w:type="paragraph" w:customStyle="1" w:styleId="CoverSubtext">
    <w:name w:val="Cover Subtext"/>
    <w:basedOn w:val="Normal"/>
    <w:rsid w:val="00670421"/>
    <w:pPr>
      <w:spacing w:before="120" w:after="120"/>
      <w:jc w:val="left"/>
    </w:pPr>
    <w:rPr>
      <w:rFonts w:ascii="Times New Roman" w:hAnsi="Times New Roman"/>
      <w:noProof/>
      <w:lang w:val="en-GB" w:eastAsia="en-US"/>
    </w:rPr>
  </w:style>
  <w:style w:type="character" w:customStyle="1" w:styleId="DefinitionText">
    <w:name w:val="Definition Text"/>
    <w:rsid w:val="00670421"/>
    <w:rPr>
      <w:rFonts w:ascii="Arial" w:hAnsi="Arial"/>
    </w:rPr>
  </w:style>
  <w:style w:type="paragraph" w:customStyle="1" w:styleId="hdrtext">
    <w:name w:val="hdr_text"/>
    <w:basedOn w:val="Header"/>
    <w:rsid w:val="00670421"/>
    <w:pPr>
      <w:tabs>
        <w:tab w:val="clear" w:pos="4320"/>
        <w:tab w:val="clear" w:pos="8640"/>
        <w:tab w:val="center" w:pos="1134"/>
        <w:tab w:val="right" w:pos="8306"/>
      </w:tabs>
      <w:spacing w:before="40"/>
    </w:pPr>
    <w:rPr>
      <w:b/>
      <w:sz w:val="24"/>
      <w:szCs w:val="20"/>
      <w:lang w:val="en-GB" w:eastAsia="en-US"/>
    </w:rPr>
  </w:style>
  <w:style w:type="paragraph" w:customStyle="1" w:styleId="dssdoctitlelab">
    <w:name w:val="dss_doc_title_lab"/>
    <w:basedOn w:val="Normal"/>
    <w:rsid w:val="00670421"/>
    <w:pPr>
      <w:spacing w:before="40" w:after="60"/>
      <w:jc w:val="left"/>
    </w:pPr>
    <w:rPr>
      <w:rFonts w:ascii="Arial Narrow" w:hAnsi="Arial Narrow"/>
      <w:b/>
      <w:sz w:val="28"/>
      <w:szCs w:val="20"/>
      <w:lang w:val="en-GB" w:eastAsia="en-US"/>
    </w:rPr>
  </w:style>
  <w:style w:type="paragraph" w:customStyle="1" w:styleId="hdrinfo">
    <w:name w:val="hdr_info"/>
    <w:basedOn w:val="Header"/>
    <w:rsid w:val="00670421"/>
    <w:pPr>
      <w:tabs>
        <w:tab w:val="clear" w:pos="4320"/>
        <w:tab w:val="clear" w:pos="8640"/>
        <w:tab w:val="center" w:pos="3119"/>
        <w:tab w:val="right" w:pos="8306"/>
      </w:tabs>
      <w:spacing w:before="20"/>
      <w:ind w:left="2268"/>
    </w:pPr>
    <w:rPr>
      <w:noProof/>
      <w:szCs w:val="20"/>
      <w:lang w:val="en-GB" w:eastAsia="en-US"/>
    </w:rPr>
  </w:style>
  <w:style w:type="paragraph" w:customStyle="1" w:styleId="Tablehdr">
    <w:name w:val="Table_hdr"/>
    <w:basedOn w:val="Normal"/>
    <w:next w:val="Normal"/>
    <w:rsid w:val="00670421"/>
    <w:pPr>
      <w:widowControl w:val="0"/>
      <w:spacing w:before="40" w:after="60"/>
      <w:jc w:val="center"/>
    </w:pPr>
    <w:rPr>
      <w:b/>
      <w:sz w:val="22"/>
      <w:szCs w:val="20"/>
      <w:lang w:val="en-GB" w:eastAsia="en-US"/>
    </w:rPr>
  </w:style>
  <w:style w:type="paragraph" w:customStyle="1" w:styleId="Requirement">
    <w:name w:val="Requirement"/>
    <w:basedOn w:val="BodyText"/>
    <w:rsid w:val="00670421"/>
    <w:pPr>
      <w:overflowPunct w:val="0"/>
      <w:autoSpaceDE w:val="0"/>
      <w:autoSpaceDN w:val="0"/>
      <w:adjustRightInd w:val="0"/>
      <w:spacing w:before="120" w:after="120" w:line="240" w:lineRule="auto"/>
      <w:ind w:left="2127" w:hanging="1276"/>
      <w:textAlignment w:val="baseline"/>
    </w:pPr>
    <w:rPr>
      <w:rFonts w:ascii="Times New Roman" w:hAnsi="Times New Roman"/>
      <w:spacing w:val="0"/>
      <w:sz w:val="24"/>
      <w:lang w:val="en-GB"/>
    </w:rPr>
  </w:style>
  <w:style w:type="character" w:customStyle="1" w:styleId="RequirementChar1">
    <w:name w:val="Requirement Char1"/>
    <w:rsid w:val="00670421"/>
    <w:rPr>
      <w:sz w:val="24"/>
      <w:lang w:val="en-GB" w:eastAsia="en-US" w:bidi="ar-SA"/>
    </w:rPr>
  </w:style>
  <w:style w:type="character" w:customStyle="1" w:styleId="CONSTANT">
    <w:name w:val="CONSTANT"/>
    <w:rsid w:val="00670421"/>
    <w:rPr>
      <w:rFonts w:ascii="Arial" w:hAnsi="Arial"/>
      <w:b/>
      <w:sz w:val="20"/>
    </w:rPr>
  </w:style>
  <w:style w:type="paragraph" w:customStyle="1" w:styleId="Header2">
    <w:name w:val="Header2"/>
    <w:basedOn w:val="Header"/>
    <w:next w:val="Normal"/>
    <w:rsid w:val="00670421"/>
    <w:pPr>
      <w:tabs>
        <w:tab w:val="clear" w:pos="4320"/>
        <w:tab w:val="clear" w:pos="8640"/>
        <w:tab w:val="center" w:pos="4536"/>
        <w:tab w:val="right" w:pos="9072"/>
      </w:tabs>
      <w:spacing w:before="120" w:after="160"/>
    </w:pPr>
    <w:rPr>
      <w:b/>
      <w:sz w:val="24"/>
      <w:szCs w:val="20"/>
      <w:lang w:val="en-GB" w:eastAsia="en-US"/>
    </w:rPr>
  </w:style>
  <w:style w:type="paragraph" w:customStyle="1" w:styleId="CodeListing">
    <w:name w:val="Code Listing"/>
    <w:basedOn w:val="Normal"/>
    <w:rsid w:val="00670421"/>
    <w:pPr>
      <w:jc w:val="left"/>
    </w:pPr>
    <w:rPr>
      <w:rFonts w:ascii="Courier New" w:hAnsi="Courier New"/>
      <w:sz w:val="16"/>
      <w:szCs w:val="20"/>
      <w:lang w:val="en-GB" w:eastAsia="en-US"/>
    </w:rPr>
  </w:style>
  <w:style w:type="paragraph" w:customStyle="1" w:styleId="BodyText0">
    <w:name w:val="BodyText"/>
    <w:basedOn w:val="Normal"/>
    <w:uiPriority w:val="99"/>
    <w:rsid w:val="00931435"/>
    <w:pPr>
      <w:autoSpaceDE w:val="0"/>
      <w:autoSpaceDN w:val="0"/>
      <w:adjustRightInd w:val="0"/>
      <w:spacing w:before="30" w:after="60"/>
    </w:pPr>
    <w:rPr>
      <w:rFonts w:ascii="Times New Roman" w:hAnsi="Times New Roman"/>
      <w:sz w:val="22"/>
      <w:szCs w:val="22"/>
      <w:lang w:val="en-US" w:eastAsia="fr-BE"/>
    </w:rPr>
  </w:style>
  <w:style w:type="paragraph" w:customStyle="1" w:styleId="DenseText">
    <w:name w:val="DenseText"/>
    <w:basedOn w:val="Normal"/>
    <w:uiPriority w:val="99"/>
    <w:rsid w:val="00931435"/>
    <w:pPr>
      <w:autoSpaceDE w:val="0"/>
      <w:autoSpaceDN w:val="0"/>
      <w:adjustRightInd w:val="0"/>
      <w:jc w:val="left"/>
    </w:pPr>
    <w:rPr>
      <w:rFonts w:ascii="Times New Roman" w:hAnsi="Times New Roman"/>
      <w:sz w:val="22"/>
      <w:szCs w:val="22"/>
      <w:lang w:val="en-US" w:eastAsia="fr-BE"/>
    </w:rPr>
  </w:style>
  <w:style w:type="paragraph" w:customStyle="1" w:styleId="GroupHeader">
    <w:name w:val="GroupHeader"/>
    <w:basedOn w:val="Normal"/>
    <w:uiPriority w:val="99"/>
    <w:rsid w:val="00931435"/>
    <w:pPr>
      <w:keepNext/>
      <w:autoSpaceDE w:val="0"/>
      <w:autoSpaceDN w:val="0"/>
      <w:spacing w:before="120" w:after="60"/>
      <w:ind w:left="360"/>
      <w:jc w:val="left"/>
    </w:pPr>
    <w:rPr>
      <w:rFonts w:cs="Arial"/>
      <w:b/>
      <w:bCs/>
      <w:szCs w:val="20"/>
      <w:lang w:val="en-US" w:eastAsia="fr-BE"/>
    </w:rPr>
  </w:style>
  <w:style w:type="paragraph" w:customStyle="1" w:styleId="CodeExample0">
    <w:name w:val="Code Example 0"/>
    <w:basedOn w:val="Normal"/>
    <w:next w:val="CodeExample1"/>
    <w:uiPriority w:val="99"/>
    <w:rsid w:val="00931435"/>
    <w:pPr>
      <w:shd w:val="pct10" w:color="auto" w:fill="FFFFFF"/>
      <w:autoSpaceDE w:val="0"/>
      <w:autoSpaceDN w:val="0"/>
      <w:jc w:val="left"/>
    </w:pPr>
    <w:rPr>
      <w:rFonts w:ascii="Courier New" w:hAnsi="Courier New" w:cs="Courier New"/>
      <w:sz w:val="16"/>
      <w:szCs w:val="16"/>
      <w:lang w:val="en-US" w:eastAsia="fr-BE"/>
    </w:rPr>
  </w:style>
  <w:style w:type="paragraph" w:customStyle="1" w:styleId="CodeExample1">
    <w:name w:val="Code Example 1"/>
    <w:basedOn w:val="Normal"/>
    <w:next w:val="CodeExample2"/>
    <w:uiPriority w:val="99"/>
    <w:rsid w:val="00931435"/>
    <w:pPr>
      <w:shd w:val="pct10" w:color="auto" w:fill="FFFFFF"/>
      <w:autoSpaceDE w:val="0"/>
      <w:autoSpaceDN w:val="0"/>
      <w:ind w:left="360"/>
      <w:jc w:val="left"/>
    </w:pPr>
    <w:rPr>
      <w:rFonts w:ascii="Courier New" w:hAnsi="Courier New" w:cs="Courier New"/>
      <w:sz w:val="16"/>
      <w:szCs w:val="16"/>
      <w:lang w:val="en-US" w:eastAsia="fr-BE"/>
    </w:rPr>
  </w:style>
  <w:style w:type="paragraph" w:customStyle="1" w:styleId="CodeExample2">
    <w:name w:val="Code Example 2"/>
    <w:basedOn w:val="Normal"/>
    <w:next w:val="CodeExample3"/>
    <w:uiPriority w:val="99"/>
    <w:rsid w:val="00931435"/>
    <w:pPr>
      <w:shd w:val="pct10" w:color="auto" w:fill="FFFFFF"/>
      <w:autoSpaceDE w:val="0"/>
      <w:autoSpaceDN w:val="0"/>
      <w:ind w:left="720"/>
      <w:jc w:val="left"/>
    </w:pPr>
    <w:rPr>
      <w:rFonts w:ascii="Courier New" w:hAnsi="Courier New" w:cs="Courier New"/>
      <w:sz w:val="16"/>
      <w:szCs w:val="16"/>
      <w:lang w:val="en-US" w:eastAsia="fr-BE"/>
    </w:rPr>
  </w:style>
  <w:style w:type="paragraph" w:customStyle="1" w:styleId="CodeExample3">
    <w:name w:val="Code Example 3"/>
    <w:basedOn w:val="Normal"/>
    <w:next w:val="CodeExample4"/>
    <w:uiPriority w:val="99"/>
    <w:rsid w:val="00931435"/>
    <w:pPr>
      <w:shd w:val="pct10" w:color="auto" w:fill="FFFFFF"/>
      <w:autoSpaceDE w:val="0"/>
      <w:autoSpaceDN w:val="0"/>
      <w:ind w:left="1080"/>
      <w:jc w:val="left"/>
    </w:pPr>
    <w:rPr>
      <w:rFonts w:ascii="Courier New" w:hAnsi="Courier New" w:cs="Courier New"/>
      <w:sz w:val="16"/>
      <w:szCs w:val="16"/>
      <w:lang w:val="en-US" w:eastAsia="fr-BE"/>
    </w:rPr>
  </w:style>
  <w:style w:type="paragraph" w:customStyle="1" w:styleId="CodeExample4">
    <w:name w:val="Code Example 4"/>
    <w:basedOn w:val="Normal"/>
    <w:next w:val="CodeExample5"/>
    <w:uiPriority w:val="99"/>
    <w:rsid w:val="00931435"/>
    <w:pPr>
      <w:shd w:val="pct10" w:color="auto" w:fill="FFFFFF"/>
      <w:autoSpaceDE w:val="0"/>
      <w:autoSpaceDN w:val="0"/>
      <w:ind w:left="1440"/>
      <w:jc w:val="left"/>
    </w:pPr>
    <w:rPr>
      <w:rFonts w:ascii="Courier New" w:hAnsi="Courier New" w:cs="Courier New"/>
      <w:sz w:val="16"/>
      <w:szCs w:val="16"/>
      <w:lang w:val="en-US" w:eastAsia="fr-BE"/>
    </w:rPr>
  </w:style>
  <w:style w:type="paragraph" w:customStyle="1" w:styleId="CodeExample5">
    <w:name w:val="Code Example 5"/>
    <w:basedOn w:val="Normal"/>
    <w:next w:val="CodeExample6"/>
    <w:uiPriority w:val="99"/>
    <w:rsid w:val="00931435"/>
    <w:pPr>
      <w:shd w:val="pct10" w:color="auto" w:fill="FFFFFF"/>
      <w:autoSpaceDE w:val="0"/>
      <w:autoSpaceDN w:val="0"/>
      <w:ind w:left="1800"/>
      <w:jc w:val="left"/>
    </w:pPr>
    <w:rPr>
      <w:rFonts w:ascii="Courier New" w:hAnsi="Courier New" w:cs="Courier New"/>
      <w:sz w:val="16"/>
      <w:szCs w:val="16"/>
      <w:lang w:val="en-US" w:eastAsia="fr-BE"/>
    </w:rPr>
  </w:style>
  <w:style w:type="paragraph" w:customStyle="1" w:styleId="CodeExample6">
    <w:name w:val="Code Example 6"/>
    <w:basedOn w:val="Normal"/>
    <w:next w:val="CodeExample7"/>
    <w:uiPriority w:val="99"/>
    <w:rsid w:val="00931435"/>
    <w:pPr>
      <w:shd w:val="pct10" w:color="auto" w:fill="FFFFFF"/>
      <w:autoSpaceDE w:val="0"/>
      <w:autoSpaceDN w:val="0"/>
      <w:ind w:left="2160"/>
      <w:jc w:val="left"/>
    </w:pPr>
    <w:rPr>
      <w:rFonts w:ascii="Courier New" w:hAnsi="Courier New" w:cs="Courier New"/>
      <w:sz w:val="16"/>
      <w:szCs w:val="16"/>
      <w:lang w:val="en-US" w:eastAsia="fr-BE"/>
    </w:rPr>
  </w:style>
  <w:style w:type="paragraph" w:customStyle="1" w:styleId="CodeExample7">
    <w:name w:val="Code Example 7"/>
    <w:basedOn w:val="Normal"/>
    <w:next w:val="CodeExample8"/>
    <w:uiPriority w:val="99"/>
    <w:rsid w:val="00931435"/>
    <w:pPr>
      <w:shd w:val="pct10" w:color="auto" w:fill="FFFFFF"/>
      <w:autoSpaceDE w:val="0"/>
      <w:autoSpaceDN w:val="0"/>
      <w:ind w:left="2520"/>
      <w:jc w:val="left"/>
    </w:pPr>
    <w:rPr>
      <w:rFonts w:ascii="Courier New" w:hAnsi="Courier New" w:cs="Courier New"/>
      <w:sz w:val="16"/>
      <w:szCs w:val="16"/>
      <w:lang w:val="en-US" w:eastAsia="fr-BE"/>
    </w:rPr>
  </w:style>
  <w:style w:type="paragraph" w:customStyle="1" w:styleId="CodeExample8">
    <w:name w:val="Code Example 8"/>
    <w:basedOn w:val="Normal"/>
    <w:next w:val="CodeExample9"/>
    <w:uiPriority w:val="99"/>
    <w:rsid w:val="00931435"/>
    <w:pPr>
      <w:shd w:val="pct10" w:color="auto" w:fill="FFFFFF"/>
      <w:autoSpaceDE w:val="0"/>
      <w:autoSpaceDN w:val="0"/>
      <w:ind w:left="2880"/>
      <w:jc w:val="left"/>
    </w:pPr>
    <w:rPr>
      <w:rFonts w:ascii="Courier New" w:hAnsi="Courier New" w:cs="Courier New"/>
      <w:sz w:val="16"/>
      <w:szCs w:val="16"/>
      <w:lang w:val="en-US" w:eastAsia="fr-BE"/>
    </w:rPr>
  </w:style>
  <w:style w:type="paragraph" w:customStyle="1" w:styleId="CodeExample9">
    <w:name w:val="Code Example 9"/>
    <w:basedOn w:val="Normal"/>
    <w:uiPriority w:val="99"/>
    <w:rsid w:val="00931435"/>
    <w:pPr>
      <w:shd w:val="pct10" w:color="auto" w:fill="FFFFFF"/>
      <w:autoSpaceDE w:val="0"/>
      <w:autoSpaceDN w:val="0"/>
      <w:ind w:left="3240"/>
      <w:jc w:val="left"/>
    </w:pPr>
    <w:rPr>
      <w:rFonts w:ascii="Courier New" w:hAnsi="Courier New" w:cs="Courier New"/>
      <w:sz w:val="16"/>
      <w:szCs w:val="16"/>
      <w:lang w:val="en-US" w:eastAsia="fr-BE"/>
    </w:rPr>
  </w:style>
  <w:style w:type="paragraph" w:customStyle="1" w:styleId="ListContinue0">
    <w:name w:val="List Continue 0"/>
    <w:basedOn w:val="Normal"/>
    <w:next w:val="ListContinue1"/>
    <w:uiPriority w:val="99"/>
    <w:rsid w:val="00931435"/>
    <w:pPr>
      <w:autoSpaceDE w:val="0"/>
      <w:autoSpaceDN w:val="0"/>
      <w:spacing w:before="30" w:after="60"/>
    </w:pPr>
    <w:rPr>
      <w:rFonts w:ascii="Times New Roman" w:hAnsi="Times New Roman"/>
      <w:szCs w:val="20"/>
      <w:lang w:val="en-US" w:eastAsia="fr-BE"/>
    </w:rPr>
  </w:style>
  <w:style w:type="paragraph" w:customStyle="1" w:styleId="ListContinue1">
    <w:name w:val="List Continue 1"/>
    <w:basedOn w:val="Normal"/>
    <w:next w:val="ListContinue2"/>
    <w:uiPriority w:val="99"/>
    <w:rsid w:val="00931435"/>
    <w:pPr>
      <w:autoSpaceDE w:val="0"/>
      <w:autoSpaceDN w:val="0"/>
      <w:spacing w:before="30" w:after="60"/>
      <w:ind w:left="360"/>
    </w:pPr>
    <w:rPr>
      <w:rFonts w:ascii="Times New Roman" w:hAnsi="Times New Roman"/>
      <w:szCs w:val="20"/>
      <w:lang w:val="en-US" w:eastAsia="fr-BE"/>
    </w:rPr>
  </w:style>
  <w:style w:type="paragraph" w:customStyle="1" w:styleId="ListContinue6">
    <w:name w:val="List Continue 6"/>
    <w:basedOn w:val="Normal"/>
    <w:next w:val="ListContinue7"/>
    <w:uiPriority w:val="99"/>
    <w:rsid w:val="00931435"/>
    <w:pPr>
      <w:autoSpaceDE w:val="0"/>
      <w:autoSpaceDN w:val="0"/>
      <w:spacing w:before="30" w:after="60"/>
      <w:ind w:left="2160"/>
    </w:pPr>
    <w:rPr>
      <w:rFonts w:ascii="Times New Roman" w:hAnsi="Times New Roman"/>
      <w:szCs w:val="20"/>
      <w:lang w:val="en-US" w:eastAsia="fr-BE"/>
    </w:rPr>
  </w:style>
  <w:style w:type="paragraph" w:customStyle="1" w:styleId="ListContinue7">
    <w:name w:val="List Continue 7"/>
    <w:basedOn w:val="Normal"/>
    <w:next w:val="ListContinue8"/>
    <w:uiPriority w:val="99"/>
    <w:rsid w:val="00931435"/>
    <w:pPr>
      <w:autoSpaceDE w:val="0"/>
      <w:autoSpaceDN w:val="0"/>
      <w:spacing w:before="30" w:after="60"/>
      <w:ind w:left="2520"/>
    </w:pPr>
    <w:rPr>
      <w:rFonts w:ascii="Times New Roman" w:hAnsi="Times New Roman"/>
      <w:szCs w:val="20"/>
      <w:lang w:val="en-US" w:eastAsia="fr-BE"/>
    </w:rPr>
  </w:style>
  <w:style w:type="paragraph" w:customStyle="1" w:styleId="ListContinue8">
    <w:name w:val="List Continue 8"/>
    <w:basedOn w:val="Normal"/>
    <w:next w:val="ListContinue9"/>
    <w:uiPriority w:val="99"/>
    <w:rsid w:val="00931435"/>
    <w:pPr>
      <w:autoSpaceDE w:val="0"/>
      <w:autoSpaceDN w:val="0"/>
      <w:spacing w:before="30" w:after="60"/>
      <w:ind w:left="2880"/>
    </w:pPr>
    <w:rPr>
      <w:rFonts w:ascii="Times New Roman" w:hAnsi="Times New Roman"/>
      <w:szCs w:val="20"/>
      <w:lang w:val="en-US" w:eastAsia="fr-BE"/>
    </w:rPr>
  </w:style>
  <w:style w:type="paragraph" w:customStyle="1" w:styleId="ListContinue9">
    <w:name w:val="List Continue 9"/>
    <w:basedOn w:val="Normal"/>
    <w:uiPriority w:val="99"/>
    <w:rsid w:val="00931435"/>
    <w:pPr>
      <w:autoSpaceDE w:val="0"/>
      <w:autoSpaceDN w:val="0"/>
      <w:spacing w:before="30" w:after="60"/>
      <w:ind w:left="3240"/>
    </w:pPr>
    <w:rPr>
      <w:rFonts w:ascii="Times New Roman" w:hAnsi="Times New Roman"/>
      <w:szCs w:val="20"/>
      <w:lang w:val="en-US" w:eastAsia="fr-BE"/>
    </w:rPr>
  </w:style>
  <w:style w:type="paragraph" w:customStyle="1" w:styleId="DescContinue0">
    <w:name w:val="DescContinue 0"/>
    <w:basedOn w:val="Normal"/>
    <w:next w:val="DescContinue1"/>
    <w:uiPriority w:val="99"/>
    <w:rsid w:val="00931435"/>
    <w:pPr>
      <w:autoSpaceDE w:val="0"/>
      <w:autoSpaceDN w:val="0"/>
      <w:jc w:val="left"/>
    </w:pPr>
    <w:rPr>
      <w:rFonts w:ascii="Times New Roman" w:hAnsi="Times New Roman"/>
      <w:szCs w:val="20"/>
      <w:lang w:val="en-US" w:eastAsia="fr-BE"/>
    </w:rPr>
  </w:style>
  <w:style w:type="paragraph" w:customStyle="1" w:styleId="DescContinue1">
    <w:name w:val="DescContinue 1"/>
    <w:basedOn w:val="Normal"/>
    <w:next w:val="DescContinue2"/>
    <w:uiPriority w:val="99"/>
    <w:rsid w:val="00931435"/>
    <w:pPr>
      <w:autoSpaceDE w:val="0"/>
      <w:autoSpaceDN w:val="0"/>
      <w:ind w:left="360"/>
      <w:jc w:val="left"/>
    </w:pPr>
    <w:rPr>
      <w:rFonts w:ascii="Times New Roman" w:hAnsi="Times New Roman"/>
      <w:szCs w:val="20"/>
      <w:lang w:val="en-US" w:eastAsia="fr-BE"/>
    </w:rPr>
  </w:style>
  <w:style w:type="paragraph" w:customStyle="1" w:styleId="DescContinue2">
    <w:name w:val="DescContinue 2"/>
    <w:basedOn w:val="Normal"/>
    <w:next w:val="DescContinue3"/>
    <w:uiPriority w:val="99"/>
    <w:rsid w:val="00931435"/>
    <w:pPr>
      <w:autoSpaceDE w:val="0"/>
      <w:autoSpaceDN w:val="0"/>
      <w:ind w:left="720"/>
      <w:jc w:val="left"/>
    </w:pPr>
    <w:rPr>
      <w:rFonts w:ascii="Times New Roman" w:hAnsi="Times New Roman"/>
      <w:szCs w:val="20"/>
      <w:lang w:val="en-US" w:eastAsia="fr-BE"/>
    </w:rPr>
  </w:style>
  <w:style w:type="paragraph" w:customStyle="1" w:styleId="DescContinue3">
    <w:name w:val="DescContinue 3"/>
    <w:basedOn w:val="Normal"/>
    <w:next w:val="DescContinue4"/>
    <w:uiPriority w:val="99"/>
    <w:rsid w:val="00931435"/>
    <w:pPr>
      <w:autoSpaceDE w:val="0"/>
      <w:autoSpaceDN w:val="0"/>
      <w:ind w:left="1080"/>
      <w:jc w:val="left"/>
    </w:pPr>
    <w:rPr>
      <w:rFonts w:ascii="Times New Roman" w:hAnsi="Times New Roman"/>
      <w:szCs w:val="20"/>
      <w:lang w:val="en-US" w:eastAsia="fr-BE"/>
    </w:rPr>
  </w:style>
  <w:style w:type="paragraph" w:customStyle="1" w:styleId="DescContinue4">
    <w:name w:val="DescContinue 4"/>
    <w:basedOn w:val="Normal"/>
    <w:next w:val="DescContinue5"/>
    <w:uiPriority w:val="99"/>
    <w:rsid w:val="00931435"/>
    <w:pPr>
      <w:autoSpaceDE w:val="0"/>
      <w:autoSpaceDN w:val="0"/>
      <w:ind w:left="1440"/>
      <w:jc w:val="left"/>
    </w:pPr>
    <w:rPr>
      <w:rFonts w:ascii="Times New Roman" w:hAnsi="Times New Roman"/>
      <w:szCs w:val="20"/>
      <w:lang w:val="en-US" w:eastAsia="fr-BE"/>
    </w:rPr>
  </w:style>
  <w:style w:type="paragraph" w:customStyle="1" w:styleId="DescContinue5">
    <w:name w:val="DescContinue 5"/>
    <w:basedOn w:val="Normal"/>
    <w:next w:val="DescContinue6"/>
    <w:uiPriority w:val="99"/>
    <w:rsid w:val="00931435"/>
    <w:pPr>
      <w:autoSpaceDE w:val="0"/>
      <w:autoSpaceDN w:val="0"/>
      <w:ind w:left="1800"/>
      <w:jc w:val="left"/>
    </w:pPr>
    <w:rPr>
      <w:rFonts w:ascii="Times New Roman" w:hAnsi="Times New Roman"/>
      <w:szCs w:val="20"/>
      <w:lang w:val="en-US" w:eastAsia="fr-BE"/>
    </w:rPr>
  </w:style>
  <w:style w:type="paragraph" w:customStyle="1" w:styleId="DescContinue6">
    <w:name w:val="DescContinue 6"/>
    <w:basedOn w:val="Normal"/>
    <w:next w:val="DescContinue7"/>
    <w:uiPriority w:val="99"/>
    <w:rsid w:val="00931435"/>
    <w:pPr>
      <w:autoSpaceDE w:val="0"/>
      <w:autoSpaceDN w:val="0"/>
      <w:ind w:left="2160"/>
      <w:jc w:val="left"/>
    </w:pPr>
    <w:rPr>
      <w:rFonts w:ascii="Times New Roman" w:hAnsi="Times New Roman"/>
      <w:szCs w:val="20"/>
      <w:lang w:val="en-US" w:eastAsia="fr-BE"/>
    </w:rPr>
  </w:style>
  <w:style w:type="paragraph" w:customStyle="1" w:styleId="DescContinue7">
    <w:name w:val="DescContinue 7"/>
    <w:basedOn w:val="Normal"/>
    <w:next w:val="DescContinue8"/>
    <w:uiPriority w:val="99"/>
    <w:rsid w:val="00931435"/>
    <w:pPr>
      <w:autoSpaceDE w:val="0"/>
      <w:autoSpaceDN w:val="0"/>
      <w:ind w:left="2520"/>
      <w:jc w:val="left"/>
    </w:pPr>
    <w:rPr>
      <w:rFonts w:ascii="Times New Roman" w:hAnsi="Times New Roman"/>
      <w:szCs w:val="20"/>
      <w:lang w:val="en-US" w:eastAsia="fr-BE"/>
    </w:rPr>
  </w:style>
  <w:style w:type="paragraph" w:customStyle="1" w:styleId="DescContinue8">
    <w:name w:val="DescContinue 8"/>
    <w:basedOn w:val="Normal"/>
    <w:next w:val="DescContinue9"/>
    <w:uiPriority w:val="99"/>
    <w:rsid w:val="00931435"/>
    <w:pPr>
      <w:autoSpaceDE w:val="0"/>
      <w:autoSpaceDN w:val="0"/>
      <w:ind w:left="2880"/>
      <w:jc w:val="left"/>
    </w:pPr>
    <w:rPr>
      <w:rFonts w:ascii="Times New Roman" w:hAnsi="Times New Roman"/>
      <w:szCs w:val="20"/>
      <w:lang w:val="en-US" w:eastAsia="fr-BE"/>
    </w:rPr>
  </w:style>
  <w:style w:type="paragraph" w:customStyle="1" w:styleId="DescContinue9">
    <w:name w:val="DescContinue 9"/>
    <w:basedOn w:val="Normal"/>
    <w:uiPriority w:val="99"/>
    <w:rsid w:val="00931435"/>
    <w:pPr>
      <w:autoSpaceDE w:val="0"/>
      <w:autoSpaceDN w:val="0"/>
      <w:ind w:left="3240"/>
      <w:jc w:val="left"/>
    </w:pPr>
    <w:rPr>
      <w:rFonts w:ascii="Times New Roman" w:hAnsi="Times New Roman"/>
      <w:szCs w:val="20"/>
      <w:lang w:val="en-US" w:eastAsia="fr-BE"/>
    </w:rPr>
  </w:style>
  <w:style w:type="paragraph" w:customStyle="1" w:styleId="LatexTOC0">
    <w:name w:val="LatexTOC 0"/>
    <w:basedOn w:val="Normal"/>
    <w:next w:val="ListBullet1"/>
    <w:uiPriority w:val="99"/>
    <w:rsid w:val="00931435"/>
    <w:pPr>
      <w:tabs>
        <w:tab w:val="right" w:leader="dot" w:pos="8640"/>
      </w:tabs>
      <w:autoSpaceDE w:val="0"/>
      <w:autoSpaceDN w:val="0"/>
      <w:spacing w:before="30" w:after="30"/>
      <w:jc w:val="left"/>
    </w:pPr>
    <w:rPr>
      <w:rFonts w:ascii="Times New Roman" w:hAnsi="Times New Roman"/>
      <w:szCs w:val="20"/>
      <w:lang w:val="en-US" w:eastAsia="fr-BE"/>
    </w:rPr>
  </w:style>
  <w:style w:type="paragraph" w:customStyle="1" w:styleId="LatexTOC1">
    <w:name w:val="LatexTOC 1"/>
    <w:basedOn w:val="Normal"/>
    <w:next w:val="ListBullet2"/>
    <w:uiPriority w:val="99"/>
    <w:rsid w:val="00931435"/>
    <w:pPr>
      <w:tabs>
        <w:tab w:val="right" w:leader="dot" w:pos="8640"/>
      </w:tabs>
      <w:autoSpaceDE w:val="0"/>
      <w:autoSpaceDN w:val="0"/>
      <w:spacing w:before="27" w:after="27"/>
      <w:ind w:left="360"/>
      <w:jc w:val="left"/>
    </w:pPr>
    <w:rPr>
      <w:rFonts w:ascii="Times New Roman" w:hAnsi="Times New Roman"/>
      <w:szCs w:val="20"/>
      <w:lang w:val="en-US" w:eastAsia="fr-BE"/>
    </w:rPr>
  </w:style>
  <w:style w:type="paragraph" w:customStyle="1" w:styleId="LatexTOC2">
    <w:name w:val="LatexTOC 2"/>
    <w:basedOn w:val="Normal"/>
    <w:next w:val="ListBullet3"/>
    <w:uiPriority w:val="99"/>
    <w:rsid w:val="00931435"/>
    <w:pPr>
      <w:tabs>
        <w:tab w:val="right" w:leader="dot" w:pos="8640"/>
      </w:tabs>
      <w:autoSpaceDE w:val="0"/>
      <w:autoSpaceDN w:val="0"/>
      <w:spacing w:before="24" w:after="24"/>
      <w:ind w:left="720"/>
      <w:jc w:val="left"/>
    </w:pPr>
    <w:rPr>
      <w:rFonts w:ascii="Times New Roman" w:hAnsi="Times New Roman"/>
      <w:szCs w:val="20"/>
      <w:lang w:val="en-US" w:eastAsia="fr-BE"/>
    </w:rPr>
  </w:style>
  <w:style w:type="paragraph" w:customStyle="1" w:styleId="LatexTOC3">
    <w:name w:val="LatexTOC 3"/>
    <w:basedOn w:val="Normal"/>
    <w:next w:val="ListBullet4"/>
    <w:uiPriority w:val="99"/>
    <w:rsid w:val="00931435"/>
    <w:pPr>
      <w:tabs>
        <w:tab w:val="right" w:leader="dot" w:pos="8640"/>
      </w:tabs>
      <w:autoSpaceDE w:val="0"/>
      <w:autoSpaceDN w:val="0"/>
      <w:spacing w:before="21" w:after="21"/>
      <w:ind w:left="1080"/>
      <w:jc w:val="left"/>
    </w:pPr>
    <w:rPr>
      <w:rFonts w:ascii="Times New Roman" w:hAnsi="Times New Roman"/>
      <w:szCs w:val="20"/>
      <w:lang w:val="en-US" w:eastAsia="fr-BE"/>
    </w:rPr>
  </w:style>
  <w:style w:type="paragraph" w:customStyle="1" w:styleId="LatexTOC4">
    <w:name w:val="LatexTOC 4"/>
    <w:basedOn w:val="Normal"/>
    <w:next w:val="ListBullet5"/>
    <w:uiPriority w:val="99"/>
    <w:rsid w:val="00931435"/>
    <w:pPr>
      <w:tabs>
        <w:tab w:val="right" w:leader="dot" w:pos="8640"/>
      </w:tabs>
      <w:autoSpaceDE w:val="0"/>
      <w:autoSpaceDN w:val="0"/>
      <w:spacing w:before="18" w:after="18"/>
      <w:ind w:left="1440"/>
      <w:jc w:val="left"/>
    </w:pPr>
    <w:rPr>
      <w:rFonts w:ascii="Times New Roman" w:hAnsi="Times New Roman"/>
      <w:szCs w:val="20"/>
      <w:lang w:val="en-US" w:eastAsia="fr-BE"/>
    </w:rPr>
  </w:style>
  <w:style w:type="paragraph" w:customStyle="1" w:styleId="LatexTOC5">
    <w:name w:val="LatexTOC 5"/>
    <w:basedOn w:val="Normal"/>
    <w:next w:val="ListBullet6"/>
    <w:uiPriority w:val="99"/>
    <w:rsid w:val="00931435"/>
    <w:pPr>
      <w:tabs>
        <w:tab w:val="right" w:leader="dot" w:pos="8640"/>
      </w:tabs>
      <w:autoSpaceDE w:val="0"/>
      <w:autoSpaceDN w:val="0"/>
      <w:spacing w:before="15" w:after="15"/>
      <w:ind w:left="1800"/>
      <w:jc w:val="left"/>
    </w:pPr>
    <w:rPr>
      <w:rFonts w:ascii="Times New Roman" w:hAnsi="Times New Roman"/>
      <w:szCs w:val="20"/>
      <w:lang w:val="en-US" w:eastAsia="fr-BE"/>
    </w:rPr>
  </w:style>
  <w:style w:type="paragraph" w:customStyle="1" w:styleId="LatexTOC6">
    <w:name w:val="LatexTOC 6"/>
    <w:basedOn w:val="Normal"/>
    <w:next w:val="ListBullet7"/>
    <w:uiPriority w:val="99"/>
    <w:rsid w:val="00931435"/>
    <w:pPr>
      <w:tabs>
        <w:tab w:val="right" w:leader="dot" w:pos="8640"/>
      </w:tabs>
      <w:autoSpaceDE w:val="0"/>
      <w:autoSpaceDN w:val="0"/>
      <w:spacing w:before="12" w:after="12"/>
      <w:ind w:left="2160"/>
      <w:jc w:val="left"/>
    </w:pPr>
    <w:rPr>
      <w:rFonts w:ascii="Times New Roman" w:hAnsi="Times New Roman"/>
      <w:szCs w:val="20"/>
      <w:lang w:val="en-US" w:eastAsia="fr-BE"/>
    </w:rPr>
  </w:style>
  <w:style w:type="paragraph" w:customStyle="1" w:styleId="LatexTOC7">
    <w:name w:val="LatexTOC 7"/>
    <w:basedOn w:val="Normal"/>
    <w:next w:val="ListBullet8"/>
    <w:uiPriority w:val="99"/>
    <w:rsid w:val="00931435"/>
    <w:pPr>
      <w:tabs>
        <w:tab w:val="right" w:leader="dot" w:pos="8640"/>
      </w:tabs>
      <w:autoSpaceDE w:val="0"/>
      <w:autoSpaceDN w:val="0"/>
      <w:spacing w:before="9" w:after="9"/>
      <w:ind w:left="2520"/>
      <w:jc w:val="left"/>
    </w:pPr>
    <w:rPr>
      <w:rFonts w:ascii="Times New Roman" w:hAnsi="Times New Roman"/>
      <w:szCs w:val="20"/>
      <w:lang w:val="en-US" w:eastAsia="fr-BE"/>
    </w:rPr>
  </w:style>
  <w:style w:type="paragraph" w:customStyle="1" w:styleId="LatexTOC8">
    <w:name w:val="LatexTOC 8"/>
    <w:basedOn w:val="Normal"/>
    <w:next w:val="ListBullet9"/>
    <w:uiPriority w:val="99"/>
    <w:rsid w:val="00931435"/>
    <w:pPr>
      <w:tabs>
        <w:tab w:val="right" w:leader="dot" w:pos="8640"/>
      </w:tabs>
      <w:autoSpaceDE w:val="0"/>
      <w:autoSpaceDN w:val="0"/>
      <w:spacing w:before="6" w:after="6"/>
      <w:ind w:left="2880"/>
      <w:jc w:val="left"/>
    </w:pPr>
    <w:rPr>
      <w:rFonts w:ascii="Times New Roman" w:hAnsi="Times New Roman"/>
      <w:szCs w:val="20"/>
      <w:lang w:val="en-US" w:eastAsia="fr-BE"/>
    </w:rPr>
  </w:style>
  <w:style w:type="paragraph" w:customStyle="1" w:styleId="LatexTOC9">
    <w:name w:val="LatexTOC 9"/>
    <w:basedOn w:val="Normal"/>
    <w:next w:val="ListBullet9"/>
    <w:uiPriority w:val="99"/>
    <w:rsid w:val="00931435"/>
    <w:pPr>
      <w:tabs>
        <w:tab w:val="right" w:leader="dot" w:pos="8640"/>
      </w:tabs>
      <w:autoSpaceDE w:val="0"/>
      <w:autoSpaceDN w:val="0"/>
      <w:spacing w:before="3" w:after="3"/>
      <w:ind w:left="3240"/>
      <w:jc w:val="left"/>
    </w:pPr>
    <w:rPr>
      <w:rFonts w:ascii="Times New Roman" w:hAnsi="Times New Roman"/>
      <w:szCs w:val="20"/>
      <w:lang w:val="en-US" w:eastAsia="fr-BE"/>
    </w:rPr>
  </w:style>
  <w:style w:type="paragraph" w:customStyle="1" w:styleId="ListBullet0">
    <w:name w:val="List Bullet 0"/>
    <w:basedOn w:val="Normal"/>
    <w:next w:val="ListBullet1"/>
    <w:autoRedefine/>
    <w:uiPriority w:val="99"/>
    <w:rsid w:val="00931435"/>
    <w:pPr>
      <w:numPr>
        <w:numId w:val="22"/>
      </w:numPr>
      <w:tabs>
        <w:tab w:val="clear" w:pos="643"/>
        <w:tab w:val="num" w:pos="360"/>
        <w:tab w:val="num" w:pos="720"/>
      </w:tabs>
      <w:autoSpaceDE w:val="0"/>
      <w:autoSpaceDN w:val="0"/>
      <w:ind w:left="360"/>
      <w:jc w:val="left"/>
    </w:pPr>
    <w:rPr>
      <w:rFonts w:ascii="Times New Roman" w:hAnsi="Times New Roman"/>
      <w:szCs w:val="20"/>
      <w:lang w:val="en-US" w:eastAsia="fr-BE"/>
    </w:rPr>
  </w:style>
  <w:style w:type="paragraph" w:customStyle="1" w:styleId="ListBullet1">
    <w:name w:val="List Bullet 1"/>
    <w:basedOn w:val="Normal"/>
    <w:next w:val="ListBullet2"/>
    <w:autoRedefine/>
    <w:uiPriority w:val="99"/>
    <w:rsid w:val="00931435"/>
    <w:pPr>
      <w:tabs>
        <w:tab w:val="num" w:pos="720"/>
      </w:tabs>
      <w:autoSpaceDE w:val="0"/>
      <w:autoSpaceDN w:val="0"/>
      <w:ind w:left="720" w:hanging="360"/>
      <w:jc w:val="left"/>
    </w:pPr>
    <w:rPr>
      <w:rFonts w:ascii="Times New Roman" w:hAnsi="Times New Roman"/>
      <w:szCs w:val="20"/>
      <w:lang w:val="en-US" w:eastAsia="fr-BE"/>
    </w:rPr>
  </w:style>
  <w:style w:type="paragraph" w:customStyle="1" w:styleId="ListBullet6">
    <w:name w:val="List Bullet 6"/>
    <w:basedOn w:val="Normal"/>
    <w:next w:val="ListBullet7"/>
    <w:autoRedefine/>
    <w:uiPriority w:val="99"/>
    <w:rsid w:val="00931435"/>
    <w:pPr>
      <w:tabs>
        <w:tab w:val="num" w:pos="1209"/>
        <w:tab w:val="num" w:pos="2520"/>
      </w:tabs>
      <w:autoSpaceDE w:val="0"/>
      <w:autoSpaceDN w:val="0"/>
      <w:ind w:left="2520" w:hanging="360"/>
      <w:jc w:val="left"/>
    </w:pPr>
    <w:rPr>
      <w:rFonts w:ascii="Times New Roman" w:hAnsi="Times New Roman"/>
      <w:szCs w:val="20"/>
      <w:lang w:val="en-US" w:eastAsia="fr-BE"/>
    </w:rPr>
  </w:style>
  <w:style w:type="paragraph" w:customStyle="1" w:styleId="ListBullet7">
    <w:name w:val="List Bullet 7"/>
    <w:basedOn w:val="Normal"/>
    <w:next w:val="ListBullet8"/>
    <w:autoRedefine/>
    <w:uiPriority w:val="99"/>
    <w:rsid w:val="00931435"/>
    <w:pPr>
      <w:tabs>
        <w:tab w:val="num" w:pos="1492"/>
        <w:tab w:val="num" w:pos="2880"/>
      </w:tabs>
      <w:autoSpaceDE w:val="0"/>
      <w:autoSpaceDN w:val="0"/>
      <w:ind w:left="2880" w:hanging="360"/>
      <w:jc w:val="left"/>
    </w:pPr>
    <w:rPr>
      <w:rFonts w:ascii="Times New Roman" w:hAnsi="Times New Roman"/>
      <w:szCs w:val="20"/>
      <w:lang w:val="en-US" w:eastAsia="fr-BE"/>
    </w:rPr>
  </w:style>
  <w:style w:type="paragraph" w:customStyle="1" w:styleId="ListBullet8">
    <w:name w:val="List Bullet 8"/>
    <w:basedOn w:val="Normal"/>
    <w:next w:val="ListBullet9"/>
    <w:autoRedefine/>
    <w:uiPriority w:val="99"/>
    <w:rsid w:val="00931435"/>
    <w:pPr>
      <w:numPr>
        <w:numId w:val="23"/>
      </w:numPr>
      <w:tabs>
        <w:tab w:val="num" w:pos="3240"/>
      </w:tabs>
      <w:autoSpaceDE w:val="0"/>
      <w:autoSpaceDN w:val="0"/>
      <w:ind w:left="3240" w:hanging="360"/>
      <w:jc w:val="left"/>
    </w:pPr>
    <w:rPr>
      <w:rFonts w:ascii="Times New Roman" w:hAnsi="Times New Roman"/>
      <w:szCs w:val="20"/>
      <w:lang w:val="en-US" w:eastAsia="fr-BE"/>
    </w:rPr>
  </w:style>
  <w:style w:type="paragraph" w:customStyle="1" w:styleId="ListBullet9">
    <w:name w:val="List Bullet 9"/>
    <w:basedOn w:val="Normal"/>
    <w:autoRedefine/>
    <w:uiPriority w:val="99"/>
    <w:rsid w:val="00931435"/>
    <w:pPr>
      <w:tabs>
        <w:tab w:val="num" w:pos="720"/>
        <w:tab w:val="num" w:pos="3600"/>
      </w:tabs>
      <w:autoSpaceDE w:val="0"/>
      <w:autoSpaceDN w:val="0"/>
      <w:ind w:left="3600" w:hanging="360"/>
      <w:jc w:val="left"/>
    </w:pPr>
    <w:rPr>
      <w:rFonts w:ascii="Times New Roman" w:hAnsi="Times New Roman"/>
      <w:szCs w:val="20"/>
      <w:lang w:val="en-US" w:eastAsia="fr-BE"/>
    </w:rPr>
  </w:style>
  <w:style w:type="paragraph" w:customStyle="1" w:styleId="ListEnum0">
    <w:name w:val="List Enum 0"/>
    <w:basedOn w:val="Normal"/>
    <w:next w:val="ListEnum1"/>
    <w:autoRedefine/>
    <w:uiPriority w:val="99"/>
    <w:rsid w:val="00931435"/>
    <w:pPr>
      <w:autoSpaceDE w:val="0"/>
      <w:autoSpaceDN w:val="0"/>
      <w:adjustRightInd w:val="0"/>
      <w:ind w:left="360" w:hanging="360"/>
      <w:jc w:val="left"/>
    </w:pPr>
    <w:rPr>
      <w:rFonts w:ascii="Times New Roman" w:hAnsi="Times New Roman"/>
      <w:szCs w:val="20"/>
      <w:lang w:val="en-US" w:eastAsia="fr-BE"/>
    </w:rPr>
  </w:style>
  <w:style w:type="paragraph" w:customStyle="1" w:styleId="ListEnum1">
    <w:name w:val="List Enum 1"/>
    <w:basedOn w:val="Normal"/>
    <w:next w:val="ListEnum2"/>
    <w:autoRedefine/>
    <w:uiPriority w:val="99"/>
    <w:rsid w:val="00931435"/>
    <w:pPr>
      <w:autoSpaceDE w:val="0"/>
      <w:autoSpaceDN w:val="0"/>
      <w:adjustRightInd w:val="0"/>
      <w:ind w:left="720" w:hanging="360"/>
      <w:jc w:val="left"/>
    </w:pPr>
    <w:rPr>
      <w:rFonts w:ascii="Times New Roman" w:hAnsi="Times New Roman"/>
      <w:szCs w:val="20"/>
      <w:lang w:val="en-US" w:eastAsia="fr-BE"/>
    </w:rPr>
  </w:style>
  <w:style w:type="paragraph" w:customStyle="1" w:styleId="ListEnum2">
    <w:name w:val="List Enum 2"/>
    <w:basedOn w:val="Normal"/>
    <w:next w:val="ListEnum3"/>
    <w:autoRedefine/>
    <w:uiPriority w:val="99"/>
    <w:rsid w:val="00931435"/>
    <w:pPr>
      <w:autoSpaceDE w:val="0"/>
      <w:autoSpaceDN w:val="0"/>
      <w:adjustRightInd w:val="0"/>
      <w:ind w:left="1080" w:hanging="360"/>
      <w:jc w:val="left"/>
    </w:pPr>
    <w:rPr>
      <w:rFonts w:ascii="Times New Roman" w:hAnsi="Times New Roman"/>
      <w:szCs w:val="20"/>
      <w:lang w:val="en-US" w:eastAsia="fr-BE"/>
    </w:rPr>
  </w:style>
  <w:style w:type="paragraph" w:customStyle="1" w:styleId="ListEnum3">
    <w:name w:val="List Enum 3"/>
    <w:basedOn w:val="Normal"/>
    <w:next w:val="ListEnum4"/>
    <w:autoRedefine/>
    <w:uiPriority w:val="99"/>
    <w:rsid w:val="00931435"/>
    <w:pPr>
      <w:autoSpaceDE w:val="0"/>
      <w:autoSpaceDN w:val="0"/>
      <w:adjustRightInd w:val="0"/>
      <w:ind w:left="1440" w:hanging="360"/>
      <w:jc w:val="left"/>
    </w:pPr>
    <w:rPr>
      <w:rFonts w:ascii="Times New Roman" w:hAnsi="Times New Roman"/>
      <w:szCs w:val="20"/>
      <w:lang w:val="en-US" w:eastAsia="fr-BE"/>
    </w:rPr>
  </w:style>
  <w:style w:type="paragraph" w:customStyle="1" w:styleId="ListEnum4">
    <w:name w:val="List Enum 4"/>
    <w:basedOn w:val="Normal"/>
    <w:next w:val="ListEnum5"/>
    <w:autoRedefine/>
    <w:uiPriority w:val="99"/>
    <w:rsid w:val="00931435"/>
    <w:pPr>
      <w:autoSpaceDE w:val="0"/>
      <w:autoSpaceDN w:val="0"/>
      <w:adjustRightInd w:val="0"/>
      <w:ind w:left="1800" w:hanging="360"/>
      <w:jc w:val="left"/>
    </w:pPr>
    <w:rPr>
      <w:rFonts w:ascii="Times New Roman" w:hAnsi="Times New Roman"/>
      <w:szCs w:val="20"/>
      <w:lang w:val="en-US" w:eastAsia="fr-BE"/>
    </w:rPr>
  </w:style>
  <w:style w:type="paragraph" w:customStyle="1" w:styleId="ListEnum5">
    <w:name w:val="List Enum 5"/>
    <w:basedOn w:val="Normal"/>
    <w:next w:val="ListEnum51"/>
    <w:autoRedefine/>
    <w:uiPriority w:val="99"/>
    <w:rsid w:val="00931435"/>
    <w:pPr>
      <w:autoSpaceDE w:val="0"/>
      <w:autoSpaceDN w:val="0"/>
      <w:adjustRightInd w:val="0"/>
      <w:ind w:left="2160" w:hanging="360"/>
      <w:jc w:val="left"/>
    </w:pPr>
    <w:rPr>
      <w:rFonts w:ascii="Times New Roman" w:hAnsi="Times New Roman"/>
      <w:szCs w:val="20"/>
      <w:lang w:val="en-US" w:eastAsia="fr-BE"/>
    </w:rPr>
  </w:style>
  <w:style w:type="paragraph" w:customStyle="1" w:styleId="ListEnum51">
    <w:name w:val="List Enum 51"/>
    <w:basedOn w:val="Normal"/>
    <w:autoRedefine/>
    <w:uiPriority w:val="99"/>
    <w:rsid w:val="00931435"/>
    <w:pPr>
      <w:autoSpaceDE w:val="0"/>
      <w:autoSpaceDN w:val="0"/>
      <w:adjustRightInd w:val="0"/>
      <w:ind w:left="2520" w:hanging="360"/>
      <w:jc w:val="left"/>
    </w:pPr>
    <w:rPr>
      <w:rFonts w:ascii="Times New Roman" w:hAnsi="Times New Roman"/>
      <w:szCs w:val="20"/>
      <w:lang w:val="en-US" w:eastAsia="fr-BE"/>
    </w:rPr>
  </w:style>
  <w:style w:type="paragraph" w:customStyle="1" w:styleId="ListEnum7">
    <w:name w:val="List Enum 7"/>
    <w:basedOn w:val="Normal"/>
    <w:next w:val="ListEnum8"/>
    <w:autoRedefine/>
    <w:uiPriority w:val="99"/>
    <w:rsid w:val="00931435"/>
    <w:pPr>
      <w:autoSpaceDE w:val="0"/>
      <w:autoSpaceDN w:val="0"/>
      <w:adjustRightInd w:val="0"/>
      <w:ind w:left="2880" w:hanging="360"/>
      <w:jc w:val="left"/>
    </w:pPr>
    <w:rPr>
      <w:rFonts w:ascii="Times New Roman" w:hAnsi="Times New Roman"/>
      <w:szCs w:val="20"/>
      <w:lang w:val="en-US" w:eastAsia="fr-BE"/>
    </w:rPr>
  </w:style>
  <w:style w:type="paragraph" w:customStyle="1" w:styleId="ListEnum8">
    <w:name w:val="List Enum 8"/>
    <w:basedOn w:val="Normal"/>
    <w:next w:val="ListEnum9"/>
    <w:autoRedefine/>
    <w:uiPriority w:val="99"/>
    <w:rsid w:val="00931435"/>
    <w:pPr>
      <w:autoSpaceDE w:val="0"/>
      <w:autoSpaceDN w:val="0"/>
      <w:adjustRightInd w:val="0"/>
      <w:ind w:left="3240" w:hanging="360"/>
      <w:jc w:val="left"/>
    </w:pPr>
    <w:rPr>
      <w:rFonts w:ascii="Times New Roman" w:hAnsi="Times New Roman"/>
      <w:szCs w:val="20"/>
      <w:lang w:val="en-US" w:eastAsia="fr-BE"/>
    </w:rPr>
  </w:style>
  <w:style w:type="paragraph" w:customStyle="1" w:styleId="ListEnum9">
    <w:name w:val="List Enum 9"/>
    <w:basedOn w:val="Normal"/>
    <w:autoRedefine/>
    <w:uiPriority w:val="99"/>
    <w:rsid w:val="00931435"/>
    <w:pPr>
      <w:autoSpaceDE w:val="0"/>
      <w:autoSpaceDN w:val="0"/>
      <w:adjustRightInd w:val="0"/>
      <w:ind w:left="3600" w:hanging="360"/>
      <w:jc w:val="left"/>
    </w:pPr>
    <w:rPr>
      <w:rFonts w:ascii="Times New Roman" w:hAnsi="Times New Roman"/>
      <w:szCs w:val="20"/>
      <w:lang w:val="en-US" w:eastAsia="fr-BE"/>
    </w:rPr>
  </w:style>
  <w:style w:type="character" w:customStyle="1" w:styleId="tabend">
    <w:name w:val="tabend"/>
    <w:rsid w:val="00FC0708"/>
  </w:style>
  <w:style w:type="character" w:customStyle="1" w:styleId="st">
    <w:name w:val="st"/>
    <w:rsid w:val="00391904"/>
  </w:style>
  <w:style w:type="paragraph" w:styleId="Index1">
    <w:name w:val="index 1"/>
    <w:basedOn w:val="Normal"/>
    <w:next w:val="Normal"/>
    <w:autoRedefine/>
    <w:uiPriority w:val="99"/>
    <w:unhideWhenUsed/>
    <w:rsid w:val="00EB429E"/>
    <w:pPr>
      <w:autoSpaceDE w:val="0"/>
      <w:autoSpaceDN w:val="0"/>
      <w:ind w:left="200" w:hanging="200"/>
      <w:jc w:val="left"/>
    </w:pPr>
    <w:rPr>
      <w:rFonts w:ascii="Times New Roman" w:hAnsi="Times New Roman"/>
      <w:szCs w:val="20"/>
      <w:lang w:val="en-US" w:eastAsia="fr-BE"/>
    </w:rPr>
  </w:style>
  <w:style w:type="paragraph" w:styleId="Index2">
    <w:name w:val="index 2"/>
    <w:basedOn w:val="Normal"/>
    <w:next w:val="Normal"/>
    <w:autoRedefine/>
    <w:uiPriority w:val="99"/>
    <w:unhideWhenUsed/>
    <w:rsid w:val="00EB429E"/>
    <w:pPr>
      <w:autoSpaceDE w:val="0"/>
      <w:autoSpaceDN w:val="0"/>
      <w:ind w:left="400" w:hanging="200"/>
      <w:jc w:val="left"/>
    </w:pPr>
    <w:rPr>
      <w:rFonts w:ascii="Times New Roman" w:hAnsi="Times New Roman"/>
      <w:szCs w:val="20"/>
      <w:lang w:val="en-US" w:eastAsia="fr-BE"/>
    </w:rPr>
  </w:style>
  <w:style w:type="character" w:customStyle="1" w:styleId="CharChar34">
    <w:name w:val="Char Char34"/>
    <w:rsid w:val="0078705C"/>
    <w:rPr>
      <w:rFonts w:ascii="Arial Bold" w:hAnsi="Arial Bold" w:cs="Arial"/>
      <w:b/>
      <w:bCs/>
      <w:iCs/>
      <w:sz w:val="24"/>
      <w:szCs w:val="28"/>
      <w:lang w:val="en-CA" w:eastAsia="en-CA" w:bidi="ar-SA"/>
    </w:rPr>
  </w:style>
  <w:style w:type="paragraph" w:customStyle="1" w:styleId="List1">
    <w:name w:val="List1"/>
    <w:basedOn w:val="Normal"/>
    <w:rsid w:val="006220F2"/>
    <w:pPr>
      <w:spacing w:before="100" w:beforeAutospacing="1" w:after="100" w:afterAutospacing="1"/>
      <w:jc w:val="left"/>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0438">
      <w:bodyDiv w:val="1"/>
      <w:marLeft w:val="0"/>
      <w:marRight w:val="0"/>
      <w:marTop w:val="0"/>
      <w:marBottom w:val="0"/>
      <w:divBdr>
        <w:top w:val="none" w:sz="0" w:space="0" w:color="auto"/>
        <w:left w:val="none" w:sz="0" w:space="0" w:color="auto"/>
        <w:bottom w:val="none" w:sz="0" w:space="0" w:color="auto"/>
        <w:right w:val="none" w:sz="0" w:space="0" w:color="auto"/>
      </w:divBdr>
    </w:div>
    <w:div w:id="65495801">
      <w:bodyDiv w:val="1"/>
      <w:marLeft w:val="0"/>
      <w:marRight w:val="0"/>
      <w:marTop w:val="0"/>
      <w:marBottom w:val="0"/>
      <w:divBdr>
        <w:top w:val="none" w:sz="0" w:space="0" w:color="auto"/>
        <w:left w:val="none" w:sz="0" w:space="0" w:color="auto"/>
        <w:bottom w:val="none" w:sz="0" w:space="0" w:color="auto"/>
        <w:right w:val="none" w:sz="0" w:space="0" w:color="auto"/>
      </w:divBdr>
    </w:div>
    <w:div w:id="201793396">
      <w:bodyDiv w:val="1"/>
      <w:marLeft w:val="0"/>
      <w:marRight w:val="0"/>
      <w:marTop w:val="0"/>
      <w:marBottom w:val="0"/>
      <w:divBdr>
        <w:top w:val="none" w:sz="0" w:space="0" w:color="auto"/>
        <w:left w:val="none" w:sz="0" w:space="0" w:color="auto"/>
        <w:bottom w:val="none" w:sz="0" w:space="0" w:color="auto"/>
        <w:right w:val="none" w:sz="0" w:space="0" w:color="auto"/>
      </w:divBdr>
      <w:divsChild>
        <w:div w:id="1635255930">
          <w:marLeft w:val="0"/>
          <w:marRight w:val="0"/>
          <w:marTop w:val="0"/>
          <w:marBottom w:val="0"/>
          <w:divBdr>
            <w:top w:val="none" w:sz="0" w:space="0" w:color="auto"/>
            <w:left w:val="none" w:sz="0" w:space="0" w:color="auto"/>
            <w:bottom w:val="none" w:sz="0" w:space="0" w:color="auto"/>
            <w:right w:val="none" w:sz="0" w:space="0" w:color="auto"/>
          </w:divBdr>
        </w:div>
      </w:divsChild>
    </w:div>
    <w:div w:id="212278655">
      <w:bodyDiv w:val="1"/>
      <w:marLeft w:val="0"/>
      <w:marRight w:val="0"/>
      <w:marTop w:val="0"/>
      <w:marBottom w:val="0"/>
      <w:divBdr>
        <w:top w:val="none" w:sz="0" w:space="0" w:color="auto"/>
        <w:left w:val="none" w:sz="0" w:space="0" w:color="auto"/>
        <w:bottom w:val="none" w:sz="0" w:space="0" w:color="auto"/>
        <w:right w:val="none" w:sz="0" w:space="0" w:color="auto"/>
      </w:divBdr>
    </w:div>
    <w:div w:id="261184241">
      <w:bodyDiv w:val="1"/>
      <w:marLeft w:val="0"/>
      <w:marRight w:val="0"/>
      <w:marTop w:val="0"/>
      <w:marBottom w:val="0"/>
      <w:divBdr>
        <w:top w:val="none" w:sz="0" w:space="0" w:color="auto"/>
        <w:left w:val="none" w:sz="0" w:space="0" w:color="auto"/>
        <w:bottom w:val="none" w:sz="0" w:space="0" w:color="auto"/>
        <w:right w:val="none" w:sz="0" w:space="0" w:color="auto"/>
      </w:divBdr>
    </w:div>
    <w:div w:id="274677723">
      <w:bodyDiv w:val="1"/>
      <w:marLeft w:val="0"/>
      <w:marRight w:val="0"/>
      <w:marTop w:val="0"/>
      <w:marBottom w:val="0"/>
      <w:divBdr>
        <w:top w:val="none" w:sz="0" w:space="0" w:color="auto"/>
        <w:left w:val="none" w:sz="0" w:space="0" w:color="auto"/>
        <w:bottom w:val="none" w:sz="0" w:space="0" w:color="auto"/>
        <w:right w:val="none" w:sz="0" w:space="0" w:color="auto"/>
      </w:divBdr>
      <w:divsChild>
        <w:div w:id="635723670">
          <w:marLeft w:val="0"/>
          <w:marRight w:val="0"/>
          <w:marTop w:val="0"/>
          <w:marBottom w:val="0"/>
          <w:divBdr>
            <w:top w:val="none" w:sz="0" w:space="0" w:color="auto"/>
            <w:left w:val="none" w:sz="0" w:space="0" w:color="auto"/>
            <w:bottom w:val="none" w:sz="0" w:space="0" w:color="auto"/>
            <w:right w:val="none" w:sz="0" w:space="0" w:color="auto"/>
          </w:divBdr>
        </w:div>
      </w:divsChild>
    </w:div>
    <w:div w:id="281301474">
      <w:bodyDiv w:val="1"/>
      <w:marLeft w:val="0"/>
      <w:marRight w:val="0"/>
      <w:marTop w:val="0"/>
      <w:marBottom w:val="0"/>
      <w:divBdr>
        <w:top w:val="none" w:sz="0" w:space="0" w:color="auto"/>
        <w:left w:val="none" w:sz="0" w:space="0" w:color="auto"/>
        <w:bottom w:val="none" w:sz="0" w:space="0" w:color="auto"/>
        <w:right w:val="none" w:sz="0" w:space="0" w:color="auto"/>
      </w:divBdr>
    </w:div>
    <w:div w:id="291793133">
      <w:bodyDiv w:val="1"/>
      <w:marLeft w:val="0"/>
      <w:marRight w:val="0"/>
      <w:marTop w:val="0"/>
      <w:marBottom w:val="0"/>
      <w:divBdr>
        <w:top w:val="none" w:sz="0" w:space="0" w:color="auto"/>
        <w:left w:val="none" w:sz="0" w:space="0" w:color="auto"/>
        <w:bottom w:val="none" w:sz="0" w:space="0" w:color="auto"/>
        <w:right w:val="none" w:sz="0" w:space="0" w:color="auto"/>
      </w:divBdr>
      <w:divsChild>
        <w:div w:id="7757935">
          <w:marLeft w:val="547"/>
          <w:marRight w:val="0"/>
          <w:marTop w:val="0"/>
          <w:marBottom w:val="0"/>
          <w:divBdr>
            <w:top w:val="none" w:sz="0" w:space="0" w:color="auto"/>
            <w:left w:val="none" w:sz="0" w:space="0" w:color="auto"/>
            <w:bottom w:val="none" w:sz="0" w:space="0" w:color="auto"/>
            <w:right w:val="none" w:sz="0" w:space="0" w:color="auto"/>
          </w:divBdr>
        </w:div>
        <w:div w:id="131025490">
          <w:marLeft w:val="1166"/>
          <w:marRight w:val="0"/>
          <w:marTop w:val="0"/>
          <w:marBottom w:val="0"/>
          <w:divBdr>
            <w:top w:val="none" w:sz="0" w:space="0" w:color="auto"/>
            <w:left w:val="none" w:sz="0" w:space="0" w:color="auto"/>
            <w:bottom w:val="none" w:sz="0" w:space="0" w:color="auto"/>
            <w:right w:val="none" w:sz="0" w:space="0" w:color="auto"/>
          </w:divBdr>
        </w:div>
        <w:div w:id="673217943">
          <w:marLeft w:val="547"/>
          <w:marRight w:val="0"/>
          <w:marTop w:val="0"/>
          <w:marBottom w:val="0"/>
          <w:divBdr>
            <w:top w:val="none" w:sz="0" w:space="0" w:color="auto"/>
            <w:left w:val="none" w:sz="0" w:space="0" w:color="auto"/>
            <w:bottom w:val="none" w:sz="0" w:space="0" w:color="auto"/>
            <w:right w:val="none" w:sz="0" w:space="0" w:color="auto"/>
          </w:divBdr>
        </w:div>
        <w:div w:id="686250622">
          <w:marLeft w:val="1166"/>
          <w:marRight w:val="0"/>
          <w:marTop w:val="0"/>
          <w:marBottom w:val="0"/>
          <w:divBdr>
            <w:top w:val="none" w:sz="0" w:space="0" w:color="auto"/>
            <w:left w:val="none" w:sz="0" w:space="0" w:color="auto"/>
            <w:bottom w:val="none" w:sz="0" w:space="0" w:color="auto"/>
            <w:right w:val="none" w:sz="0" w:space="0" w:color="auto"/>
          </w:divBdr>
        </w:div>
        <w:div w:id="783773346">
          <w:marLeft w:val="547"/>
          <w:marRight w:val="0"/>
          <w:marTop w:val="0"/>
          <w:marBottom w:val="0"/>
          <w:divBdr>
            <w:top w:val="none" w:sz="0" w:space="0" w:color="auto"/>
            <w:left w:val="none" w:sz="0" w:space="0" w:color="auto"/>
            <w:bottom w:val="none" w:sz="0" w:space="0" w:color="auto"/>
            <w:right w:val="none" w:sz="0" w:space="0" w:color="auto"/>
          </w:divBdr>
        </w:div>
        <w:div w:id="1463183656">
          <w:marLeft w:val="547"/>
          <w:marRight w:val="0"/>
          <w:marTop w:val="0"/>
          <w:marBottom w:val="0"/>
          <w:divBdr>
            <w:top w:val="none" w:sz="0" w:space="0" w:color="auto"/>
            <w:left w:val="none" w:sz="0" w:space="0" w:color="auto"/>
            <w:bottom w:val="none" w:sz="0" w:space="0" w:color="auto"/>
            <w:right w:val="none" w:sz="0" w:space="0" w:color="auto"/>
          </w:divBdr>
        </w:div>
      </w:divsChild>
    </w:div>
    <w:div w:id="342785223">
      <w:bodyDiv w:val="1"/>
      <w:marLeft w:val="0"/>
      <w:marRight w:val="0"/>
      <w:marTop w:val="0"/>
      <w:marBottom w:val="0"/>
      <w:divBdr>
        <w:top w:val="none" w:sz="0" w:space="0" w:color="auto"/>
        <w:left w:val="none" w:sz="0" w:space="0" w:color="auto"/>
        <w:bottom w:val="none" w:sz="0" w:space="0" w:color="auto"/>
        <w:right w:val="none" w:sz="0" w:space="0" w:color="auto"/>
      </w:divBdr>
      <w:divsChild>
        <w:div w:id="479006485">
          <w:marLeft w:val="0"/>
          <w:marRight w:val="0"/>
          <w:marTop w:val="0"/>
          <w:marBottom w:val="0"/>
          <w:divBdr>
            <w:top w:val="none" w:sz="0" w:space="0" w:color="auto"/>
            <w:left w:val="none" w:sz="0" w:space="0" w:color="auto"/>
            <w:bottom w:val="none" w:sz="0" w:space="0" w:color="auto"/>
            <w:right w:val="none" w:sz="0" w:space="0" w:color="auto"/>
          </w:divBdr>
          <w:divsChild>
            <w:div w:id="1236088103">
              <w:marLeft w:val="0"/>
              <w:marRight w:val="0"/>
              <w:marTop w:val="0"/>
              <w:marBottom w:val="240"/>
              <w:divBdr>
                <w:top w:val="none" w:sz="0" w:space="0" w:color="auto"/>
                <w:left w:val="none" w:sz="0" w:space="0" w:color="auto"/>
                <w:bottom w:val="none" w:sz="0" w:space="0" w:color="auto"/>
                <w:right w:val="none" w:sz="0" w:space="0" w:color="auto"/>
              </w:divBdr>
            </w:div>
          </w:divsChild>
        </w:div>
        <w:div w:id="1342467308">
          <w:marLeft w:val="0"/>
          <w:marRight w:val="0"/>
          <w:marTop w:val="0"/>
          <w:marBottom w:val="0"/>
          <w:divBdr>
            <w:top w:val="none" w:sz="0" w:space="0" w:color="auto"/>
            <w:left w:val="none" w:sz="0" w:space="0" w:color="auto"/>
            <w:bottom w:val="none" w:sz="0" w:space="0" w:color="auto"/>
            <w:right w:val="none" w:sz="0" w:space="0" w:color="auto"/>
          </w:divBdr>
        </w:div>
      </w:divsChild>
    </w:div>
    <w:div w:id="439037001">
      <w:bodyDiv w:val="1"/>
      <w:marLeft w:val="0"/>
      <w:marRight w:val="0"/>
      <w:marTop w:val="0"/>
      <w:marBottom w:val="0"/>
      <w:divBdr>
        <w:top w:val="none" w:sz="0" w:space="0" w:color="auto"/>
        <w:left w:val="none" w:sz="0" w:space="0" w:color="auto"/>
        <w:bottom w:val="none" w:sz="0" w:space="0" w:color="auto"/>
        <w:right w:val="none" w:sz="0" w:space="0" w:color="auto"/>
      </w:divBdr>
    </w:div>
    <w:div w:id="466975384">
      <w:bodyDiv w:val="1"/>
      <w:marLeft w:val="0"/>
      <w:marRight w:val="0"/>
      <w:marTop w:val="0"/>
      <w:marBottom w:val="0"/>
      <w:divBdr>
        <w:top w:val="none" w:sz="0" w:space="0" w:color="auto"/>
        <w:left w:val="none" w:sz="0" w:space="0" w:color="auto"/>
        <w:bottom w:val="none" w:sz="0" w:space="0" w:color="auto"/>
        <w:right w:val="none" w:sz="0" w:space="0" w:color="auto"/>
      </w:divBdr>
    </w:div>
    <w:div w:id="583689660">
      <w:bodyDiv w:val="1"/>
      <w:marLeft w:val="0"/>
      <w:marRight w:val="0"/>
      <w:marTop w:val="0"/>
      <w:marBottom w:val="0"/>
      <w:divBdr>
        <w:top w:val="none" w:sz="0" w:space="0" w:color="auto"/>
        <w:left w:val="none" w:sz="0" w:space="0" w:color="auto"/>
        <w:bottom w:val="none" w:sz="0" w:space="0" w:color="auto"/>
        <w:right w:val="none" w:sz="0" w:space="0" w:color="auto"/>
      </w:divBdr>
    </w:div>
    <w:div w:id="587614696">
      <w:bodyDiv w:val="1"/>
      <w:marLeft w:val="0"/>
      <w:marRight w:val="0"/>
      <w:marTop w:val="0"/>
      <w:marBottom w:val="0"/>
      <w:divBdr>
        <w:top w:val="none" w:sz="0" w:space="0" w:color="auto"/>
        <w:left w:val="none" w:sz="0" w:space="0" w:color="auto"/>
        <w:bottom w:val="none" w:sz="0" w:space="0" w:color="auto"/>
        <w:right w:val="none" w:sz="0" w:space="0" w:color="auto"/>
      </w:divBdr>
    </w:div>
    <w:div w:id="593588627">
      <w:bodyDiv w:val="1"/>
      <w:marLeft w:val="0"/>
      <w:marRight w:val="0"/>
      <w:marTop w:val="0"/>
      <w:marBottom w:val="0"/>
      <w:divBdr>
        <w:top w:val="none" w:sz="0" w:space="0" w:color="auto"/>
        <w:left w:val="none" w:sz="0" w:space="0" w:color="auto"/>
        <w:bottom w:val="none" w:sz="0" w:space="0" w:color="auto"/>
        <w:right w:val="none" w:sz="0" w:space="0" w:color="auto"/>
      </w:divBdr>
    </w:div>
    <w:div w:id="654533044">
      <w:bodyDiv w:val="1"/>
      <w:marLeft w:val="0"/>
      <w:marRight w:val="0"/>
      <w:marTop w:val="0"/>
      <w:marBottom w:val="0"/>
      <w:divBdr>
        <w:top w:val="none" w:sz="0" w:space="0" w:color="auto"/>
        <w:left w:val="none" w:sz="0" w:space="0" w:color="auto"/>
        <w:bottom w:val="none" w:sz="0" w:space="0" w:color="auto"/>
        <w:right w:val="none" w:sz="0" w:space="0" w:color="auto"/>
      </w:divBdr>
    </w:div>
    <w:div w:id="687753083">
      <w:bodyDiv w:val="1"/>
      <w:marLeft w:val="0"/>
      <w:marRight w:val="0"/>
      <w:marTop w:val="0"/>
      <w:marBottom w:val="0"/>
      <w:divBdr>
        <w:top w:val="none" w:sz="0" w:space="0" w:color="auto"/>
        <w:left w:val="none" w:sz="0" w:space="0" w:color="auto"/>
        <w:bottom w:val="none" w:sz="0" w:space="0" w:color="auto"/>
        <w:right w:val="none" w:sz="0" w:space="0" w:color="auto"/>
      </w:divBdr>
    </w:div>
    <w:div w:id="757288370">
      <w:bodyDiv w:val="1"/>
      <w:marLeft w:val="0"/>
      <w:marRight w:val="0"/>
      <w:marTop w:val="0"/>
      <w:marBottom w:val="0"/>
      <w:divBdr>
        <w:top w:val="none" w:sz="0" w:space="0" w:color="auto"/>
        <w:left w:val="none" w:sz="0" w:space="0" w:color="auto"/>
        <w:bottom w:val="none" w:sz="0" w:space="0" w:color="auto"/>
        <w:right w:val="none" w:sz="0" w:space="0" w:color="auto"/>
      </w:divBdr>
    </w:div>
    <w:div w:id="812865057">
      <w:bodyDiv w:val="1"/>
      <w:marLeft w:val="0"/>
      <w:marRight w:val="0"/>
      <w:marTop w:val="0"/>
      <w:marBottom w:val="0"/>
      <w:divBdr>
        <w:top w:val="none" w:sz="0" w:space="0" w:color="auto"/>
        <w:left w:val="none" w:sz="0" w:space="0" w:color="auto"/>
        <w:bottom w:val="none" w:sz="0" w:space="0" w:color="auto"/>
        <w:right w:val="none" w:sz="0" w:space="0" w:color="auto"/>
      </w:divBdr>
    </w:div>
    <w:div w:id="878980308">
      <w:bodyDiv w:val="1"/>
      <w:marLeft w:val="0"/>
      <w:marRight w:val="0"/>
      <w:marTop w:val="0"/>
      <w:marBottom w:val="0"/>
      <w:divBdr>
        <w:top w:val="none" w:sz="0" w:space="0" w:color="auto"/>
        <w:left w:val="none" w:sz="0" w:space="0" w:color="auto"/>
        <w:bottom w:val="none" w:sz="0" w:space="0" w:color="auto"/>
        <w:right w:val="none" w:sz="0" w:space="0" w:color="auto"/>
      </w:divBdr>
    </w:div>
    <w:div w:id="1038093740">
      <w:bodyDiv w:val="1"/>
      <w:marLeft w:val="0"/>
      <w:marRight w:val="0"/>
      <w:marTop w:val="0"/>
      <w:marBottom w:val="0"/>
      <w:divBdr>
        <w:top w:val="none" w:sz="0" w:space="0" w:color="auto"/>
        <w:left w:val="none" w:sz="0" w:space="0" w:color="auto"/>
        <w:bottom w:val="none" w:sz="0" w:space="0" w:color="auto"/>
        <w:right w:val="none" w:sz="0" w:space="0" w:color="auto"/>
      </w:divBdr>
    </w:div>
    <w:div w:id="1118451274">
      <w:bodyDiv w:val="1"/>
      <w:marLeft w:val="0"/>
      <w:marRight w:val="0"/>
      <w:marTop w:val="0"/>
      <w:marBottom w:val="0"/>
      <w:divBdr>
        <w:top w:val="none" w:sz="0" w:space="0" w:color="auto"/>
        <w:left w:val="none" w:sz="0" w:space="0" w:color="auto"/>
        <w:bottom w:val="none" w:sz="0" w:space="0" w:color="auto"/>
        <w:right w:val="none" w:sz="0" w:space="0" w:color="auto"/>
      </w:divBdr>
      <w:divsChild>
        <w:div w:id="289364943">
          <w:marLeft w:val="0"/>
          <w:marRight w:val="0"/>
          <w:marTop w:val="0"/>
          <w:marBottom w:val="0"/>
          <w:divBdr>
            <w:top w:val="none" w:sz="0" w:space="0" w:color="auto"/>
            <w:left w:val="none" w:sz="0" w:space="0" w:color="auto"/>
            <w:bottom w:val="none" w:sz="0" w:space="0" w:color="auto"/>
            <w:right w:val="none" w:sz="0" w:space="0" w:color="auto"/>
          </w:divBdr>
        </w:div>
      </w:divsChild>
    </w:div>
    <w:div w:id="1151286046">
      <w:bodyDiv w:val="1"/>
      <w:marLeft w:val="0"/>
      <w:marRight w:val="0"/>
      <w:marTop w:val="0"/>
      <w:marBottom w:val="0"/>
      <w:divBdr>
        <w:top w:val="none" w:sz="0" w:space="0" w:color="auto"/>
        <w:left w:val="none" w:sz="0" w:space="0" w:color="auto"/>
        <w:bottom w:val="none" w:sz="0" w:space="0" w:color="auto"/>
        <w:right w:val="none" w:sz="0" w:space="0" w:color="auto"/>
      </w:divBdr>
    </w:div>
    <w:div w:id="1153181544">
      <w:bodyDiv w:val="1"/>
      <w:marLeft w:val="0"/>
      <w:marRight w:val="0"/>
      <w:marTop w:val="0"/>
      <w:marBottom w:val="0"/>
      <w:divBdr>
        <w:top w:val="none" w:sz="0" w:space="0" w:color="auto"/>
        <w:left w:val="none" w:sz="0" w:space="0" w:color="auto"/>
        <w:bottom w:val="none" w:sz="0" w:space="0" w:color="auto"/>
        <w:right w:val="none" w:sz="0" w:space="0" w:color="auto"/>
      </w:divBdr>
    </w:div>
    <w:div w:id="1172182029">
      <w:bodyDiv w:val="1"/>
      <w:marLeft w:val="0"/>
      <w:marRight w:val="0"/>
      <w:marTop w:val="0"/>
      <w:marBottom w:val="0"/>
      <w:divBdr>
        <w:top w:val="none" w:sz="0" w:space="0" w:color="auto"/>
        <w:left w:val="none" w:sz="0" w:space="0" w:color="auto"/>
        <w:bottom w:val="none" w:sz="0" w:space="0" w:color="auto"/>
        <w:right w:val="none" w:sz="0" w:space="0" w:color="auto"/>
      </w:divBdr>
      <w:divsChild>
        <w:div w:id="1982343126">
          <w:marLeft w:val="0"/>
          <w:marRight w:val="0"/>
          <w:marTop w:val="0"/>
          <w:marBottom w:val="0"/>
          <w:divBdr>
            <w:top w:val="none" w:sz="0" w:space="0" w:color="auto"/>
            <w:left w:val="none" w:sz="0" w:space="0" w:color="auto"/>
            <w:bottom w:val="none" w:sz="0" w:space="0" w:color="auto"/>
            <w:right w:val="none" w:sz="0" w:space="0" w:color="auto"/>
          </w:divBdr>
        </w:div>
        <w:div w:id="1991782655">
          <w:marLeft w:val="0"/>
          <w:marRight w:val="0"/>
          <w:marTop w:val="0"/>
          <w:marBottom w:val="0"/>
          <w:divBdr>
            <w:top w:val="none" w:sz="0" w:space="0" w:color="auto"/>
            <w:left w:val="none" w:sz="0" w:space="0" w:color="auto"/>
            <w:bottom w:val="none" w:sz="0" w:space="0" w:color="auto"/>
            <w:right w:val="none" w:sz="0" w:space="0" w:color="auto"/>
          </w:divBdr>
          <w:divsChild>
            <w:div w:id="1201429904">
              <w:marLeft w:val="0"/>
              <w:marRight w:val="0"/>
              <w:marTop w:val="0"/>
              <w:marBottom w:val="0"/>
              <w:divBdr>
                <w:top w:val="none" w:sz="0" w:space="0" w:color="auto"/>
                <w:left w:val="none" w:sz="0" w:space="0" w:color="auto"/>
                <w:bottom w:val="none" w:sz="0" w:space="0" w:color="auto"/>
                <w:right w:val="none" w:sz="0" w:space="0" w:color="auto"/>
              </w:divBdr>
            </w:div>
            <w:div w:id="1260869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210204">
      <w:bodyDiv w:val="1"/>
      <w:marLeft w:val="0"/>
      <w:marRight w:val="0"/>
      <w:marTop w:val="0"/>
      <w:marBottom w:val="0"/>
      <w:divBdr>
        <w:top w:val="none" w:sz="0" w:space="0" w:color="auto"/>
        <w:left w:val="none" w:sz="0" w:space="0" w:color="auto"/>
        <w:bottom w:val="none" w:sz="0" w:space="0" w:color="auto"/>
        <w:right w:val="none" w:sz="0" w:space="0" w:color="auto"/>
      </w:divBdr>
    </w:div>
    <w:div w:id="1295720872">
      <w:bodyDiv w:val="1"/>
      <w:marLeft w:val="0"/>
      <w:marRight w:val="0"/>
      <w:marTop w:val="0"/>
      <w:marBottom w:val="0"/>
      <w:divBdr>
        <w:top w:val="none" w:sz="0" w:space="0" w:color="auto"/>
        <w:left w:val="none" w:sz="0" w:space="0" w:color="auto"/>
        <w:bottom w:val="none" w:sz="0" w:space="0" w:color="auto"/>
        <w:right w:val="none" w:sz="0" w:space="0" w:color="auto"/>
      </w:divBdr>
    </w:div>
    <w:div w:id="1297490847">
      <w:bodyDiv w:val="1"/>
      <w:marLeft w:val="0"/>
      <w:marRight w:val="0"/>
      <w:marTop w:val="0"/>
      <w:marBottom w:val="0"/>
      <w:divBdr>
        <w:top w:val="none" w:sz="0" w:space="0" w:color="auto"/>
        <w:left w:val="none" w:sz="0" w:space="0" w:color="auto"/>
        <w:bottom w:val="none" w:sz="0" w:space="0" w:color="auto"/>
        <w:right w:val="none" w:sz="0" w:space="0" w:color="auto"/>
      </w:divBdr>
    </w:div>
    <w:div w:id="1302075496">
      <w:bodyDiv w:val="1"/>
      <w:marLeft w:val="0"/>
      <w:marRight w:val="0"/>
      <w:marTop w:val="0"/>
      <w:marBottom w:val="0"/>
      <w:divBdr>
        <w:top w:val="none" w:sz="0" w:space="0" w:color="auto"/>
        <w:left w:val="none" w:sz="0" w:space="0" w:color="auto"/>
        <w:bottom w:val="none" w:sz="0" w:space="0" w:color="auto"/>
        <w:right w:val="none" w:sz="0" w:space="0" w:color="auto"/>
      </w:divBdr>
    </w:div>
    <w:div w:id="1307466747">
      <w:bodyDiv w:val="1"/>
      <w:marLeft w:val="0"/>
      <w:marRight w:val="0"/>
      <w:marTop w:val="0"/>
      <w:marBottom w:val="0"/>
      <w:divBdr>
        <w:top w:val="none" w:sz="0" w:space="0" w:color="auto"/>
        <w:left w:val="none" w:sz="0" w:space="0" w:color="auto"/>
        <w:bottom w:val="none" w:sz="0" w:space="0" w:color="auto"/>
        <w:right w:val="none" w:sz="0" w:space="0" w:color="auto"/>
      </w:divBdr>
    </w:div>
    <w:div w:id="1349796178">
      <w:bodyDiv w:val="1"/>
      <w:marLeft w:val="0"/>
      <w:marRight w:val="0"/>
      <w:marTop w:val="0"/>
      <w:marBottom w:val="0"/>
      <w:divBdr>
        <w:top w:val="none" w:sz="0" w:space="0" w:color="auto"/>
        <w:left w:val="none" w:sz="0" w:space="0" w:color="auto"/>
        <w:bottom w:val="none" w:sz="0" w:space="0" w:color="auto"/>
        <w:right w:val="none" w:sz="0" w:space="0" w:color="auto"/>
      </w:divBdr>
    </w:div>
    <w:div w:id="1359352846">
      <w:bodyDiv w:val="1"/>
      <w:marLeft w:val="0"/>
      <w:marRight w:val="0"/>
      <w:marTop w:val="0"/>
      <w:marBottom w:val="0"/>
      <w:divBdr>
        <w:top w:val="none" w:sz="0" w:space="0" w:color="auto"/>
        <w:left w:val="none" w:sz="0" w:space="0" w:color="auto"/>
        <w:bottom w:val="none" w:sz="0" w:space="0" w:color="auto"/>
        <w:right w:val="none" w:sz="0" w:space="0" w:color="auto"/>
      </w:divBdr>
    </w:div>
    <w:div w:id="1364747346">
      <w:bodyDiv w:val="1"/>
      <w:marLeft w:val="0"/>
      <w:marRight w:val="0"/>
      <w:marTop w:val="0"/>
      <w:marBottom w:val="0"/>
      <w:divBdr>
        <w:top w:val="none" w:sz="0" w:space="0" w:color="auto"/>
        <w:left w:val="none" w:sz="0" w:space="0" w:color="auto"/>
        <w:bottom w:val="none" w:sz="0" w:space="0" w:color="auto"/>
        <w:right w:val="none" w:sz="0" w:space="0" w:color="auto"/>
      </w:divBdr>
    </w:div>
    <w:div w:id="1425111813">
      <w:bodyDiv w:val="1"/>
      <w:marLeft w:val="0"/>
      <w:marRight w:val="0"/>
      <w:marTop w:val="0"/>
      <w:marBottom w:val="0"/>
      <w:divBdr>
        <w:top w:val="none" w:sz="0" w:space="0" w:color="auto"/>
        <w:left w:val="none" w:sz="0" w:space="0" w:color="auto"/>
        <w:bottom w:val="none" w:sz="0" w:space="0" w:color="auto"/>
        <w:right w:val="none" w:sz="0" w:space="0" w:color="auto"/>
      </w:divBdr>
      <w:divsChild>
        <w:div w:id="271521866">
          <w:marLeft w:val="0"/>
          <w:marRight w:val="0"/>
          <w:marTop w:val="0"/>
          <w:marBottom w:val="0"/>
          <w:divBdr>
            <w:top w:val="none" w:sz="0" w:space="0" w:color="auto"/>
            <w:left w:val="none" w:sz="0" w:space="0" w:color="auto"/>
            <w:bottom w:val="none" w:sz="0" w:space="0" w:color="auto"/>
            <w:right w:val="none" w:sz="0" w:space="0" w:color="auto"/>
          </w:divBdr>
        </w:div>
      </w:divsChild>
    </w:div>
    <w:div w:id="1487474981">
      <w:bodyDiv w:val="1"/>
      <w:marLeft w:val="0"/>
      <w:marRight w:val="0"/>
      <w:marTop w:val="0"/>
      <w:marBottom w:val="0"/>
      <w:divBdr>
        <w:top w:val="none" w:sz="0" w:space="0" w:color="auto"/>
        <w:left w:val="none" w:sz="0" w:space="0" w:color="auto"/>
        <w:bottom w:val="none" w:sz="0" w:space="0" w:color="auto"/>
        <w:right w:val="none" w:sz="0" w:space="0" w:color="auto"/>
      </w:divBdr>
      <w:divsChild>
        <w:div w:id="1995571976">
          <w:marLeft w:val="547"/>
          <w:marRight w:val="0"/>
          <w:marTop w:val="154"/>
          <w:marBottom w:val="0"/>
          <w:divBdr>
            <w:top w:val="none" w:sz="0" w:space="0" w:color="auto"/>
            <w:left w:val="none" w:sz="0" w:space="0" w:color="auto"/>
            <w:bottom w:val="none" w:sz="0" w:space="0" w:color="auto"/>
            <w:right w:val="none" w:sz="0" w:space="0" w:color="auto"/>
          </w:divBdr>
        </w:div>
      </w:divsChild>
    </w:div>
    <w:div w:id="1520120751">
      <w:bodyDiv w:val="1"/>
      <w:marLeft w:val="0"/>
      <w:marRight w:val="0"/>
      <w:marTop w:val="0"/>
      <w:marBottom w:val="0"/>
      <w:divBdr>
        <w:top w:val="none" w:sz="0" w:space="0" w:color="auto"/>
        <w:left w:val="none" w:sz="0" w:space="0" w:color="auto"/>
        <w:bottom w:val="none" w:sz="0" w:space="0" w:color="auto"/>
        <w:right w:val="none" w:sz="0" w:space="0" w:color="auto"/>
      </w:divBdr>
    </w:div>
    <w:div w:id="1543400021">
      <w:bodyDiv w:val="1"/>
      <w:marLeft w:val="0"/>
      <w:marRight w:val="0"/>
      <w:marTop w:val="0"/>
      <w:marBottom w:val="0"/>
      <w:divBdr>
        <w:top w:val="none" w:sz="0" w:space="0" w:color="auto"/>
        <w:left w:val="none" w:sz="0" w:space="0" w:color="auto"/>
        <w:bottom w:val="none" w:sz="0" w:space="0" w:color="auto"/>
        <w:right w:val="none" w:sz="0" w:space="0" w:color="auto"/>
      </w:divBdr>
      <w:divsChild>
        <w:div w:id="39420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92557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780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98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052624">
      <w:bodyDiv w:val="1"/>
      <w:marLeft w:val="0"/>
      <w:marRight w:val="0"/>
      <w:marTop w:val="0"/>
      <w:marBottom w:val="0"/>
      <w:divBdr>
        <w:top w:val="none" w:sz="0" w:space="0" w:color="auto"/>
        <w:left w:val="none" w:sz="0" w:space="0" w:color="auto"/>
        <w:bottom w:val="none" w:sz="0" w:space="0" w:color="auto"/>
        <w:right w:val="none" w:sz="0" w:space="0" w:color="auto"/>
      </w:divBdr>
    </w:div>
    <w:div w:id="1611158612">
      <w:bodyDiv w:val="1"/>
      <w:marLeft w:val="0"/>
      <w:marRight w:val="0"/>
      <w:marTop w:val="0"/>
      <w:marBottom w:val="0"/>
      <w:divBdr>
        <w:top w:val="none" w:sz="0" w:space="0" w:color="auto"/>
        <w:left w:val="none" w:sz="0" w:space="0" w:color="auto"/>
        <w:bottom w:val="none" w:sz="0" w:space="0" w:color="auto"/>
        <w:right w:val="none" w:sz="0" w:space="0" w:color="auto"/>
      </w:divBdr>
    </w:div>
    <w:div w:id="1632705535">
      <w:bodyDiv w:val="1"/>
      <w:marLeft w:val="0"/>
      <w:marRight w:val="0"/>
      <w:marTop w:val="0"/>
      <w:marBottom w:val="0"/>
      <w:divBdr>
        <w:top w:val="none" w:sz="0" w:space="0" w:color="auto"/>
        <w:left w:val="none" w:sz="0" w:space="0" w:color="auto"/>
        <w:bottom w:val="none" w:sz="0" w:space="0" w:color="auto"/>
        <w:right w:val="none" w:sz="0" w:space="0" w:color="auto"/>
      </w:divBdr>
      <w:divsChild>
        <w:div w:id="1797290799">
          <w:marLeft w:val="0"/>
          <w:marRight w:val="0"/>
          <w:marTop w:val="0"/>
          <w:marBottom w:val="0"/>
          <w:divBdr>
            <w:top w:val="none" w:sz="0" w:space="0" w:color="auto"/>
            <w:left w:val="none" w:sz="0" w:space="0" w:color="auto"/>
            <w:bottom w:val="none" w:sz="0" w:space="0" w:color="auto"/>
            <w:right w:val="none" w:sz="0" w:space="0" w:color="auto"/>
          </w:divBdr>
        </w:div>
        <w:div w:id="2059351927">
          <w:marLeft w:val="0"/>
          <w:marRight w:val="0"/>
          <w:marTop w:val="0"/>
          <w:marBottom w:val="0"/>
          <w:divBdr>
            <w:top w:val="none" w:sz="0" w:space="0" w:color="auto"/>
            <w:left w:val="none" w:sz="0" w:space="0" w:color="auto"/>
            <w:bottom w:val="none" w:sz="0" w:space="0" w:color="auto"/>
            <w:right w:val="none" w:sz="0" w:space="0" w:color="auto"/>
          </w:divBdr>
          <w:divsChild>
            <w:div w:id="1122457368">
              <w:marLeft w:val="0"/>
              <w:marRight w:val="0"/>
              <w:marTop w:val="0"/>
              <w:marBottom w:val="0"/>
              <w:divBdr>
                <w:top w:val="none" w:sz="0" w:space="0" w:color="auto"/>
                <w:left w:val="none" w:sz="0" w:space="0" w:color="auto"/>
                <w:bottom w:val="none" w:sz="0" w:space="0" w:color="auto"/>
                <w:right w:val="none" w:sz="0" w:space="0" w:color="auto"/>
              </w:divBdr>
            </w:div>
            <w:div w:id="187322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0376003">
      <w:bodyDiv w:val="1"/>
      <w:marLeft w:val="0"/>
      <w:marRight w:val="0"/>
      <w:marTop w:val="0"/>
      <w:marBottom w:val="0"/>
      <w:divBdr>
        <w:top w:val="none" w:sz="0" w:space="0" w:color="auto"/>
        <w:left w:val="none" w:sz="0" w:space="0" w:color="auto"/>
        <w:bottom w:val="none" w:sz="0" w:space="0" w:color="auto"/>
        <w:right w:val="none" w:sz="0" w:space="0" w:color="auto"/>
      </w:divBdr>
    </w:div>
    <w:div w:id="1750927639">
      <w:bodyDiv w:val="1"/>
      <w:marLeft w:val="0"/>
      <w:marRight w:val="0"/>
      <w:marTop w:val="0"/>
      <w:marBottom w:val="0"/>
      <w:divBdr>
        <w:top w:val="none" w:sz="0" w:space="0" w:color="auto"/>
        <w:left w:val="none" w:sz="0" w:space="0" w:color="auto"/>
        <w:bottom w:val="none" w:sz="0" w:space="0" w:color="auto"/>
        <w:right w:val="none" w:sz="0" w:space="0" w:color="auto"/>
      </w:divBdr>
      <w:divsChild>
        <w:div w:id="1548880626">
          <w:marLeft w:val="0"/>
          <w:marRight w:val="0"/>
          <w:marTop w:val="0"/>
          <w:marBottom w:val="0"/>
          <w:divBdr>
            <w:top w:val="none" w:sz="0" w:space="0" w:color="auto"/>
            <w:left w:val="none" w:sz="0" w:space="0" w:color="auto"/>
            <w:bottom w:val="none" w:sz="0" w:space="0" w:color="auto"/>
            <w:right w:val="none" w:sz="0" w:space="0" w:color="auto"/>
          </w:divBdr>
          <w:divsChild>
            <w:div w:id="87892819">
              <w:marLeft w:val="0"/>
              <w:marRight w:val="0"/>
              <w:marTop w:val="0"/>
              <w:marBottom w:val="240"/>
              <w:divBdr>
                <w:top w:val="none" w:sz="0" w:space="0" w:color="auto"/>
                <w:left w:val="none" w:sz="0" w:space="0" w:color="auto"/>
                <w:bottom w:val="none" w:sz="0" w:space="0" w:color="auto"/>
                <w:right w:val="none" w:sz="0" w:space="0" w:color="auto"/>
              </w:divBdr>
            </w:div>
            <w:div w:id="451023544">
              <w:marLeft w:val="0"/>
              <w:marRight w:val="0"/>
              <w:marTop w:val="0"/>
              <w:marBottom w:val="0"/>
              <w:divBdr>
                <w:top w:val="none" w:sz="0" w:space="0" w:color="auto"/>
                <w:left w:val="none" w:sz="0" w:space="0" w:color="auto"/>
                <w:bottom w:val="none" w:sz="0" w:space="0" w:color="auto"/>
                <w:right w:val="none" w:sz="0" w:space="0" w:color="auto"/>
              </w:divBdr>
            </w:div>
          </w:divsChild>
        </w:div>
        <w:div w:id="2131702217">
          <w:marLeft w:val="0"/>
          <w:marRight w:val="0"/>
          <w:marTop w:val="0"/>
          <w:marBottom w:val="0"/>
          <w:divBdr>
            <w:top w:val="none" w:sz="0" w:space="0" w:color="auto"/>
            <w:left w:val="none" w:sz="0" w:space="0" w:color="auto"/>
            <w:bottom w:val="none" w:sz="0" w:space="0" w:color="auto"/>
            <w:right w:val="none" w:sz="0" w:space="0" w:color="auto"/>
          </w:divBdr>
        </w:div>
      </w:divsChild>
    </w:div>
    <w:div w:id="1765103685">
      <w:bodyDiv w:val="1"/>
      <w:marLeft w:val="0"/>
      <w:marRight w:val="0"/>
      <w:marTop w:val="0"/>
      <w:marBottom w:val="0"/>
      <w:divBdr>
        <w:top w:val="none" w:sz="0" w:space="0" w:color="auto"/>
        <w:left w:val="none" w:sz="0" w:space="0" w:color="auto"/>
        <w:bottom w:val="none" w:sz="0" w:space="0" w:color="auto"/>
        <w:right w:val="none" w:sz="0" w:space="0" w:color="auto"/>
      </w:divBdr>
      <w:divsChild>
        <w:div w:id="1420906807">
          <w:marLeft w:val="0"/>
          <w:marRight w:val="0"/>
          <w:marTop w:val="0"/>
          <w:marBottom w:val="0"/>
          <w:divBdr>
            <w:top w:val="none" w:sz="0" w:space="0" w:color="auto"/>
            <w:left w:val="none" w:sz="0" w:space="0" w:color="auto"/>
            <w:bottom w:val="none" w:sz="0" w:space="0" w:color="auto"/>
            <w:right w:val="none" w:sz="0" w:space="0" w:color="auto"/>
          </w:divBdr>
        </w:div>
        <w:div w:id="1540170507">
          <w:marLeft w:val="0"/>
          <w:marRight w:val="0"/>
          <w:marTop w:val="0"/>
          <w:marBottom w:val="0"/>
          <w:divBdr>
            <w:top w:val="none" w:sz="0" w:space="0" w:color="auto"/>
            <w:left w:val="none" w:sz="0" w:space="0" w:color="auto"/>
            <w:bottom w:val="none" w:sz="0" w:space="0" w:color="auto"/>
            <w:right w:val="none" w:sz="0" w:space="0" w:color="auto"/>
          </w:divBdr>
        </w:div>
      </w:divsChild>
    </w:div>
    <w:div w:id="1897470689">
      <w:bodyDiv w:val="1"/>
      <w:marLeft w:val="0"/>
      <w:marRight w:val="0"/>
      <w:marTop w:val="0"/>
      <w:marBottom w:val="0"/>
      <w:divBdr>
        <w:top w:val="none" w:sz="0" w:space="0" w:color="auto"/>
        <w:left w:val="none" w:sz="0" w:space="0" w:color="auto"/>
        <w:bottom w:val="none" w:sz="0" w:space="0" w:color="auto"/>
        <w:right w:val="none" w:sz="0" w:space="0" w:color="auto"/>
      </w:divBdr>
    </w:div>
    <w:div w:id="1948464350">
      <w:bodyDiv w:val="1"/>
      <w:marLeft w:val="0"/>
      <w:marRight w:val="0"/>
      <w:marTop w:val="0"/>
      <w:marBottom w:val="0"/>
      <w:divBdr>
        <w:top w:val="none" w:sz="0" w:space="0" w:color="auto"/>
        <w:left w:val="none" w:sz="0" w:space="0" w:color="auto"/>
        <w:bottom w:val="none" w:sz="0" w:space="0" w:color="auto"/>
        <w:right w:val="none" w:sz="0" w:space="0" w:color="auto"/>
      </w:divBdr>
    </w:div>
    <w:div w:id="1955012667">
      <w:bodyDiv w:val="1"/>
      <w:marLeft w:val="0"/>
      <w:marRight w:val="0"/>
      <w:marTop w:val="0"/>
      <w:marBottom w:val="0"/>
      <w:divBdr>
        <w:top w:val="none" w:sz="0" w:space="0" w:color="auto"/>
        <w:left w:val="none" w:sz="0" w:space="0" w:color="auto"/>
        <w:bottom w:val="none" w:sz="0" w:space="0" w:color="auto"/>
        <w:right w:val="none" w:sz="0" w:space="0" w:color="auto"/>
      </w:divBdr>
      <w:divsChild>
        <w:div w:id="9068307">
          <w:marLeft w:val="0"/>
          <w:marRight w:val="0"/>
          <w:marTop w:val="0"/>
          <w:marBottom w:val="0"/>
          <w:divBdr>
            <w:top w:val="none" w:sz="0" w:space="0" w:color="auto"/>
            <w:left w:val="none" w:sz="0" w:space="0" w:color="auto"/>
            <w:bottom w:val="none" w:sz="0" w:space="0" w:color="auto"/>
            <w:right w:val="none" w:sz="0" w:space="0" w:color="auto"/>
          </w:divBdr>
          <w:divsChild>
            <w:div w:id="498430198">
              <w:marLeft w:val="0"/>
              <w:marRight w:val="0"/>
              <w:marTop w:val="0"/>
              <w:marBottom w:val="240"/>
              <w:divBdr>
                <w:top w:val="none" w:sz="0" w:space="0" w:color="auto"/>
                <w:left w:val="none" w:sz="0" w:space="0" w:color="auto"/>
                <w:bottom w:val="none" w:sz="0" w:space="0" w:color="auto"/>
                <w:right w:val="none" w:sz="0" w:space="0" w:color="auto"/>
              </w:divBdr>
            </w:div>
            <w:div w:id="899638534">
              <w:marLeft w:val="0"/>
              <w:marRight w:val="0"/>
              <w:marTop w:val="0"/>
              <w:marBottom w:val="0"/>
              <w:divBdr>
                <w:top w:val="none" w:sz="0" w:space="0" w:color="auto"/>
                <w:left w:val="none" w:sz="0" w:space="0" w:color="auto"/>
                <w:bottom w:val="none" w:sz="0" w:space="0" w:color="auto"/>
                <w:right w:val="none" w:sz="0" w:space="0" w:color="auto"/>
              </w:divBdr>
            </w:div>
            <w:div w:id="1638948381">
              <w:marLeft w:val="0"/>
              <w:marRight w:val="0"/>
              <w:marTop w:val="0"/>
              <w:marBottom w:val="0"/>
              <w:divBdr>
                <w:top w:val="none" w:sz="0" w:space="0" w:color="auto"/>
                <w:left w:val="none" w:sz="0" w:space="0" w:color="auto"/>
                <w:bottom w:val="none" w:sz="0" w:space="0" w:color="auto"/>
                <w:right w:val="none" w:sz="0" w:space="0" w:color="auto"/>
              </w:divBdr>
            </w:div>
          </w:divsChild>
        </w:div>
        <w:div w:id="1738015501">
          <w:marLeft w:val="0"/>
          <w:marRight w:val="0"/>
          <w:marTop w:val="0"/>
          <w:marBottom w:val="0"/>
          <w:divBdr>
            <w:top w:val="none" w:sz="0" w:space="0" w:color="auto"/>
            <w:left w:val="none" w:sz="0" w:space="0" w:color="auto"/>
            <w:bottom w:val="none" w:sz="0" w:space="0" w:color="auto"/>
            <w:right w:val="none" w:sz="0" w:space="0" w:color="auto"/>
          </w:divBdr>
        </w:div>
      </w:divsChild>
    </w:div>
    <w:div w:id="1990942300">
      <w:bodyDiv w:val="1"/>
      <w:marLeft w:val="0"/>
      <w:marRight w:val="0"/>
      <w:marTop w:val="0"/>
      <w:marBottom w:val="0"/>
      <w:divBdr>
        <w:top w:val="none" w:sz="0" w:space="0" w:color="auto"/>
        <w:left w:val="none" w:sz="0" w:space="0" w:color="auto"/>
        <w:bottom w:val="none" w:sz="0" w:space="0" w:color="auto"/>
        <w:right w:val="none" w:sz="0" w:space="0" w:color="auto"/>
      </w:divBdr>
      <w:divsChild>
        <w:div w:id="575743288">
          <w:marLeft w:val="0"/>
          <w:marRight w:val="0"/>
          <w:marTop w:val="0"/>
          <w:marBottom w:val="0"/>
          <w:divBdr>
            <w:top w:val="none" w:sz="0" w:space="0" w:color="auto"/>
            <w:left w:val="none" w:sz="0" w:space="0" w:color="auto"/>
            <w:bottom w:val="none" w:sz="0" w:space="0" w:color="auto"/>
            <w:right w:val="none" w:sz="0" w:space="0" w:color="auto"/>
          </w:divBdr>
          <w:divsChild>
            <w:div w:id="546180718">
              <w:marLeft w:val="0"/>
              <w:marRight w:val="0"/>
              <w:marTop w:val="0"/>
              <w:marBottom w:val="0"/>
              <w:divBdr>
                <w:top w:val="none" w:sz="0" w:space="0" w:color="auto"/>
                <w:left w:val="none" w:sz="0" w:space="0" w:color="auto"/>
                <w:bottom w:val="none" w:sz="0" w:space="0" w:color="auto"/>
                <w:right w:val="none" w:sz="0" w:space="0" w:color="auto"/>
              </w:divBdr>
            </w:div>
            <w:div w:id="643435622">
              <w:marLeft w:val="0"/>
              <w:marRight w:val="0"/>
              <w:marTop w:val="0"/>
              <w:marBottom w:val="0"/>
              <w:divBdr>
                <w:top w:val="none" w:sz="0" w:space="0" w:color="auto"/>
                <w:left w:val="none" w:sz="0" w:space="0" w:color="auto"/>
                <w:bottom w:val="none" w:sz="0" w:space="0" w:color="auto"/>
                <w:right w:val="none" w:sz="0" w:space="0" w:color="auto"/>
              </w:divBdr>
            </w:div>
            <w:div w:id="879783833">
              <w:marLeft w:val="0"/>
              <w:marRight w:val="0"/>
              <w:marTop w:val="0"/>
              <w:marBottom w:val="0"/>
              <w:divBdr>
                <w:top w:val="none" w:sz="0" w:space="0" w:color="auto"/>
                <w:left w:val="none" w:sz="0" w:space="0" w:color="auto"/>
                <w:bottom w:val="none" w:sz="0" w:space="0" w:color="auto"/>
                <w:right w:val="none" w:sz="0" w:space="0" w:color="auto"/>
              </w:divBdr>
            </w:div>
            <w:div w:id="889147133">
              <w:marLeft w:val="0"/>
              <w:marRight w:val="0"/>
              <w:marTop w:val="0"/>
              <w:marBottom w:val="240"/>
              <w:divBdr>
                <w:top w:val="none" w:sz="0" w:space="0" w:color="auto"/>
                <w:left w:val="none" w:sz="0" w:space="0" w:color="auto"/>
                <w:bottom w:val="none" w:sz="0" w:space="0" w:color="auto"/>
                <w:right w:val="none" w:sz="0" w:space="0" w:color="auto"/>
              </w:divBdr>
            </w:div>
            <w:div w:id="1808620701">
              <w:marLeft w:val="0"/>
              <w:marRight w:val="0"/>
              <w:marTop w:val="0"/>
              <w:marBottom w:val="0"/>
              <w:divBdr>
                <w:top w:val="none" w:sz="0" w:space="0" w:color="auto"/>
                <w:left w:val="none" w:sz="0" w:space="0" w:color="auto"/>
                <w:bottom w:val="none" w:sz="0" w:space="0" w:color="auto"/>
                <w:right w:val="none" w:sz="0" w:space="0" w:color="auto"/>
              </w:divBdr>
            </w:div>
          </w:divsChild>
        </w:div>
        <w:div w:id="1883635983">
          <w:marLeft w:val="0"/>
          <w:marRight w:val="0"/>
          <w:marTop w:val="0"/>
          <w:marBottom w:val="0"/>
          <w:divBdr>
            <w:top w:val="none" w:sz="0" w:space="0" w:color="auto"/>
            <w:left w:val="none" w:sz="0" w:space="0" w:color="auto"/>
            <w:bottom w:val="none" w:sz="0" w:space="0" w:color="auto"/>
            <w:right w:val="none" w:sz="0" w:space="0" w:color="auto"/>
          </w:divBdr>
        </w:div>
      </w:divsChild>
    </w:div>
    <w:div w:id="2074573512">
      <w:bodyDiv w:val="1"/>
      <w:marLeft w:val="0"/>
      <w:marRight w:val="0"/>
      <w:marTop w:val="0"/>
      <w:marBottom w:val="0"/>
      <w:divBdr>
        <w:top w:val="none" w:sz="0" w:space="0" w:color="auto"/>
        <w:left w:val="none" w:sz="0" w:space="0" w:color="auto"/>
        <w:bottom w:val="none" w:sz="0" w:space="0" w:color="auto"/>
        <w:right w:val="none" w:sz="0" w:space="0" w:color="auto"/>
      </w:divBdr>
    </w:div>
    <w:div w:id="21284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igiorgio.MOISNET\Desktop\M+M\concept%20document\CD_OBCP_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AD078-037C-415E-961D-36185E36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CD_OBCP_0.2.dotx</Template>
  <TotalTime>173</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MORE Evolution Executive Summary Report</vt:lpstr>
    </vt:vector>
  </TitlesOfParts>
  <Company>RHEA System S.A.</Company>
  <LinksUpToDate>false</LinksUpToDate>
  <CharactersWithSpaces>5556</CharactersWithSpaces>
  <SharedDoc>false</SharedDoc>
  <HLinks>
    <vt:vector size="558" baseType="variant">
      <vt:variant>
        <vt:i4>1507340</vt:i4>
      </vt:variant>
      <vt:variant>
        <vt:i4>597</vt:i4>
      </vt:variant>
      <vt:variant>
        <vt:i4>0</vt:i4>
      </vt:variant>
      <vt:variant>
        <vt:i4>5</vt:i4>
      </vt:variant>
      <vt:variant>
        <vt:lpwstr>http://www.codeproject.com/Articles/186003/Adapter-Design-Pattern</vt:lpwstr>
      </vt:variant>
      <vt:variant>
        <vt:lpwstr/>
      </vt:variant>
      <vt:variant>
        <vt:i4>1572917</vt:i4>
      </vt:variant>
      <vt:variant>
        <vt:i4>569</vt:i4>
      </vt:variant>
      <vt:variant>
        <vt:i4>0</vt:i4>
      </vt:variant>
      <vt:variant>
        <vt:i4>5</vt:i4>
      </vt:variant>
      <vt:variant>
        <vt:lpwstr/>
      </vt:variant>
      <vt:variant>
        <vt:lpwstr>_Toc359192693</vt:lpwstr>
      </vt:variant>
      <vt:variant>
        <vt:i4>1572917</vt:i4>
      </vt:variant>
      <vt:variant>
        <vt:i4>563</vt:i4>
      </vt:variant>
      <vt:variant>
        <vt:i4>0</vt:i4>
      </vt:variant>
      <vt:variant>
        <vt:i4>5</vt:i4>
      </vt:variant>
      <vt:variant>
        <vt:lpwstr/>
      </vt:variant>
      <vt:variant>
        <vt:lpwstr>_Toc359192692</vt:lpwstr>
      </vt:variant>
      <vt:variant>
        <vt:i4>1572917</vt:i4>
      </vt:variant>
      <vt:variant>
        <vt:i4>557</vt:i4>
      </vt:variant>
      <vt:variant>
        <vt:i4>0</vt:i4>
      </vt:variant>
      <vt:variant>
        <vt:i4>5</vt:i4>
      </vt:variant>
      <vt:variant>
        <vt:lpwstr/>
      </vt:variant>
      <vt:variant>
        <vt:lpwstr>_Toc359192691</vt:lpwstr>
      </vt:variant>
      <vt:variant>
        <vt:i4>1572917</vt:i4>
      </vt:variant>
      <vt:variant>
        <vt:i4>551</vt:i4>
      </vt:variant>
      <vt:variant>
        <vt:i4>0</vt:i4>
      </vt:variant>
      <vt:variant>
        <vt:i4>5</vt:i4>
      </vt:variant>
      <vt:variant>
        <vt:lpwstr/>
      </vt:variant>
      <vt:variant>
        <vt:lpwstr>_Toc359192690</vt:lpwstr>
      </vt:variant>
      <vt:variant>
        <vt:i4>1638453</vt:i4>
      </vt:variant>
      <vt:variant>
        <vt:i4>545</vt:i4>
      </vt:variant>
      <vt:variant>
        <vt:i4>0</vt:i4>
      </vt:variant>
      <vt:variant>
        <vt:i4>5</vt:i4>
      </vt:variant>
      <vt:variant>
        <vt:lpwstr/>
      </vt:variant>
      <vt:variant>
        <vt:lpwstr>_Toc359192689</vt:lpwstr>
      </vt:variant>
      <vt:variant>
        <vt:i4>1638453</vt:i4>
      </vt:variant>
      <vt:variant>
        <vt:i4>539</vt:i4>
      </vt:variant>
      <vt:variant>
        <vt:i4>0</vt:i4>
      </vt:variant>
      <vt:variant>
        <vt:i4>5</vt:i4>
      </vt:variant>
      <vt:variant>
        <vt:lpwstr/>
      </vt:variant>
      <vt:variant>
        <vt:lpwstr>_Toc359192688</vt:lpwstr>
      </vt:variant>
      <vt:variant>
        <vt:i4>1638453</vt:i4>
      </vt:variant>
      <vt:variant>
        <vt:i4>533</vt:i4>
      </vt:variant>
      <vt:variant>
        <vt:i4>0</vt:i4>
      </vt:variant>
      <vt:variant>
        <vt:i4>5</vt:i4>
      </vt:variant>
      <vt:variant>
        <vt:lpwstr/>
      </vt:variant>
      <vt:variant>
        <vt:lpwstr>_Toc359192687</vt:lpwstr>
      </vt:variant>
      <vt:variant>
        <vt:i4>1638453</vt:i4>
      </vt:variant>
      <vt:variant>
        <vt:i4>527</vt:i4>
      </vt:variant>
      <vt:variant>
        <vt:i4>0</vt:i4>
      </vt:variant>
      <vt:variant>
        <vt:i4>5</vt:i4>
      </vt:variant>
      <vt:variant>
        <vt:lpwstr/>
      </vt:variant>
      <vt:variant>
        <vt:lpwstr>_Toc359192686</vt:lpwstr>
      </vt:variant>
      <vt:variant>
        <vt:i4>1638453</vt:i4>
      </vt:variant>
      <vt:variant>
        <vt:i4>518</vt:i4>
      </vt:variant>
      <vt:variant>
        <vt:i4>0</vt:i4>
      </vt:variant>
      <vt:variant>
        <vt:i4>5</vt:i4>
      </vt:variant>
      <vt:variant>
        <vt:lpwstr/>
      </vt:variant>
      <vt:variant>
        <vt:lpwstr>_Toc359192685</vt:lpwstr>
      </vt:variant>
      <vt:variant>
        <vt:i4>1638453</vt:i4>
      </vt:variant>
      <vt:variant>
        <vt:i4>509</vt:i4>
      </vt:variant>
      <vt:variant>
        <vt:i4>0</vt:i4>
      </vt:variant>
      <vt:variant>
        <vt:i4>5</vt:i4>
      </vt:variant>
      <vt:variant>
        <vt:lpwstr/>
      </vt:variant>
      <vt:variant>
        <vt:lpwstr>_Toc359192683</vt:lpwstr>
      </vt:variant>
      <vt:variant>
        <vt:i4>1638453</vt:i4>
      </vt:variant>
      <vt:variant>
        <vt:i4>503</vt:i4>
      </vt:variant>
      <vt:variant>
        <vt:i4>0</vt:i4>
      </vt:variant>
      <vt:variant>
        <vt:i4>5</vt:i4>
      </vt:variant>
      <vt:variant>
        <vt:lpwstr/>
      </vt:variant>
      <vt:variant>
        <vt:lpwstr>_Toc359192682</vt:lpwstr>
      </vt:variant>
      <vt:variant>
        <vt:i4>1638453</vt:i4>
      </vt:variant>
      <vt:variant>
        <vt:i4>497</vt:i4>
      </vt:variant>
      <vt:variant>
        <vt:i4>0</vt:i4>
      </vt:variant>
      <vt:variant>
        <vt:i4>5</vt:i4>
      </vt:variant>
      <vt:variant>
        <vt:lpwstr/>
      </vt:variant>
      <vt:variant>
        <vt:lpwstr>_Toc359192681</vt:lpwstr>
      </vt:variant>
      <vt:variant>
        <vt:i4>1638453</vt:i4>
      </vt:variant>
      <vt:variant>
        <vt:i4>491</vt:i4>
      </vt:variant>
      <vt:variant>
        <vt:i4>0</vt:i4>
      </vt:variant>
      <vt:variant>
        <vt:i4>5</vt:i4>
      </vt:variant>
      <vt:variant>
        <vt:lpwstr/>
      </vt:variant>
      <vt:variant>
        <vt:lpwstr>_Toc359192680</vt:lpwstr>
      </vt:variant>
      <vt:variant>
        <vt:i4>1441845</vt:i4>
      </vt:variant>
      <vt:variant>
        <vt:i4>485</vt:i4>
      </vt:variant>
      <vt:variant>
        <vt:i4>0</vt:i4>
      </vt:variant>
      <vt:variant>
        <vt:i4>5</vt:i4>
      </vt:variant>
      <vt:variant>
        <vt:lpwstr/>
      </vt:variant>
      <vt:variant>
        <vt:lpwstr>_Toc359192679</vt:lpwstr>
      </vt:variant>
      <vt:variant>
        <vt:i4>1441845</vt:i4>
      </vt:variant>
      <vt:variant>
        <vt:i4>479</vt:i4>
      </vt:variant>
      <vt:variant>
        <vt:i4>0</vt:i4>
      </vt:variant>
      <vt:variant>
        <vt:i4>5</vt:i4>
      </vt:variant>
      <vt:variant>
        <vt:lpwstr/>
      </vt:variant>
      <vt:variant>
        <vt:lpwstr>_Toc359192678</vt:lpwstr>
      </vt:variant>
      <vt:variant>
        <vt:i4>1441845</vt:i4>
      </vt:variant>
      <vt:variant>
        <vt:i4>473</vt:i4>
      </vt:variant>
      <vt:variant>
        <vt:i4>0</vt:i4>
      </vt:variant>
      <vt:variant>
        <vt:i4>5</vt:i4>
      </vt:variant>
      <vt:variant>
        <vt:lpwstr/>
      </vt:variant>
      <vt:variant>
        <vt:lpwstr>_Toc359192677</vt:lpwstr>
      </vt:variant>
      <vt:variant>
        <vt:i4>1441845</vt:i4>
      </vt:variant>
      <vt:variant>
        <vt:i4>467</vt:i4>
      </vt:variant>
      <vt:variant>
        <vt:i4>0</vt:i4>
      </vt:variant>
      <vt:variant>
        <vt:i4>5</vt:i4>
      </vt:variant>
      <vt:variant>
        <vt:lpwstr/>
      </vt:variant>
      <vt:variant>
        <vt:lpwstr>_Toc359192676</vt:lpwstr>
      </vt:variant>
      <vt:variant>
        <vt:i4>1441845</vt:i4>
      </vt:variant>
      <vt:variant>
        <vt:i4>461</vt:i4>
      </vt:variant>
      <vt:variant>
        <vt:i4>0</vt:i4>
      </vt:variant>
      <vt:variant>
        <vt:i4>5</vt:i4>
      </vt:variant>
      <vt:variant>
        <vt:lpwstr/>
      </vt:variant>
      <vt:variant>
        <vt:lpwstr>_Toc359192675</vt:lpwstr>
      </vt:variant>
      <vt:variant>
        <vt:i4>1441845</vt:i4>
      </vt:variant>
      <vt:variant>
        <vt:i4>455</vt:i4>
      </vt:variant>
      <vt:variant>
        <vt:i4>0</vt:i4>
      </vt:variant>
      <vt:variant>
        <vt:i4>5</vt:i4>
      </vt:variant>
      <vt:variant>
        <vt:lpwstr/>
      </vt:variant>
      <vt:variant>
        <vt:lpwstr>_Toc359192674</vt:lpwstr>
      </vt:variant>
      <vt:variant>
        <vt:i4>1441845</vt:i4>
      </vt:variant>
      <vt:variant>
        <vt:i4>449</vt:i4>
      </vt:variant>
      <vt:variant>
        <vt:i4>0</vt:i4>
      </vt:variant>
      <vt:variant>
        <vt:i4>5</vt:i4>
      </vt:variant>
      <vt:variant>
        <vt:lpwstr/>
      </vt:variant>
      <vt:variant>
        <vt:lpwstr>_Toc359192673</vt:lpwstr>
      </vt:variant>
      <vt:variant>
        <vt:i4>1441845</vt:i4>
      </vt:variant>
      <vt:variant>
        <vt:i4>443</vt:i4>
      </vt:variant>
      <vt:variant>
        <vt:i4>0</vt:i4>
      </vt:variant>
      <vt:variant>
        <vt:i4>5</vt:i4>
      </vt:variant>
      <vt:variant>
        <vt:lpwstr/>
      </vt:variant>
      <vt:variant>
        <vt:lpwstr>_Toc359192672</vt:lpwstr>
      </vt:variant>
      <vt:variant>
        <vt:i4>1441845</vt:i4>
      </vt:variant>
      <vt:variant>
        <vt:i4>437</vt:i4>
      </vt:variant>
      <vt:variant>
        <vt:i4>0</vt:i4>
      </vt:variant>
      <vt:variant>
        <vt:i4>5</vt:i4>
      </vt:variant>
      <vt:variant>
        <vt:lpwstr/>
      </vt:variant>
      <vt:variant>
        <vt:lpwstr>_Toc359192671</vt:lpwstr>
      </vt:variant>
      <vt:variant>
        <vt:i4>1441845</vt:i4>
      </vt:variant>
      <vt:variant>
        <vt:i4>431</vt:i4>
      </vt:variant>
      <vt:variant>
        <vt:i4>0</vt:i4>
      </vt:variant>
      <vt:variant>
        <vt:i4>5</vt:i4>
      </vt:variant>
      <vt:variant>
        <vt:lpwstr/>
      </vt:variant>
      <vt:variant>
        <vt:lpwstr>_Toc359192670</vt:lpwstr>
      </vt:variant>
      <vt:variant>
        <vt:i4>1507381</vt:i4>
      </vt:variant>
      <vt:variant>
        <vt:i4>425</vt:i4>
      </vt:variant>
      <vt:variant>
        <vt:i4>0</vt:i4>
      </vt:variant>
      <vt:variant>
        <vt:i4>5</vt:i4>
      </vt:variant>
      <vt:variant>
        <vt:lpwstr/>
      </vt:variant>
      <vt:variant>
        <vt:lpwstr>_Toc359192669</vt:lpwstr>
      </vt:variant>
      <vt:variant>
        <vt:i4>1507381</vt:i4>
      </vt:variant>
      <vt:variant>
        <vt:i4>419</vt:i4>
      </vt:variant>
      <vt:variant>
        <vt:i4>0</vt:i4>
      </vt:variant>
      <vt:variant>
        <vt:i4>5</vt:i4>
      </vt:variant>
      <vt:variant>
        <vt:lpwstr/>
      </vt:variant>
      <vt:variant>
        <vt:lpwstr>_Toc359192668</vt:lpwstr>
      </vt:variant>
      <vt:variant>
        <vt:i4>1507381</vt:i4>
      </vt:variant>
      <vt:variant>
        <vt:i4>413</vt:i4>
      </vt:variant>
      <vt:variant>
        <vt:i4>0</vt:i4>
      </vt:variant>
      <vt:variant>
        <vt:i4>5</vt:i4>
      </vt:variant>
      <vt:variant>
        <vt:lpwstr/>
      </vt:variant>
      <vt:variant>
        <vt:lpwstr>_Toc359192667</vt:lpwstr>
      </vt:variant>
      <vt:variant>
        <vt:i4>1507381</vt:i4>
      </vt:variant>
      <vt:variant>
        <vt:i4>407</vt:i4>
      </vt:variant>
      <vt:variant>
        <vt:i4>0</vt:i4>
      </vt:variant>
      <vt:variant>
        <vt:i4>5</vt:i4>
      </vt:variant>
      <vt:variant>
        <vt:lpwstr/>
      </vt:variant>
      <vt:variant>
        <vt:lpwstr>_Toc359192666</vt:lpwstr>
      </vt:variant>
      <vt:variant>
        <vt:i4>1507381</vt:i4>
      </vt:variant>
      <vt:variant>
        <vt:i4>401</vt:i4>
      </vt:variant>
      <vt:variant>
        <vt:i4>0</vt:i4>
      </vt:variant>
      <vt:variant>
        <vt:i4>5</vt:i4>
      </vt:variant>
      <vt:variant>
        <vt:lpwstr/>
      </vt:variant>
      <vt:variant>
        <vt:lpwstr>_Toc359192665</vt:lpwstr>
      </vt:variant>
      <vt:variant>
        <vt:i4>1507381</vt:i4>
      </vt:variant>
      <vt:variant>
        <vt:i4>395</vt:i4>
      </vt:variant>
      <vt:variant>
        <vt:i4>0</vt:i4>
      </vt:variant>
      <vt:variant>
        <vt:i4>5</vt:i4>
      </vt:variant>
      <vt:variant>
        <vt:lpwstr/>
      </vt:variant>
      <vt:variant>
        <vt:lpwstr>_Toc359192664</vt:lpwstr>
      </vt:variant>
      <vt:variant>
        <vt:i4>1507381</vt:i4>
      </vt:variant>
      <vt:variant>
        <vt:i4>389</vt:i4>
      </vt:variant>
      <vt:variant>
        <vt:i4>0</vt:i4>
      </vt:variant>
      <vt:variant>
        <vt:i4>5</vt:i4>
      </vt:variant>
      <vt:variant>
        <vt:lpwstr/>
      </vt:variant>
      <vt:variant>
        <vt:lpwstr>_Toc359192663</vt:lpwstr>
      </vt:variant>
      <vt:variant>
        <vt:i4>1507381</vt:i4>
      </vt:variant>
      <vt:variant>
        <vt:i4>383</vt:i4>
      </vt:variant>
      <vt:variant>
        <vt:i4>0</vt:i4>
      </vt:variant>
      <vt:variant>
        <vt:i4>5</vt:i4>
      </vt:variant>
      <vt:variant>
        <vt:lpwstr/>
      </vt:variant>
      <vt:variant>
        <vt:lpwstr>_Toc359192662</vt:lpwstr>
      </vt:variant>
      <vt:variant>
        <vt:i4>1507381</vt:i4>
      </vt:variant>
      <vt:variant>
        <vt:i4>377</vt:i4>
      </vt:variant>
      <vt:variant>
        <vt:i4>0</vt:i4>
      </vt:variant>
      <vt:variant>
        <vt:i4>5</vt:i4>
      </vt:variant>
      <vt:variant>
        <vt:lpwstr/>
      </vt:variant>
      <vt:variant>
        <vt:lpwstr>_Toc359192661</vt:lpwstr>
      </vt:variant>
      <vt:variant>
        <vt:i4>1507381</vt:i4>
      </vt:variant>
      <vt:variant>
        <vt:i4>371</vt:i4>
      </vt:variant>
      <vt:variant>
        <vt:i4>0</vt:i4>
      </vt:variant>
      <vt:variant>
        <vt:i4>5</vt:i4>
      </vt:variant>
      <vt:variant>
        <vt:lpwstr/>
      </vt:variant>
      <vt:variant>
        <vt:lpwstr>_Toc359192660</vt:lpwstr>
      </vt:variant>
      <vt:variant>
        <vt:i4>1310773</vt:i4>
      </vt:variant>
      <vt:variant>
        <vt:i4>365</vt:i4>
      </vt:variant>
      <vt:variant>
        <vt:i4>0</vt:i4>
      </vt:variant>
      <vt:variant>
        <vt:i4>5</vt:i4>
      </vt:variant>
      <vt:variant>
        <vt:lpwstr/>
      </vt:variant>
      <vt:variant>
        <vt:lpwstr>_Toc359192659</vt:lpwstr>
      </vt:variant>
      <vt:variant>
        <vt:i4>1310773</vt:i4>
      </vt:variant>
      <vt:variant>
        <vt:i4>359</vt:i4>
      </vt:variant>
      <vt:variant>
        <vt:i4>0</vt:i4>
      </vt:variant>
      <vt:variant>
        <vt:i4>5</vt:i4>
      </vt:variant>
      <vt:variant>
        <vt:lpwstr/>
      </vt:variant>
      <vt:variant>
        <vt:lpwstr>_Toc359192658</vt:lpwstr>
      </vt:variant>
      <vt:variant>
        <vt:i4>1310773</vt:i4>
      </vt:variant>
      <vt:variant>
        <vt:i4>353</vt:i4>
      </vt:variant>
      <vt:variant>
        <vt:i4>0</vt:i4>
      </vt:variant>
      <vt:variant>
        <vt:i4>5</vt:i4>
      </vt:variant>
      <vt:variant>
        <vt:lpwstr/>
      </vt:variant>
      <vt:variant>
        <vt:lpwstr>_Toc359192657</vt:lpwstr>
      </vt:variant>
      <vt:variant>
        <vt:i4>1310773</vt:i4>
      </vt:variant>
      <vt:variant>
        <vt:i4>347</vt:i4>
      </vt:variant>
      <vt:variant>
        <vt:i4>0</vt:i4>
      </vt:variant>
      <vt:variant>
        <vt:i4>5</vt:i4>
      </vt:variant>
      <vt:variant>
        <vt:lpwstr/>
      </vt:variant>
      <vt:variant>
        <vt:lpwstr>_Toc359192656</vt:lpwstr>
      </vt:variant>
      <vt:variant>
        <vt:i4>1310773</vt:i4>
      </vt:variant>
      <vt:variant>
        <vt:i4>341</vt:i4>
      </vt:variant>
      <vt:variant>
        <vt:i4>0</vt:i4>
      </vt:variant>
      <vt:variant>
        <vt:i4>5</vt:i4>
      </vt:variant>
      <vt:variant>
        <vt:lpwstr/>
      </vt:variant>
      <vt:variant>
        <vt:lpwstr>_Toc359192655</vt:lpwstr>
      </vt:variant>
      <vt:variant>
        <vt:i4>1310773</vt:i4>
      </vt:variant>
      <vt:variant>
        <vt:i4>335</vt:i4>
      </vt:variant>
      <vt:variant>
        <vt:i4>0</vt:i4>
      </vt:variant>
      <vt:variant>
        <vt:i4>5</vt:i4>
      </vt:variant>
      <vt:variant>
        <vt:lpwstr/>
      </vt:variant>
      <vt:variant>
        <vt:lpwstr>_Toc359192654</vt:lpwstr>
      </vt:variant>
      <vt:variant>
        <vt:i4>1310773</vt:i4>
      </vt:variant>
      <vt:variant>
        <vt:i4>329</vt:i4>
      </vt:variant>
      <vt:variant>
        <vt:i4>0</vt:i4>
      </vt:variant>
      <vt:variant>
        <vt:i4>5</vt:i4>
      </vt:variant>
      <vt:variant>
        <vt:lpwstr/>
      </vt:variant>
      <vt:variant>
        <vt:lpwstr>_Toc359192653</vt:lpwstr>
      </vt:variant>
      <vt:variant>
        <vt:i4>1310773</vt:i4>
      </vt:variant>
      <vt:variant>
        <vt:i4>323</vt:i4>
      </vt:variant>
      <vt:variant>
        <vt:i4>0</vt:i4>
      </vt:variant>
      <vt:variant>
        <vt:i4>5</vt:i4>
      </vt:variant>
      <vt:variant>
        <vt:lpwstr/>
      </vt:variant>
      <vt:variant>
        <vt:lpwstr>_Toc359192652</vt:lpwstr>
      </vt:variant>
      <vt:variant>
        <vt:i4>1310773</vt:i4>
      </vt:variant>
      <vt:variant>
        <vt:i4>317</vt:i4>
      </vt:variant>
      <vt:variant>
        <vt:i4>0</vt:i4>
      </vt:variant>
      <vt:variant>
        <vt:i4>5</vt:i4>
      </vt:variant>
      <vt:variant>
        <vt:lpwstr/>
      </vt:variant>
      <vt:variant>
        <vt:lpwstr>_Toc359192651</vt:lpwstr>
      </vt:variant>
      <vt:variant>
        <vt:i4>1310773</vt:i4>
      </vt:variant>
      <vt:variant>
        <vt:i4>311</vt:i4>
      </vt:variant>
      <vt:variant>
        <vt:i4>0</vt:i4>
      </vt:variant>
      <vt:variant>
        <vt:i4>5</vt:i4>
      </vt:variant>
      <vt:variant>
        <vt:lpwstr/>
      </vt:variant>
      <vt:variant>
        <vt:lpwstr>_Toc359192650</vt:lpwstr>
      </vt:variant>
      <vt:variant>
        <vt:i4>1376309</vt:i4>
      </vt:variant>
      <vt:variant>
        <vt:i4>305</vt:i4>
      </vt:variant>
      <vt:variant>
        <vt:i4>0</vt:i4>
      </vt:variant>
      <vt:variant>
        <vt:i4>5</vt:i4>
      </vt:variant>
      <vt:variant>
        <vt:lpwstr/>
      </vt:variant>
      <vt:variant>
        <vt:lpwstr>_Toc359192649</vt:lpwstr>
      </vt:variant>
      <vt:variant>
        <vt:i4>1376309</vt:i4>
      </vt:variant>
      <vt:variant>
        <vt:i4>299</vt:i4>
      </vt:variant>
      <vt:variant>
        <vt:i4>0</vt:i4>
      </vt:variant>
      <vt:variant>
        <vt:i4>5</vt:i4>
      </vt:variant>
      <vt:variant>
        <vt:lpwstr/>
      </vt:variant>
      <vt:variant>
        <vt:lpwstr>_Toc359192648</vt:lpwstr>
      </vt:variant>
      <vt:variant>
        <vt:i4>1376309</vt:i4>
      </vt:variant>
      <vt:variant>
        <vt:i4>293</vt:i4>
      </vt:variant>
      <vt:variant>
        <vt:i4>0</vt:i4>
      </vt:variant>
      <vt:variant>
        <vt:i4>5</vt:i4>
      </vt:variant>
      <vt:variant>
        <vt:lpwstr/>
      </vt:variant>
      <vt:variant>
        <vt:lpwstr>_Toc359192647</vt:lpwstr>
      </vt:variant>
      <vt:variant>
        <vt:i4>1376309</vt:i4>
      </vt:variant>
      <vt:variant>
        <vt:i4>287</vt:i4>
      </vt:variant>
      <vt:variant>
        <vt:i4>0</vt:i4>
      </vt:variant>
      <vt:variant>
        <vt:i4>5</vt:i4>
      </vt:variant>
      <vt:variant>
        <vt:lpwstr/>
      </vt:variant>
      <vt:variant>
        <vt:lpwstr>_Toc359192646</vt:lpwstr>
      </vt:variant>
      <vt:variant>
        <vt:i4>1376309</vt:i4>
      </vt:variant>
      <vt:variant>
        <vt:i4>281</vt:i4>
      </vt:variant>
      <vt:variant>
        <vt:i4>0</vt:i4>
      </vt:variant>
      <vt:variant>
        <vt:i4>5</vt:i4>
      </vt:variant>
      <vt:variant>
        <vt:lpwstr/>
      </vt:variant>
      <vt:variant>
        <vt:lpwstr>_Toc359192645</vt:lpwstr>
      </vt:variant>
      <vt:variant>
        <vt:i4>1376309</vt:i4>
      </vt:variant>
      <vt:variant>
        <vt:i4>275</vt:i4>
      </vt:variant>
      <vt:variant>
        <vt:i4>0</vt:i4>
      </vt:variant>
      <vt:variant>
        <vt:i4>5</vt:i4>
      </vt:variant>
      <vt:variant>
        <vt:lpwstr/>
      </vt:variant>
      <vt:variant>
        <vt:lpwstr>_Toc359192644</vt:lpwstr>
      </vt:variant>
      <vt:variant>
        <vt:i4>1376309</vt:i4>
      </vt:variant>
      <vt:variant>
        <vt:i4>269</vt:i4>
      </vt:variant>
      <vt:variant>
        <vt:i4>0</vt:i4>
      </vt:variant>
      <vt:variant>
        <vt:i4>5</vt:i4>
      </vt:variant>
      <vt:variant>
        <vt:lpwstr/>
      </vt:variant>
      <vt:variant>
        <vt:lpwstr>_Toc359192643</vt:lpwstr>
      </vt:variant>
      <vt:variant>
        <vt:i4>1376309</vt:i4>
      </vt:variant>
      <vt:variant>
        <vt:i4>263</vt:i4>
      </vt:variant>
      <vt:variant>
        <vt:i4>0</vt:i4>
      </vt:variant>
      <vt:variant>
        <vt:i4>5</vt:i4>
      </vt:variant>
      <vt:variant>
        <vt:lpwstr/>
      </vt:variant>
      <vt:variant>
        <vt:lpwstr>_Toc359192642</vt:lpwstr>
      </vt:variant>
      <vt:variant>
        <vt:i4>1376309</vt:i4>
      </vt:variant>
      <vt:variant>
        <vt:i4>257</vt:i4>
      </vt:variant>
      <vt:variant>
        <vt:i4>0</vt:i4>
      </vt:variant>
      <vt:variant>
        <vt:i4>5</vt:i4>
      </vt:variant>
      <vt:variant>
        <vt:lpwstr/>
      </vt:variant>
      <vt:variant>
        <vt:lpwstr>_Toc359192641</vt:lpwstr>
      </vt:variant>
      <vt:variant>
        <vt:i4>1376309</vt:i4>
      </vt:variant>
      <vt:variant>
        <vt:i4>251</vt:i4>
      </vt:variant>
      <vt:variant>
        <vt:i4>0</vt:i4>
      </vt:variant>
      <vt:variant>
        <vt:i4>5</vt:i4>
      </vt:variant>
      <vt:variant>
        <vt:lpwstr/>
      </vt:variant>
      <vt:variant>
        <vt:lpwstr>_Toc359192640</vt:lpwstr>
      </vt:variant>
      <vt:variant>
        <vt:i4>1179701</vt:i4>
      </vt:variant>
      <vt:variant>
        <vt:i4>245</vt:i4>
      </vt:variant>
      <vt:variant>
        <vt:i4>0</vt:i4>
      </vt:variant>
      <vt:variant>
        <vt:i4>5</vt:i4>
      </vt:variant>
      <vt:variant>
        <vt:lpwstr/>
      </vt:variant>
      <vt:variant>
        <vt:lpwstr>_Toc359192639</vt:lpwstr>
      </vt:variant>
      <vt:variant>
        <vt:i4>1179701</vt:i4>
      </vt:variant>
      <vt:variant>
        <vt:i4>239</vt:i4>
      </vt:variant>
      <vt:variant>
        <vt:i4>0</vt:i4>
      </vt:variant>
      <vt:variant>
        <vt:i4>5</vt:i4>
      </vt:variant>
      <vt:variant>
        <vt:lpwstr/>
      </vt:variant>
      <vt:variant>
        <vt:lpwstr>_Toc359192638</vt:lpwstr>
      </vt:variant>
      <vt:variant>
        <vt:i4>1179701</vt:i4>
      </vt:variant>
      <vt:variant>
        <vt:i4>233</vt:i4>
      </vt:variant>
      <vt:variant>
        <vt:i4>0</vt:i4>
      </vt:variant>
      <vt:variant>
        <vt:i4>5</vt:i4>
      </vt:variant>
      <vt:variant>
        <vt:lpwstr/>
      </vt:variant>
      <vt:variant>
        <vt:lpwstr>_Toc359192637</vt:lpwstr>
      </vt:variant>
      <vt:variant>
        <vt:i4>1179701</vt:i4>
      </vt:variant>
      <vt:variant>
        <vt:i4>227</vt:i4>
      </vt:variant>
      <vt:variant>
        <vt:i4>0</vt:i4>
      </vt:variant>
      <vt:variant>
        <vt:i4>5</vt:i4>
      </vt:variant>
      <vt:variant>
        <vt:lpwstr/>
      </vt:variant>
      <vt:variant>
        <vt:lpwstr>_Toc359192636</vt:lpwstr>
      </vt:variant>
      <vt:variant>
        <vt:i4>1179701</vt:i4>
      </vt:variant>
      <vt:variant>
        <vt:i4>221</vt:i4>
      </vt:variant>
      <vt:variant>
        <vt:i4>0</vt:i4>
      </vt:variant>
      <vt:variant>
        <vt:i4>5</vt:i4>
      </vt:variant>
      <vt:variant>
        <vt:lpwstr/>
      </vt:variant>
      <vt:variant>
        <vt:lpwstr>_Toc359192635</vt:lpwstr>
      </vt:variant>
      <vt:variant>
        <vt:i4>1179701</vt:i4>
      </vt:variant>
      <vt:variant>
        <vt:i4>215</vt:i4>
      </vt:variant>
      <vt:variant>
        <vt:i4>0</vt:i4>
      </vt:variant>
      <vt:variant>
        <vt:i4>5</vt:i4>
      </vt:variant>
      <vt:variant>
        <vt:lpwstr/>
      </vt:variant>
      <vt:variant>
        <vt:lpwstr>_Toc359192634</vt:lpwstr>
      </vt:variant>
      <vt:variant>
        <vt:i4>1179701</vt:i4>
      </vt:variant>
      <vt:variant>
        <vt:i4>209</vt:i4>
      </vt:variant>
      <vt:variant>
        <vt:i4>0</vt:i4>
      </vt:variant>
      <vt:variant>
        <vt:i4>5</vt:i4>
      </vt:variant>
      <vt:variant>
        <vt:lpwstr/>
      </vt:variant>
      <vt:variant>
        <vt:lpwstr>_Toc359192633</vt:lpwstr>
      </vt:variant>
      <vt:variant>
        <vt:i4>1179701</vt:i4>
      </vt:variant>
      <vt:variant>
        <vt:i4>203</vt:i4>
      </vt:variant>
      <vt:variant>
        <vt:i4>0</vt:i4>
      </vt:variant>
      <vt:variant>
        <vt:i4>5</vt:i4>
      </vt:variant>
      <vt:variant>
        <vt:lpwstr/>
      </vt:variant>
      <vt:variant>
        <vt:lpwstr>_Toc359192632</vt:lpwstr>
      </vt:variant>
      <vt:variant>
        <vt:i4>1179701</vt:i4>
      </vt:variant>
      <vt:variant>
        <vt:i4>197</vt:i4>
      </vt:variant>
      <vt:variant>
        <vt:i4>0</vt:i4>
      </vt:variant>
      <vt:variant>
        <vt:i4>5</vt:i4>
      </vt:variant>
      <vt:variant>
        <vt:lpwstr/>
      </vt:variant>
      <vt:variant>
        <vt:lpwstr>_Toc359192631</vt:lpwstr>
      </vt:variant>
      <vt:variant>
        <vt:i4>1179701</vt:i4>
      </vt:variant>
      <vt:variant>
        <vt:i4>191</vt:i4>
      </vt:variant>
      <vt:variant>
        <vt:i4>0</vt:i4>
      </vt:variant>
      <vt:variant>
        <vt:i4>5</vt:i4>
      </vt:variant>
      <vt:variant>
        <vt:lpwstr/>
      </vt:variant>
      <vt:variant>
        <vt:lpwstr>_Toc359192630</vt:lpwstr>
      </vt:variant>
      <vt:variant>
        <vt:i4>1179702</vt:i4>
      </vt:variant>
      <vt:variant>
        <vt:i4>185</vt:i4>
      </vt:variant>
      <vt:variant>
        <vt:i4>0</vt:i4>
      </vt:variant>
      <vt:variant>
        <vt:i4>5</vt:i4>
      </vt:variant>
      <vt:variant>
        <vt:lpwstr/>
      </vt:variant>
      <vt:variant>
        <vt:lpwstr>_Toc359192536</vt:lpwstr>
      </vt:variant>
      <vt:variant>
        <vt:i4>1179702</vt:i4>
      </vt:variant>
      <vt:variant>
        <vt:i4>179</vt:i4>
      </vt:variant>
      <vt:variant>
        <vt:i4>0</vt:i4>
      </vt:variant>
      <vt:variant>
        <vt:i4>5</vt:i4>
      </vt:variant>
      <vt:variant>
        <vt:lpwstr/>
      </vt:variant>
      <vt:variant>
        <vt:lpwstr>_Toc359192535</vt:lpwstr>
      </vt:variant>
      <vt:variant>
        <vt:i4>1179702</vt:i4>
      </vt:variant>
      <vt:variant>
        <vt:i4>173</vt:i4>
      </vt:variant>
      <vt:variant>
        <vt:i4>0</vt:i4>
      </vt:variant>
      <vt:variant>
        <vt:i4>5</vt:i4>
      </vt:variant>
      <vt:variant>
        <vt:lpwstr/>
      </vt:variant>
      <vt:variant>
        <vt:lpwstr>_Toc359192534</vt:lpwstr>
      </vt:variant>
      <vt:variant>
        <vt:i4>1179702</vt:i4>
      </vt:variant>
      <vt:variant>
        <vt:i4>167</vt:i4>
      </vt:variant>
      <vt:variant>
        <vt:i4>0</vt:i4>
      </vt:variant>
      <vt:variant>
        <vt:i4>5</vt:i4>
      </vt:variant>
      <vt:variant>
        <vt:lpwstr/>
      </vt:variant>
      <vt:variant>
        <vt:lpwstr>_Toc359192533</vt:lpwstr>
      </vt:variant>
      <vt:variant>
        <vt:i4>1179702</vt:i4>
      </vt:variant>
      <vt:variant>
        <vt:i4>161</vt:i4>
      </vt:variant>
      <vt:variant>
        <vt:i4>0</vt:i4>
      </vt:variant>
      <vt:variant>
        <vt:i4>5</vt:i4>
      </vt:variant>
      <vt:variant>
        <vt:lpwstr/>
      </vt:variant>
      <vt:variant>
        <vt:lpwstr>_Toc359192532</vt:lpwstr>
      </vt:variant>
      <vt:variant>
        <vt:i4>1179702</vt:i4>
      </vt:variant>
      <vt:variant>
        <vt:i4>155</vt:i4>
      </vt:variant>
      <vt:variant>
        <vt:i4>0</vt:i4>
      </vt:variant>
      <vt:variant>
        <vt:i4>5</vt:i4>
      </vt:variant>
      <vt:variant>
        <vt:lpwstr/>
      </vt:variant>
      <vt:variant>
        <vt:lpwstr>_Toc359192531</vt:lpwstr>
      </vt:variant>
      <vt:variant>
        <vt:i4>1179702</vt:i4>
      </vt:variant>
      <vt:variant>
        <vt:i4>149</vt:i4>
      </vt:variant>
      <vt:variant>
        <vt:i4>0</vt:i4>
      </vt:variant>
      <vt:variant>
        <vt:i4>5</vt:i4>
      </vt:variant>
      <vt:variant>
        <vt:lpwstr/>
      </vt:variant>
      <vt:variant>
        <vt:lpwstr>_Toc359192530</vt:lpwstr>
      </vt:variant>
      <vt:variant>
        <vt:i4>1245238</vt:i4>
      </vt:variant>
      <vt:variant>
        <vt:i4>143</vt:i4>
      </vt:variant>
      <vt:variant>
        <vt:i4>0</vt:i4>
      </vt:variant>
      <vt:variant>
        <vt:i4>5</vt:i4>
      </vt:variant>
      <vt:variant>
        <vt:lpwstr/>
      </vt:variant>
      <vt:variant>
        <vt:lpwstr>_Toc359192529</vt:lpwstr>
      </vt:variant>
      <vt:variant>
        <vt:i4>1245238</vt:i4>
      </vt:variant>
      <vt:variant>
        <vt:i4>137</vt:i4>
      </vt:variant>
      <vt:variant>
        <vt:i4>0</vt:i4>
      </vt:variant>
      <vt:variant>
        <vt:i4>5</vt:i4>
      </vt:variant>
      <vt:variant>
        <vt:lpwstr/>
      </vt:variant>
      <vt:variant>
        <vt:lpwstr>_Toc359192528</vt:lpwstr>
      </vt:variant>
      <vt:variant>
        <vt:i4>1245238</vt:i4>
      </vt:variant>
      <vt:variant>
        <vt:i4>131</vt:i4>
      </vt:variant>
      <vt:variant>
        <vt:i4>0</vt:i4>
      </vt:variant>
      <vt:variant>
        <vt:i4>5</vt:i4>
      </vt:variant>
      <vt:variant>
        <vt:lpwstr/>
      </vt:variant>
      <vt:variant>
        <vt:lpwstr>_Toc359192527</vt:lpwstr>
      </vt:variant>
      <vt:variant>
        <vt:i4>1245238</vt:i4>
      </vt:variant>
      <vt:variant>
        <vt:i4>125</vt:i4>
      </vt:variant>
      <vt:variant>
        <vt:i4>0</vt:i4>
      </vt:variant>
      <vt:variant>
        <vt:i4>5</vt:i4>
      </vt:variant>
      <vt:variant>
        <vt:lpwstr/>
      </vt:variant>
      <vt:variant>
        <vt:lpwstr>_Toc359192526</vt:lpwstr>
      </vt:variant>
      <vt:variant>
        <vt:i4>1245238</vt:i4>
      </vt:variant>
      <vt:variant>
        <vt:i4>119</vt:i4>
      </vt:variant>
      <vt:variant>
        <vt:i4>0</vt:i4>
      </vt:variant>
      <vt:variant>
        <vt:i4>5</vt:i4>
      </vt:variant>
      <vt:variant>
        <vt:lpwstr/>
      </vt:variant>
      <vt:variant>
        <vt:lpwstr>_Toc359192525</vt:lpwstr>
      </vt:variant>
      <vt:variant>
        <vt:i4>1245238</vt:i4>
      </vt:variant>
      <vt:variant>
        <vt:i4>113</vt:i4>
      </vt:variant>
      <vt:variant>
        <vt:i4>0</vt:i4>
      </vt:variant>
      <vt:variant>
        <vt:i4>5</vt:i4>
      </vt:variant>
      <vt:variant>
        <vt:lpwstr/>
      </vt:variant>
      <vt:variant>
        <vt:lpwstr>_Toc359192524</vt:lpwstr>
      </vt:variant>
      <vt:variant>
        <vt:i4>1245238</vt:i4>
      </vt:variant>
      <vt:variant>
        <vt:i4>107</vt:i4>
      </vt:variant>
      <vt:variant>
        <vt:i4>0</vt:i4>
      </vt:variant>
      <vt:variant>
        <vt:i4>5</vt:i4>
      </vt:variant>
      <vt:variant>
        <vt:lpwstr/>
      </vt:variant>
      <vt:variant>
        <vt:lpwstr>_Toc359192523</vt:lpwstr>
      </vt:variant>
      <vt:variant>
        <vt:i4>1245238</vt:i4>
      </vt:variant>
      <vt:variant>
        <vt:i4>101</vt:i4>
      </vt:variant>
      <vt:variant>
        <vt:i4>0</vt:i4>
      </vt:variant>
      <vt:variant>
        <vt:i4>5</vt:i4>
      </vt:variant>
      <vt:variant>
        <vt:lpwstr/>
      </vt:variant>
      <vt:variant>
        <vt:lpwstr>_Toc359192521</vt:lpwstr>
      </vt:variant>
      <vt:variant>
        <vt:i4>1245238</vt:i4>
      </vt:variant>
      <vt:variant>
        <vt:i4>95</vt:i4>
      </vt:variant>
      <vt:variant>
        <vt:i4>0</vt:i4>
      </vt:variant>
      <vt:variant>
        <vt:i4>5</vt:i4>
      </vt:variant>
      <vt:variant>
        <vt:lpwstr/>
      </vt:variant>
      <vt:variant>
        <vt:lpwstr>_Toc359192520</vt:lpwstr>
      </vt:variant>
      <vt:variant>
        <vt:i4>1048630</vt:i4>
      </vt:variant>
      <vt:variant>
        <vt:i4>89</vt:i4>
      </vt:variant>
      <vt:variant>
        <vt:i4>0</vt:i4>
      </vt:variant>
      <vt:variant>
        <vt:i4>5</vt:i4>
      </vt:variant>
      <vt:variant>
        <vt:lpwstr/>
      </vt:variant>
      <vt:variant>
        <vt:lpwstr>_Toc359192519</vt:lpwstr>
      </vt:variant>
      <vt:variant>
        <vt:i4>1048630</vt:i4>
      </vt:variant>
      <vt:variant>
        <vt:i4>83</vt:i4>
      </vt:variant>
      <vt:variant>
        <vt:i4>0</vt:i4>
      </vt:variant>
      <vt:variant>
        <vt:i4>5</vt:i4>
      </vt:variant>
      <vt:variant>
        <vt:lpwstr/>
      </vt:variant>
      <vt:variant>
        <vt:lpwstr>_Toc359192518</vt:lpwstr>
      </vt:variant>
      <vt:variant>
        <vt:i4>1048630</vt:i4>
      </vt:variant>
      <vt:variant>
        <vt:i4>77</vt:i4>
      </vt:variant>
      <vt:variant>
        <vt:i4>0</vt:i4>
      </vt:variant>
      <vt:variant>
        <vt:i4>5</vt:i4>
      </vt:variant>
      <vt:variant>
        <vt:lpwstr/>
      </vt:variant>
      <vt:variant>
        <vt:lpwstr>_Toc359192517</vt:lpwstr>
      </vt:variant>
      <vt:variant>
        <vt:i4>1048630</vt:i4>
      </vt:variant>
      <vt:variant>
        <vt:i4>71</vt:i4>
      </vt:variant>
      <vt:variant>
        <vt:i4>0</vt:i4>
      </vt:variant>
      <vt:variant>
        <vt:i4>5</vt:i4>
      </vt:variant>
      <vt:variant>
        <vt:lpwstr/>
      </vt:variant>
      <vt:variant>
        <vt:lpwstr>_Toc359192516</vt:lpwstr>
      </vt:variant>
      <vt:variant>
        <vt:i4>1048630</vt:i4>
      </vt:variant>
      <vt:variant>
        <vt:i4>65</vt:i4>
      </vt:variant>
      <vt:variant>
        <vt:i4>0</vt:i4>
      </vt:variant>
      <vt:variant>
        <vt:i4>5</vt:i4>
      </vt:variant>
      <vt:variant>
        <vt:lpwstr/>
      </vt:variant>
      <vt:variant>
        <vt:lpwstr>_Toc359192515</vt:lpwstr>
      </vt:variant>
      <vt:variant>
        <vt:i4>1048630</vt:i4>
      </vt:variant>
      <vt:variant>
        <vt:i4>59</vt:i4>
      </vt:variant>
      <vt:variant>
        <vt:i4>0</vt:i4>
      </vt:variant>
      <vt:variant>
        <vt:i4>5</vt:i4>
      </vt:variant>
      <vt:variant>
        <vt:lpwstr/>
      </vt:variant>
      <vt:variant>
        <vt:lpwstr>_Toc359192514</vt:lpwstr>
      </vt:variant>
      <vt:variant>
        <vt:i4>1048630</vt:i4>
      </vt:variant>
      <vt:variant>
        <vt:i4>53</vt:i4>
      </vt:variant>
      <vt:variant>
        <vt:i4>0</vt:i4>
      </vt:variant>
      <vt:variant>
        <vt:i4>5</vt:i4>
      </vt:variant>
      <vt:variant>
        <vt:lpwstr/>
      </vt:variant>
      <vt:variant>
        <vt:lpwstr>_Toc359192513</vt:lpwstr>
      </vt:variant>
      <vt:variant>
        <vt:i4>1048630</vt:i4>
      </vt:variant>
      <vt:variant>
        <vt:i4>47</vt:i4>
      </vt:variant>
      <vt:variant>
        <vt:i4>0</vt:i4>
      </vt:variant>
      <vt:variant>
        <vt:i4>5</vt:i4>
      </vt:variant>
      <vt:variant>
        <vt:lpwstr/>
      </vt:variant>
      <vt:variant>
        <vt:lpwstr>_Toc359192512</vt:lpwstr>
      </vt:variant>
      <vt:variant>
        <vt:i4>1048630</vt:i4>
      </vt:variant>
      <vt:variant>
        <vt:i4>41</vt:i4>
      </vt:variant>
      <vt:variant>
        <vt:i4>0</vt:i4>
      </vt:variant>
      <vt:variant>
        <vt:i4>5</vt:i4>
      </vt:variant>
      <vt:variant>
        <vt:lpwstr/>
      </vt:variant>
      <vt:variant>
        <vt:lpwstr>_Toc359192511</vt:lpwstr>
      </vt:variant>
      <vt:variant>
        <vt:i4>1048630</vt:i4>
      </vt:variant>
      <vt:variant>
        <vt:i4>35</vt:i4>
      </vt:variant>
      <vt:variant>
        <vt:i4>0</vt:i4>
      </vt:variant>
      <vt:variant>
        <vt:i4>5</vt:i4>
      </vt:variant>
      <vt:variant>
        <vt:lpwstr/>
      </vt:variant>
      <vt:variant>
        <vt:lpwstr>_Toc359192510</vt:lpwstr>
      </vt:variant>
      <vt:variant>
        <vt:i4>1114166</vt:i4>
      </vt:variant>
      <vt:variant>
        <vt:i4>29</vt:i4>
      </vt:variant>
      <vt:variant>
        <vt:i4>0</vt:i4>
      </vt:variant>
      <vt:variant>
        <vt:i4>5</vt:i4>
      </vt:variant>
      <vt:variant>
        <vt:lpwstr/>
      </vt:variant>
      <vt:variant>
        <vt:lpwstr>_Toc359192509</vt:lpwstr>
      </vt:variant>
      <vt:variant>
        <vt:i4>1114166</vt:i4>
      </vt:variant>
      <vt:variant>
        <vt:i4>23</vt:i4>
      </vt:variant>
      <vt:variant>
        <vt:i4>0</vt:i4>
      </vt:variant>
      <vt:variant>
        <vt:i4>5</vt:i4>
      </vt:variant>
      <vt:variant>
        <vt:lpwstr/>
      </vt:variant>
      <vt:variant>
        <vt:lpwstr>_Toc359192508</vt:lpwstr>
      </vt:variant>
      <vt:variant>
        <vt:i4>1114166</vt:i4>
      </vt:variant>
      <vt:variant>
        <vt:i4>17</vt:i4>
      </vt:variant>
      <vt:variant>
        <vt:i4>0</vt:i4>
      </vt:variant>
      <vt:variant>
        <vt:i4>5</vt:i4>
      </vt:variant>
      <vt:variant>
        <vt:lpwstr/>
      </vt:variant>
      <vt:variant>
        <vt:lpwstr>_Toc359192507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Evolution Executive Summary Report</dc:title>
  <dc:subject/>
  <dc:creator>Rhea</dc:creator>
  <cp:keywords>EGOS-MOIS-MM-ESR-1001</cp:keywords>
  <cp:lastModifiedBy>wheinen</cp:lastModifiedBy>
  <cp:revision>9</cp:revision>
  <cp:lastPrinted>2013-07-25T09:29:00Z</cp:lastPrinted>
  <dcterms:created xsi:type="dcterms:W3CDTF">2017-11-22T10:19:00Z</dcterms:created>
  <dcterms:modified xsi:type="dcterms:W3CDTF">2017-11-22T14:09:00Z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Date">
    <vt:lpwstr>22-11-2017</vt:lpwstr>
  </property>
  <property fmtid="{D5CDD505-2E9C-101B-9397-08002B2CF9AE}" pid="3" name="IssueNumber">
    <vt:lpwstr>Issue 1.0</vt:lpwstr>
  </property>
  <property fmtid="{D5CDD505-2E9C-101B-9397-08002B2CF9AE}" pid="4" name="Project Manager">
    <vt:lpwstr>Wolfgang Heinen</vt:lpwstr>
  </property>
  <property fmtid="{D5CDD505-2E9C-101B-9397-08002B2CF9AE}" pid="5" name="Reference">
    <vt:lpwstr> </vt:lpwstr>
  </property>
</Properties>
</file>